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E4" w:rsidRPr="00B511B4" w:rsidRDefault="009F37E4" w:rsidP="00F4794E">
      <w:pPr>
        <w:spacing w:after="0"/>
        <w:ind w:firstLine="426"/>
        <w:jc w:val="both"/>
        <w:rPr>
          <w:sz w:val="24"/>
          <w:szCs w:val="24"/>
        </w:rPr>
      </w:pPr>
      <w:r w:rsidRPr="004748BC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622.5pt">
            <v:imagedata r:id="rId4" o:title=""/>
          </v:shape>
        </w:pict>
      </w:r>
      <w:r w:rsidRPr="00B511B4">
        <w:rPr>
          <w:rFonts w:ascii="Times New Roman" w:hAnsi="Times New Roman"/>
          <w:sz w:val="24"/>
          <w:szCs w:val="24"/>
        </w:rPr>
        <w:t>1. Настоящее Положение устанавливает порядок работы «Телефона доверия»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B511B4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B511B4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B511B4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B511B4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B511B4">
        <w:rPr>
          <w:rFonts w:ascii="Times New Roman" w:hAnsi="Times New Roman"/>
          <w:sz w:val="24"/>
          <w:szCs w:val="24"/>
        </w:rPr>
        <w:t xml:space="preserve"> «Детский сад № 1 «Теремок»  города Алатыря Алатырского муниципального округа Чувашской Республики 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B511B4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м</w:t>
      </w:r>
      <w:r w:rsidRPr="00B511B4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м</w:t>
      </w:r>
      <w:r w:rsidRPr="00B511B4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м</w:t>
      </w:r>
      <w:r w:rsidRPr="00B511B4">
        <w:rPr>
          <w:rFonts w:ascii="Times New Roman" w:hAnsi="Times New Roman"/>
          <w:sz w:val="24"/>
          <w:szCs w:val="24"/>
        </w:rPr>
        <w:t xml:space="preserve"> учреждение «Детский сад № 1 «Теремок»  города Алатыря Алатырского муниципального округа Чувашской Республики(далее - Учреждение).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 «Телефон доверия» - </w:t>
      </w:r>
      <w:r>
        <w:rPr>
          <w:color w:val="auto"/>
        </w:rPr>
        <w:t>88353160837</w:t>
      </w:r>
      <w:r w:rsidRPr="00B511B4">
        <w:rPr>
          <w:color w:val="auto"/>
        </w:rPr>
        <w:t xml:space="preserve">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4. По «Телефону доверия» принимается и рассматривается информация о фактах коррупционных проявлений в действиях работников Учреждения.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5. Информация о функционировании «Телефона доверия» размещается на официальном сайте Учреждения в информационно-телекоммуникационной сети «Интернет».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6. «Телефон доверия» устанавливается в </w:t>
      </w:r>
      <w:r>
        <w:rPr>
          <w:color w:val="auto"/>
        </w:rPr>
        <w:t>кабинете заведующего</w:t>
      </w:r>
      <w:r w:rsidRPr="00B511B4">
        <w:rPr>
          <w:color w:val="auto"/>
        </w:rPr>
        <w:t xml:space="preserve">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>7. Прием сообщений по «Телефону доверия» осуществляется в рабочие дни с 8 до 12 часов и с 13 до 17 часов.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8. При ответе на телефонные звонки, работники Учреждения, ответственные за организацию работы «Телефона доверия», обязаны: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- назвать фамилию, имя, отчество (при наличии), занимаемую должность;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- 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- предложить гражданину назвать свои фамилию, имя, отчество (при наличии), название организации, адрес, по которому должен быть направлен ответ, номер телефона для связи;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- предложить гражданину изложить суть вопроса.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t>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Муниципальное бюджетное дошкольное образовательное учреждение «Детский сад № 1 «Теремок»  города Алатыря Алатырского муниципального округа Чувашской Республики</w:t>
      </w:r>
      <w:r w:rsidRPr="00B511B4">
        <w:rPr>
          <w:color w:val="auto"/>
        </w:rPr>
        <w:t xml:space="preserve">по вопросам противодействия коррупции (далее - Журнал), форма которого предусмотрена приложением к настоящему Положению.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10. 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11. Ответ гражданину, организации дается в порядке и сроки, установленные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B511B4">
          <w:rPr>
            <w:color w:val="auto"/>
          </w:rPr>
          <w:t>2006 г</w:t>
        </w:r>
      </w:smartTag>
      <w:r w:rsidRPr="00B511B4">
        <w:rPr>
          <w:color w:val="auto"/>
        </w:rPr>
        <w:t xml:space="preserve">. № 59-ФЗ «О порядке рассмотрения обращений граждан Российской Федерации».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13. 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а) фиксируют на бумажном носителе текст сообщения;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б) регистрируют сообщение в Журнале;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руководителю Учреждения;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г) анализируют и обобщают сообщения, поступившие по «Телефону доверия», в целях разработки и реализации антикоррупционных мероприятий в Учреждении.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14. На основании имеющейся информации руководитель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9F37E4" w:rsidRPr="00B511B4" w:rsidRDefault="009F37E4" w:rsidP="00F4794E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>15. 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F37E4" w:rsidRPr="00A96A26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  <w:r w:rsidRPr="00A96A26">
        <w:rPr>
          <w:rFonts w:ascii="Times New Roman" w:hAnsi="Times New Roman"/>
          <w:sz w:val="26"/>
          <w:szCs w:val="26"/>
        </w:rPr>
        <w:t>Приложение</w:t>
      </w:r>
    </w:p>
    <w:p w:rsidR="009F37E4" w:rsidRPr="00F4794E" w:rsidRDefault="009F37E4" w:rsidP="00F4794E">
      <w:pPr>
        <w:pStyle w:val="NoSpacing"/>
        <w:ind w:left="284"/>
        <w:jc w:val="right"/>
        <w:rPr>
          <w:rFonts w:ascii="Times New Roman" w:hAnsi="Times New Roman"/>
          <w:sz w:val="26"/>
          <w:szCs w:val="26"/>
        </w:rPr>
      </w:pPr>
      <w:r w:rsidRPr="00F4794E">
        <w:rPr>
          <w:rFonts w:ascii="Times New Roman" w:hAnsi="Times New Roman"/>
          <w:sz w:val="26"/>
          <w:szCs w:val="26"/>
        </w:rPr>
        <w:t>к Положению о «Телефоне доверия»</w:t>
      </w:r>
    </w:p>
    <w:p w:rsidR="009F37E4" w:rsidRDefault="009F37E4" w:rsidP="00F4794E">
      <w:pPr>
        <w:pStyle w:val="NoSpacing"/>
        <w:ind w:left="284"/>
        <w:jc w:val="right"/>
        <w:rPr>
          <w:rFonts w:ascii="Times New Roman" w:hAnsi="Times New Roman"/>
          <w:i/>
          <w:iCs/>
          <w:sz w:val="26"/>
          <w:szCs w:val="26"/>
        </w:rPr>
      </w:pPr>
      <w:r w:rsidRPr="00F4794E">
        <w:rPr>
          <w:rFonts w:ascii="Times New Roman" w:hAnsi="Times New Roman"/>
          <w:iCs/>
          <w:sz w:val="26"/>
          <w:szCs w:val="26"/>
        </w:rPr>
        <w:t>МБДОУ «Детский сад № 1 «Теремок»_г.Алатыря АМО ЧР</w:t>
      </w:r>
    </w:p>
    <w:p w:rsidR="009F37E4" w:rsidRPr="00F17921" w:rsidRDefault="009F37E4" w:rsidP="00F4794E">
      <w:pPr>
        <w:pStyle w:val="NoSpacing"/>
        <w:ind w:left="284"/>
        <w:jc w:val="right"/>
        <w:rPr>
          <w:rStyle w:val="Heading1Char"/>
          <w:rFonts w:ascii="Times New Roman" w:hAnsi="Times New Roman"/>
          <w:b/>
          <w:sz w:val="26"/>
          <w:szCs w:val="26"/>
        </w:rPr>
      </w:pPr>
    </w:p>
    <w:p w:rsidR="009F37E4" w:rsidRPr="00F4794E" w:rsidRDefault="009F37E4" w:rsidP="00F4794E">
      <w:pPr>
        <w:pStyle w:val="NoSpacing"/>
        <w:ind w:left="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F4794E">
        <w:rPr>
          <w:rFonts w:ascii="Times New Roman" w:hAnsi="Times New Roman"/>
          <w:b/>
          <w:bCs/>
          <w:sz w:val="26"/>
          <w:szCs w:val="26"/>
        </w:rPr>
        <w:t xml:space="preserve">Журнал </w:t>
      </w:r>
    </w:p>
    <w:p w:rsidR="009F37E4" w:rsidRPr="00F4794E" w:rsidRDefault="009F37E4" w:rsidP="00F4794E">
      <w:pPr>
        <w:pStyle w:val="NoSpacing"/>
        <w:ind w:left="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F4794E">
        <w:rPr>
          <w:rFonts w:ascii="Times New Roman" w:hAnsi="Times New Roman"/>
          <w:b/>
          <w:bCs/>
          <w:sz w:val="26"/>
          <w:szCs w:val="26"/>
        </w:rPr>
        <w:t xml:space="preserve">регистрации сообщений граждан и организаций, поступивших по «Телефону доверия» </w:t>
      </w:r>
      <w:r w:rsidRPr="00F4794E"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«Детский сад № 1 «Теремок»  города Алатыря Алатырского муниципального округа Чувашской Республики </w:t>
      </w:r>
    </w:p>
    <w:p w:rsidR="009F37E4" w:rsidRPr="00A96A26" w:rsidRDefault="009F37E4" w:rsidP="00F4794E">
      <w:pPr>
        <w:pStyle w:val="NoSpacing"/>
        <w:ind w:left="284"/>
        <w:jc w:val="center"/>
        <w:rPr>
          <w:rStyle w:val="Heading1Char"/>
          <w:rFonts w:ascii="Times New Roman" w:hAnsi="Times New Roman"/>
          <w:b/>
          <w:sz w:val="26"/>
          <w:szCs w:val="26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"/>
        <w:gridCol w:w="2092"/>
        <w:gridCol w:w="2165"/>
        <w:gridCol w:w="1766"/>
        <w:gridCol w:w="2448"/>
        <w:gridCol w:w="1320"/>
      </w:tblGrid>
      <w:tr w:rsidR="009F37E4" w:rsidRPr="00852879" w:rsidTr="008F2083">
        <w:trPr>
          <w:jc w:val="center"/>
        </w:trPr>
        <w:tc>
          <w:tcPr>
            <w:tcW w:w="743" w:type="dxa"/>
          </w:tcPr>
          <w:p w:rsidR="009F37E4" w:rsidRPr="00852879" w:rsidRDefault="009F37E4" w:rsidP="008F2083">
            <w:pPr>
              <w:spacing w:after="0" w:line="240" w:lineRule="auto"/>
              <w:ind w:left="284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1" w:name="_Toc104474773"/>
            <w:bookmarkStart w:id="2" w:name="_Toc104474854"/>
            <w:bookmarkStart w:id="3" w:name="_Toc104474894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№ п/п</w:t>
            </w:r>
            <w:bookmarkEnd w:id="1"/>
            <w:bookmarkEnd w:id="2"/>
            <w:bookmarkEnd w:id="3"/>
          </w:p>
        </w:tc>
        <w:tc>
          <w:tcPr>
            <w:tcW w:w="2092" w:type="dxa"/>
          </w:tcPr>
          <w:p w:rsidR="009F37E4" w:rsidRPr="00852879" w:rsidRDefault="009F37E4" w:rsidP="008F2083">
            <w:pPr>
              <w:spacing w:after="0" w:line="240" w:lineRule="auto"/>
              <w:ind w:left="22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4" w:name="_Toc104474774"/>
            <w:bookmarkStart w:id="5" w:name="_Toc104474855"/>
            <w:bookmarkStart w:id="6" w:name="_Toc104474895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Дата (</w:t>
            </w:r>
            <w:r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число, месяц, год) и время (час</w:t>
            </w:r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, мин.) регистрации сообщения</w:t>
            </w:r>
            <w:bookmarkEnd w:id="4"/>
            <w:bookmarkEnd w:id="5"/>
            <w:bookmarkEnd w:id="6"/>
          </w:p>
        </w:tc>
        <w:tc>
          <w:tcPr>
            <w:tcW w:w="2165" w:type="dxa"/>
          </w:tcPr>
          <w:p w:rsidR="009F37E4" w:rsidRPr="00852879" w:rsidRDefault="009F37E4" w:rsidP="008F2083">
            <w:pPr>
              <w:spacing w:after="0" w:line="240" w:lineRule="auto"/>
              <w:ind w:left="-86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7" w:name="_Toc104474775"/>
            <w:bookmarkStart w:id="8" w:name="_Toc104474856"/>
            <w:bookmarkStart w:id="9" w:name="_Toc104474896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Ф.И.О. (последнее при наличии), адрес телефон абонента (при наличии информации)</w:t>
            </w:r>
            <w:bookmarkEnd w:id="7"/>
            <w:bookmarkEnd w:id="8"/>
            <w:bookmarkEnd w:id="9"/>
          </w:p>
        </w:tc>
        <w:tc>
          <w:tcPr>
            <w:tcW w:w="1766" w:type="dxa"/>
          </w:tcPr>
          <w:p w:rsidR="009F37E4" w:rsidRPr="00852879" w:rsidRDefault="009F37E4" w:rsidP="008F2083">
            <w:pPr>
              <w:spacing w:after="0" w:line="240" w:lineRule="auto"/>
              <w:ind w:left="17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10" w:name="_Toc104474776"/>
            <w:bookmarkStart w:id="11" w:name="_Toc104474857"/>
            <w:bookmarkStart w:id="12" w:name="_Toc104474897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Краткое содержание сообщения</w:t>
            </w:r>
            <w:bookmarkEnd w:id="10"/>
            <w:bookmarkEnd w:id="11"/>
            <w:bookmarkEnd w:id="12"/>
          </w:p>
        </w:tc>
        <w:tc>
          <w:tcPr>
            <w:tcW w:w="2448" w:type="dxa"/>
          </w:tcPr>
          <w:p w:rsidR="009F37E4" w:rsidRPr="00852879" w:rsidRDefault="009F37E4" w:rsidP="008F2083">
            <w:pPr>
              <w:spacing w:after="0" w:line="240" w:lineRule="auto"/>
              <w:ind w:left="-48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13" w:name="_Toc104474777"/>
            <w:bookmarkStart w:id="14" w:name="_Toc104474858"/>
            <w:bookmarkStart w:id="15" w:name="_Toc104474898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Ф.И.О. (последнее при наличии) работника учреждения, зарегистрировавшего сообщение, подпись</w:t>
            </w:r>
            <w:bookmarkEnd w:id="13"/>
            <w:bookmarkEnd w:id="14"/>
            <w:bookmarkEnd w:id="15"/>
          </w:p>
        </w:tc>
        <w:tc>
          <w:tcPr>
            <w:tcW w:w="1320" w:type="dxa"/>
          </w:tcPr>
          <w:p w:rsidR="009F37E4" w:rsidRPr="00852879" w:rsidRDefault="009F37E4" w:rsidP="008F2083">
            <w:pPr>
              <w:spacing w:after="0" w:line="240" w:lineRule="auto"/>
              <w:ind w:left="-86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16" w:name="_Toc104474778"/>
            <w:bookmarkStart w:id="17" w:name="_Toc104474859"/>
            <w:bookmarkStart w:id="18" w:name="_Toc104474899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Принятые меры</w:t>
            </w:r>
            <w:bookmarkEnd w:id="16"/>
            <w:bookmarkEnd w:id="17"/>
            <w:bookmarkEnd w:id="18"/>
          </w:p>
        </w:tc>
      </w:tr>
      <w:tr w:rsidR="009F37E4" w:rsidRPr="00852879" w:rsidTr="008F2083">
        <w:trPr>
          <w:jc w:val="center"/>
        </w:trPr>
        <w:tc>
          <w:tcPr>
            <w:tcW w:w="743" w:type="dxa"/>
          </w:tcPr>
          <w:p w:rsidR="009F37E4" w:rsidRPr="00852879" w:rsidRDefault="009F37E4" w:rsidP="008F2083">
            <w:pPr>
              <w:spacing w:after="0" w:line="240" w:lineRule="auto"/>
              <w:ind w:left="284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19" w:name="_Toc104474779"/>
            <w:bookmarkStart w:id="20" w:name="_Toc104474860"/>
            <w:bookmarkStart w:id="21" w:name="_Toc104474900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1</w:t>
            </w:r>
            <w:bookmarkEnd w:id="19"/>
            <w:bookmarkEnd w:id="20"/>
            <w:bookmarkEnd w:id="21"/>
          </w:p>
        </w:tc>
        <w:tc>
          <w:tcPr>
            <w:tcW w:w="2092" w:type="dxa"/>
          </w:tcPr>
          <w:p w:rsidR="009F37E4" w:rsidRPr="00852879" w:rsidRDefault="009F37E4" w:rsidP="008F2083">
            <w:pPr>
              <w:spacing w:after="0" w:line="240" w:lineRule="auto"/>
              <w:ind w:left="22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22" w:name="_Toc104474780"/>
            <w:bookmarkStart w:id="23" w:name="_Toc104474861"/>
            <w:bookmarkStart w:id="24" w:name="_Toc104474901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2</w:t>
            </w:r>
            <w:bookmarkEnd w:id="22"/>
            <w:bookmarkEnd w:id="23"/>
            <w:bookmarkEnd w:id="24"/>
          </w:p>
        </w:tc>
        <w:tc>
          <w:tcPr>
            <w:tcW w:w="2165" w:type="dxa"/>
          </w:tcPr>
          <w:p w:rsidR="009F37E4" w:rsidRPr="00852879" w:rsidRDefault="009F37E4" w:rsidP="008F2083">
            <w:pPr>
              <w:spacing w:after="0" w:line="240" w:lineRule="auto"/>
              <w:ind w:left="-86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25" w:name="_Toc104474781"/>
            <w:bookmarkStart w:id="26" w:name="_Toc104474862"/>
            <w:bookmarkStart w:id="27" w:name="_Toc104474902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3</w:t>
            </w:r>
            <w:bookmarkEnd w:id="25"/>
            <w:bookmarkEnd w:id="26"/>
            <w:bookmarkEnd w:id="27"/>
          </w:p>
        </w:tc>
        <w:tc>
          <w:tcPr>
            <w:tcW w:w="1766" w:type="dxa"/>
          </w:tcPr>
          <w:p w:rsidR="009F37E4" w:rsidRPr="00852879" w:rsidRDefault="009F37E4" w:rsidP="008F2083">
            <w:pPr>
              <w:spacing w:after="0" w:line="240" w:lineRule="auto"/>
              <w:ind w:left="17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28" w:name="_Toc104474782"/>
            <w:bookmarkStart w:id="29" w:name="_Toc104474863"/>
            <w:bookmarkStart w:id="30" w:name="_Toc104474903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4</w:t>
            </w:r>
            <w:bookmarkEnd w:id="28"/>
            <w:bookmarkEnd w:id="29"/>
            <w:bookmarkEnd w:id="30"/>
          </w:p>
        </w:tc>
        <w:tc>
          <w:tcPr>
            <w:tcW w:w="2448" w:type="dxa"/>
          </w:tcPr>
          <w:p w:rsidR="009F37E4" w:rsidRPr="00852879" w:rsidRDefault="009F37E4" w:rsidP="008F2083">
            <w:pPr>
              <w:spacing w:after="0" w:line="240" w:lineRule="auto"/>
              <w:ind w:left="-48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31" w:name="_Toc104474783"/>
            <w:bookmarkStart w:id="32" w:name="_Toc104474864"/>
            <w:bookmarkStart w:id="33" w:name="_Toc104474904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5</w:t>
            </w:r>
            <w:bookmarkEnd w:id="31"/>
            <w:bookmarkEnd w:id="32"/>
            <w:bookmarkEnd w:id="33"/>
          </w:p>
        </w:tc>
        <w:tc>
          <w:tcPr>
            <w:tcW w:w="1320" w:type="dxa"/>
          </w:tcPr>
          <w:p w:rsidR="009F37E4" w:rsidRPr="00852879" w:rsidRDefault="009F37E4" w:rsidP="008F2083">
            <w:pPr>
              <w:spacing w:after="0" w:line="240" w:lineRule="auto"/>
              <w:ind w:left="-86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  <w:bookmarkStart w:id="34" w:name="_Toc104474784"/>
            <w:bookmarkStart w:id="35" w:name="_Toc104474865"/>
            <w:bookmarkStart w:id="36" w:name="_Toc104474905"/>
            <w:r w:rsidRPr="00852879"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  <w:t>6</w:t>
            </w:r>
            <w:bookmarkEnd w:id="34"/>
            <w:bookmarkEnd w:id="35"/>
            <w:bookmarkEnd w:id="36"/>
          </w:p>
        </w:tc>
      </w:tr>
      <w:tr w:rsidR="009F37E4" w:rsidRPr="00852879" w:rsidTr="008F2083">
        <w:trPr>
          <w:jc w:val="center"/>
        </w:trPr>
        <w:tc>
          <w:tcPr>
            <w:tcW w:w="743" w:type="dxa"/>
          </w:tcPr>
          <w:p w:rsidR="009F37E4" w:rsidRPr="00852879" w:rsidRDefault="009F37E4" w:rsidP="008F2083">
            <w:pPr>
              <w:spacing w:after="0" w:line="240" w:lineRule="auto"/>
              <w:ind w:left="284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</w:p>
        </w:tc>
        <w:tc>
          <w:tcPr>
            <w:tcW w:w="2092" w:type="dxa"/>
          </w:tcPr>
          <w:p w:rsidR="009F37E4" w:rsidRPr="00852879" w:rsidRDefault="009F37E4" w:rsidP="008F2083">
            <w:pPr>
              <w:spacing w:after="0" w:line="240" w:lineRule="auto"/>
              <w:ind w:left="22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</w:p>
        </w:tc>
        <w:tc>
          <w:tcPr>
            <w:tcW w:w="2165" w:type="dxa"/>
          </w:tcPr>
          <w:p w:rsidR="009F37E4" w:rsidRPr="00852879" w:rsidRDefault="009F37E4" w:rsidP="008F2083">
            <w:pPr>
              <w:spacing w:after="0" w:line="240" w:lineRule="auto"/>
              <w:ind w:left="-86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</w:p>
        </w:tc>
        <w:tc>
          <w:tcPr>
            <w:tcW w:w="1766" w:type="dxa"/>
          </w:tcPr>
          <w:p w:rsidR="009F37E4" w:rsidRPr="00852879" w:rsidRDefault="009F37E4" w:rsidP="008F2083">
            <w:pPr>
              <w:spacing w:after="0" w:line="240" w:lineRule="auto"/>
              <w:ind w:left="17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</w:p>
        </w:tc>
        <w:tc>
          <w:tcPr>
            <w:tcW w:w="2448" w:type="dxa"/>
          </w:tcPr>
          <w:p w:rsidR="009F37E4" w:rsidRPr="00852879" w:rsidRDefault="009F37E4" w:rsidP="008F2083">
            <w:pPr>
              <w:spacing w:after="0" w:line="240" w:lineRule="auto"/>
              <w:ind w:left="-48"/>
              <w:jc w:val="center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</w:p>
        </w:tc>
        <w:tc>
          <w:tcPr>
            <w:tcW w:w="1320" w:type="dxa"/>
          </w:tcPr>
          <w:p w:rsidR="009F37E4" w:rsidRPr="00852879" w:rsidRDefault="009F37E4" w:rsidP="008F2083">
            <w:pPr>
              <w:spacing w:after="0" w:line="240" w:lineRule="auto"/>
              <w:ind w:left="284"/>
              <w:rPr>
                <w:rStyle w:val="Emphasis"/>
                <w:rFonts w:ascii="Times New Roman" w:hAnsi="Times New Roman"/>
                <w:i w:val="0"/>
                <w:iCs/>
                <w:sz w:val="18"/>
                <w:szCs w:val="18"/>
              </w:rPr>
            </w:pPr>
          </w:p>
        </w:tc>
      </w:tr>
    </w:tbl>
    <w:p w:rsidR="009F37E4" w:rsidRDefault="009F37E4"/>
    <w:sectPr w:rsidR="009F37E4" w:rsidSect="00BA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CC8"/>
    <w:rsid w:val="00090250"/>
    <w:rsid w:val="004748BC"/>
    <w:rsid w:val="00482AC3"/>
    <w:rsid w:val="00822ABE"/>
    <w:rsid w:val="00852879"/>
    <w:rsid w:val="008F2083"/>
    <w:rsid w:val="008F4CC8"/>
    <w:rsid w:val="009F37E4"/>
    <w:rsid w:val="00A96A26"/>
    <w:rsid w:val="00B511B4"/>
    <w:rsid w:val="00BA7B31"/>
    <w:rsid w:val="00F17921"/>
    <w:rsid w:val="00F4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4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79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94E"/>
    <w:rPr>
      <w:rFonts w:ascii="Calibri Light" w:hAnsi="Calibri Light" w:cs="Times New Roman"/>
      <w:color w:val="2E74B5"/>
      <w:sz w:val="32"/>
      <w:szCs w:val="32"/>
    </w:rPr>
  </w:style>
  <w:style w:type="paragraph" w:styleId="NoSpacing">
    <w:name w:val="No Spacing"/>
    <w:uiPriority w:val="99"/>
    <w:qFormat/>
    <w:rsid w:val="00F4794E"/>
    <w:rPr>
      <w:lang w:eastAsia="en-US"/>
    </w:rPr>
  </w:style>
  <w:style w:type="paragraph" w:customStyle="1" w:styleId="Default">
    <w:name w:val="Default"/>
    <w:uiPriority w:val="99"/>
    <w:rsid w:val="00F47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F4794E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4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9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894</Words>
  <Characters>5101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ACER</cp:lastModifiedBy>
  <cp:revision>3</cp:revision>
  <cp:lastPrinted>2025-03-19T09:05:00Z</cp:lastPrinted>
  <dcterms:created xsi:type="dcterms:W3CDTF">2025-03-19T08:59:00Z</dcterms:created>
  <dcterms:modified xsi:type="dcterms:W3CDTF">2025-03-25T11:54:00Z</dcterms:modified>
</cp:coreProperties>
</file>