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CD" w:rsidRPr="0072494B" w:rsidRDefault="009A59CD" w:rsidP="0072494B">
      <w:pPr>
        <w:shd w:val="clear" w:color="auto" w:fill="FFFFFF"/>
        <w:spacing w:after="150" w:line="510" w:lineRule="atLeast"/>
        <w:jc w:val="center"/>
        <w:outlineLvl w:val="0"/>
        <w:rPr>
          <w:rFonts w:ascii="Times New Roman" w:hAnsi="Times New Roman"/>
          <w:color w:val="262626"/>
          <w:kern w:val="36"/>
          <w:sz w:val="28"/>
          <w:szCs w:val="28"/>
          <w:lang w:eastAsia="ru-RU"/>
        </w:rPr>
      </w:pPr>
      <w:r w:rsidRPr="0072494B">
        <w:rPr>
          <w:rFonts w:ascii="Times New Roman" w:hAnsi="Times New Roman"/>
          <w:color w:val="262626"/>
          <w:kern w:val="36"/>
          <w:sz w:val="28"/>
          <w:szCs w:val="28"/>
          <w:lang w:eastAsia="ru-RU"/>
        </w:rPr>
        <w:t>ОБЕСПЕЧЕНИЕ ДОСТУПА В ЗДАНИЕ ИНВАЛИДОВ И ЛИЦ С ОГРАНИЧЕННЫМИ ВОЗМОЖНОСТЯМИ ЗДОРОВЬЯ</w:t>
      </w:r>
    </w:p>
    <w:p w:rsidR="009A59CD" w:rsidRDefault="009A59CD" w:rsidP="0072494B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9A59CD" w:rsidRPr="008F3EB8" w:rsidRDefault="009A59CD" w:rsidP="008F3EB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F3EB8">
        <w:rPr>
          <w:color w:val="262626"/>
        </w:rPr>
        <w:t>В образовательной организации обеспечен доступ в здание для инвалидов, не нуждающихся в использовании пандусов и лиц с ограниченными возможностями здоровья.</w:t>
      </w:r>
    </w:p>
    <w:p w:rsidR="009A59CD" w:rsidRDefault="009A59CD" w:rsidP="008F3EB8">
      <w:pPr>
        <w:pStyle w:val="NormalWeb"/>
        <w:shd w:val="clear" w:color="auto" w:fill="FFFFFF"/>
        <w:spacing w:before="0" w:beforeAutospacing="0" w:after="0" w:afterAutospacing="0"/>
        <w:jc w:val="both"/>
      </w:pPr>
      <w:r w:rsidRPr="008F3EB8">
        <w:rPr>
          <w:color w:val="262626"/>
        </w:rPr>
        <w:t>Разработан</w:t>
      </w:r>
      <w:r>
        <w:rPr>
          <w:color w:val="262626"/>
        </w:rPr>
        <w:t xml:space="preserve"> паспорт доступности для инвалидов объекта и предоставляемых в нем услуг в сфере образования</w:t>
      </w:r>
      <w:r w:rsidRPr="008F3EB8">
        <w:rPr>
          <w:color w:val="262626"/>
        </w:rPr>
        <w:t> </w:t>
      </w:r>
    </w:p>
    <w:p w:rsidR="009A59CD" w:rsidRPr="008F3EB8" w:rsidRDefault="009A59CD" w:rsidP="008F3EB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F3EB8">
        <w:rPr>
          <w:color w:val="262626"/>
        </w:rPr>
        <w:t>В групповых помещениях обеспечен свободный доступ к играм и игрушкам.</w:t>
      </w:r>
    </w:p>
    <w:p w:rsidR="009A59CD" w:rsidRPr="008F3EB8" w:rsidRDefault="009A59CD" w:rsidP="008F3EB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F3EB8">
        <w:rPr>
          <w:color w:val="262626"/>
        </w:rPr>
        <w:t>Учреждение укомплектовано квалифицированными кадрами, осуществляющими коррекционно-развивающую</w:t>
      </w:r>
      <w:r>
        <w:rPr>
          <w:color w:val="262626"/>
        </w:rPr>
        <w:t xml:space="preserve"> деятельность: воспитатель</w:t>
      </w:r>
      <w:r w:rsidRPr="008F3EB8">
        <w:rPr>
          <w:color w:val="262626"/>
        </w:rPr>
        <w:t>, медицинская сестра.</w:t>
      </w:r>
    </w:p>
    <w:p w:rsidR="009A59CD" w:rsidRPr="008F3EB8" w:rsidRDefault="009A59CD" w:rsidP="008F3EB8">
      <w:pPr>
        <w:jc w:val="both"/>
        <w:rPr>
          <w:rFonts w:ascii="Times New Roman" w:hAnsi="Times New Roman"/>
        </w:rPr>
      </w:pPr>
    </w:p>
    <w:sectPr w:rsidR="009A59CD" w:rsidRPr="008F3EB8" w:rsidSect="00D9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BD9"/>
    <w:rsid w:val="00537979"/>
    <w:rsid w:val="00571C2E"/>
    <w:rsid w:val="0072494B"/>
    <w:rsid w:val="008F3EB8"/>
    <w:rsid w:val="009A59CD"/>
    <w:rsid w:val="00B136D9"/>
    <w:rsid w:val="00D17F9B"/>
    <w:rsid w:val="00D916DA"/>
    <w:rsid w:val="00FB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24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249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83</Words>
  <Characters>476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ACER</cp:lastModifiedBy>
  <cp:revision>6</cp:revision>
  <dcterms:created xsi:type="dcterms:W3CDTF">2024-11-13T07:54:00Z</dcterms:created>
  <dcterms:modified xsi:type="dcterms:W3CDTF">2024-11-13T12:01:00Z</dcterms:modified>
</cp:coreProperties>
</file>