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C3C" w:rsidRDefault="00074C3C" w:rsidP="00D22AA9">
      <w:pPr>
        <w:spacing w:after="0" w:line="240" w:lineRule="auto"/>
        <w:ind w:left="284" w:firstLine="709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>
            <v:imagedata r:id="rId4" r:href="rId5"/>
          </v:shape>
        </w:pict>
      </w:r>
      <w:r>
        <w:pict>
          <v:shape id="_x0000_i1026" type="#_x0000_t75" alt="" style="width:24pt;height:24pt">
            <v:imagedata r:id="rId6" r:href="rId7"/>
          </v:shape>
        </w:pict>
      </w:r>
      <w:r w:rsidRPr="004D744F">
        <w:pict>
          <v:shape id="_x0000_i1027" type="#_x0000_t75" style="width:443.25pt;height:659.25pt">
            <v:imagedata r:id="rId8" o:title=""/>
          </v:shape>
        </w:pict>
      </w:r>
    </w:p>
    <w:p w:rsidR="00074C3C" w:rsidRDefault="00074C3C" w:rsidP="00D22AA9">
      <w:pPr>
        <w:spacing w:after="0" w:line="240" w:lineRule="auto"/>
        <w:ind w:left="284" w:firstLine="709"/>
        <w:jc w:val="both"/>
      </w:pPr>
    </w:p>
    <w:p w:rsidR="00074C3C" w:rsidRDefault="00074C3C" w:rsidP="00D22AA9">
      <w:pPr>
        <w:spacing w:after="0" w:line="240" w:lineRule="auto"/>
        <w:ind w:left="284" w:firstLine="709"/>
        <w:jc w:val="both"/>
      </w:pPr>
    </w:p>
    <w:p w:rsidR="00074C3C" w:rsidRDefault="00074C3C" w:rsidP="00D22AA9">
      <w:pPr>
        <w:spacing w:after="0" w:line="240" w:lineRule="auto"/>
        <w:ind w:left="284" w:firstLine="709"/>
        <w:jc w:val="both"/>
      </w:pPr>
    </w:p>
    <w:p w:rsidR="00074C3C" w:rsidRDefault="00074C3C" w:rsidP="00D22AA9">
      <w:pPr>
        <w:spacing w:after="0" w:line="240" w:lineRule="auto"/>
        <w:ind w:left="284" w:firstLine="709"/>
        <w:jc w:val="both"/>
      </w:pPr>
    </w:p>
    <w:p w:rsidR="00074C3C" w:rsidRDefault="00074C3C" w:rsidP="00D22AA9">
      <w:pPr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Положение определяет порядок уведомления работодателя о случаях склонения работника Муниципального бюджетного дошкольного образовательного учреждения «Детский сад № 1 «Теремок»  города Алатыря Алатырского муниципального округа Чувашской Республики  (далее – Учреждение) к совершению коррупционных правонарушений или о ставшей известной работнику информации о случаях совершения коррупционных правонарушений. </w:t>
      </w:r>
    </w:p>
    <w:p w:rsidR="00074C3C" w:rsidRDefault="00074C3C" w:rsidP="00D22AA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 коррупционным правонарушением понимается злоупотребление полномочиями, дача взятки, посредничество во взяточничестве, получение взятки, коммерческий подкуп, посредничество в коммерческом подкупе, иное незаконное использование работником Учреждения своего должностного положения (полномочий) вопреки законным интересам общества, государства, Учреждения в целях получения выгоды (преимуществ) для себя или для третьих лиц либо незаконное предоставление такой выгоды указанному работнику Учреждения другими физическими лицами, а также совершение указанных деяний от имени или в интересах Учреждения.</w:t>
      </w:r>
    </w:p>
    <w:p w:rsidR="00074C3C" w:rsidRDefault="00074C3C" w:rsidP="00D22AA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Уведомление работодателя о фактах обращения в целях склонения работников Учреждения к совершению коррупционных правонарушений (далее – уведомление) осуществляется письменно по форме согласно приложению № 1 к настоящему Положению путем передачи его уполномоченному работодателем должностному лицу Учреждения (далее – уполномоченное лицо) или направления такого уведомления по почте. </w:t>
      </w:r>
    </w:p>
    <w:p w:rsidR="00074C3C" w:rsidRDefault="00074C3C" w:rsidP="00D22AA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Работник Учреждения обязан незамедлительно в день обращения уведомить работодателя обо всех случаях обращения к нему каких-либо лиц в целях склонения его к совершению коррупционных правонарушений. </w:t>
      </w:r>
    </w:p>
    <w:p w:rsidR="00074C3C" w:rsidRDefault="00074C3C" w:rsidP="00D22AA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нахождения работника Учреждения в командировке, в отпуске, вне места работы, он обязан уведомить работодателя незамедлительно в день прибытия к месту работы. </w:t>
      </w:r>
    </w:p>
    <w:p w:rsidR="00074C3C" w:rsidRDefault="00074C3C" w:rsidP="00D22AA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Уведомление должно содержать следующие сведения: </w:t>
      </w:r>
    </w:p>
    <w:p w:rsidR="00074C3C" w:rsidRDefault="00074C3C" w:rsidP="00D22AA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фамилию, имя, отчество (при наличии), должность, место жительства и телефон лица, направившего уведомление; </w:t>
      </w:r>
    </w:p>
    <w:p w:rsidR="00074C3C" w:rsidRDefault="00074C3C" w:rsidP="00D22AA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описание обстоятельств, при которых стало известно о случаях обращения к работнику Учреждения в связи с исполнением им трудовых обязанностей каких-либо лиц в целях склонения его к совершению коррупционных правонарушений (дата, место, время, другие условия) (если уведомление направляется работником Учреждения, указанным в пункте 10 настоящего Положения, указывается фамилия, имя, отчество (при наличии) и должность работника Учреждения, которого склоняют к совершению коррупционных правонарушений); </w:t>
      </w:r>
    </w:p>
    <w:p w:rsidR="00074C3C" w:rsidRDefault="00074C3C" w:rsidP="00D22AA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подробные сведения о коррупционных правонарушениях, которые должен был бы совершить работник Учреждения по просьбе обратившихся лиц; </w:t>
      </w:r>
    </w:p>
    <w:p w:rsidR="00074C3C" w:rsidRDefault="00074C3C" w:rsidP="00D22AA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все известные сведения о физическом (юридическом) лице, склоняющем к коррупционному правонарушению; </w:t>
      </w:r>
    </w:p>
    <w:p w:rsidR="00074C3C" w:rsidRDefault="00074C3C" w:rsidP="00D22AA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 </w:t>
      </w:r>
    </w:p>
    <w:p w:rsidR="00074C3C" w:rsidRDefault="00074C3C" w:rsidP="00D22AA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Регистрация представленного уведомления в день его поступления производится в Журнале регистрации уведомлений о фактах обращения в целях склонения работника к совершению коррупционных правонарушений (далее - Журнал регистрации) по форме согласно приложению № 2 к настоящему Положению. </w:t>
      </w:r>
    </w:p>
    <w:p w:rsidR="00074C3C" w:rsidRDefault="00074C3C" w:rsidP="00D22AA9">
      <w:pPr>
        <w:pStyle w:val="Default"/>
        <w:ind w:left="284" w:firstLine="708"/>
        <w:jc w:val="both"/>
        <w:rPr>
          <w:color w:val="auto"/>
        </w:rPr>
      </w:pPr>
      <w:r>
        <w:rPr>
          <w:color w:val="auto"/>
        </w:rPr>
        <w:t>Журнал регистрации хранится в месте, защищенном от несанкционированного доступа.</w:t>
      </w:r>
    </w:p>
    <w:p w:rsidR="00074C3C" w:rsidRDefault="00074C3C" w:rsidP="00D22AA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Ведение и хранение Журнала регистрации, а также регистрация уведомлений осуществляется уполномоченным лицом, ответственным за реализацию антикоррупционной политики в Учреждении. </w:t>
      </w:r>
    </w:p>
    <w:p w:rsidR="00074C3C" w:rsidRDefault="00074C3C" w:rsidP="00D22AA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Журнал регистрации должен быть прошит, пронумерован и заверен. Исправленные записи заверяются лицом, ответственным за ведение и хранение Журнала регистрации. </w:t>
      </w:r>
    </w:p>
    <w:p w:rsidR="00074C3C" w:rsidRDefault="00074C3C" w:rsidP="00D22AA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Уполномоченное лицо, принявшее уведомление, в день его регистрации в Журнале регистрации, обязано выдать работнику Учреждения, направившему уведомление, под роспись талон-уведомление с указанием данных о лице, принявшем уведомление, дате и времени его принятия. </w:t>
      </w:r>
    </w:p>
    <w:p w:rsidR="00074C3C" w:rsidRDefault="00074C3C" w:rsidP="00D22AA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Талон-уведомление состоит из двух частей: корешка талона-уведомления и талона-уведомления, оформленным по форме согласно приложению № 3 к настоящему Положению. </w:t>
      </w:r>
    </w:p>
    <w:p w:rsidR="00074C3C" w:rsidRDefault="00074C3C" w:rsidP="00D22AA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 заполнения корешок талона-уведомления остается у уполномоченного лица, а талон-уведомление вручается работнику Учреждения, направившему уведомление. </w:t>
      </w:r>
    </w:p>
    <w:p w:rsidR="00074C3C" w:rsidRDefault="00074C3C" w:rsidP="00D22AA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если уведомление поступило по почте, талон-уведомление направляется в день его получения работнику Учреждения, направившему уведомление, по почте заказным письмом. </w:t>
      </w:r>
    </w:p>
    <w:p w:rsidR="00074C3C" w:rsidRDefault="00074C3C" w:rsidP="00D22AA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Отказ в регистрации уведомления, а также невыдача талона-уведомления не допускается. </w:t>
      </w:r>
    </w:p>
    <w:p w:rsidR="00074C3C" w:rsidRDefault="00074C3C" w:rsidP="00D22AA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Конфиденциальность полученных сведений обеспечивается работодателем или по его поручению уполномоченным структурным подразделением Учреждения. </w:t>
      </w:r>
    </w:p>
    <w:p w:rsidR="00074C3C" w:rsidRDefault="00074C3C" w:rsidP="00D22AA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Организация проверки сведений о случаях обращения к работнику Учреждения в связи с исполнением трудовых обязанностей каких-либо лиц в целях склонения его к совершению коррупционных правонарушений или о ставших известными фактах обращения к иным работникам Учреждения каких-либо лиц в целях склонения их к совершению коррупционных правонарушений осуществляется уполномоченным лицом по поручению работодателя путем направления уведомлений в органы прокуратуры Российской Федерации, органы внутренних дел Российской Федерации, органы федеральной службы безопасности, проведения бесед с работником Учреждения, подавшим уведомление, указанным в уведомлении, получения от работника Учреждения пояснения по сведениям, изложенным в уведомлении. </w:t>
      </w:r>
    </w:p>
    <w:p w:rsidR="00074C3C" w:rsidRDefault="00074C3C" w:rsidP="00D22AA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Уведомление направляется работодателем в органы прокуратуры Российской Федерации, органы внутренних дел Российской Федерации, органы федеральной службы безопасности не позднее 10 дней с даты его регистрации в Журнале регистрации. По решению работодателя уведомление может направляться как одновременно во все перечисленные государственные органы, так и в один из них по компетенции. </w:t>
      </w:r>
    </w:p>
    <w:p w:rsidR="00074C3C" w:rsidRDefault="00074C3C" w:rsidP="00D22AA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 </w:t>
      </w:r>
    </w:p>
    <w:p w:rsidR="00074C3C" w:rsidRDefault="00074C3C" w:rsidP="00D22AA9">
      <w:pPr>
        <w:pStyle w:val="NoSpacing"/>
        <w:ind w:left="28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Работник Учреждения, которому стало известно о факте обращения к иным работникам Учреждения в связи с исполнением трудовых обязанностей каких-либо лиц в целях склонения их к совершению коррупционных правонарушений, вправе уведомлять об этом работодателя в порядке, аналогичном настоящему Положению.</w:t>
      </w:r>
    </w:p>
    <w:p w:rsidR="00074C3C" w:rsidRDefault="00074C3C" w:rsidP="00D22AA9">
      <w:pPr>
        <w:pStyle w:val="NoSpacing"/>
        <w:ind w:left="28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Работодателем принимаются меры по защите работника Учреждения, уведомившего работодателя,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работникам Учреждения в связи с исполнением трудовых обязанностей каких-либо лиц в целях склонения их к совершению коррупционных правонарушений, в части обеспечения работнику Учреждения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работником Учреждения уведомления.</w:t>
      </w:r>
    </w:p>
    <w:p w:rsidR="00074C3C" w:rsidRDefault="00074C3C" w:rsidP="00D22AA9">
      <w:pPr>
        <w:pStyle w:val="NoSpacing"/>
        <w:ind w:left="284" w:firstLine="708"/>
        <w:jc w:val="right"/>
        <w:rPr>
          <w:rFonts w:ascii="Times New Roman" w:hAnsi="Times New Roman"/>
          <w:sz w:val="26"/>
          <w:szCs w:val="26"/>
        </w:rPr>
      </w:pPr>
    </w:p>
    <w:p w:rsidR="00074C3C" w:rsidRDefault="00074C3C" w:rsidP="00D22AA9">
      <w:pPr>
        <w:pStyle w:val="NoSpacing"/>
        <w:ind w:left="284" w:firstLine="708"/>
        <w:jc w:val="right"/>
        <w:rPr>
          <w:rFonts w:ascii="Times New Roman" w:hAnsi="Times New Roman"/>
          <w:sz w:val="26"/>
          <w:szCs w:val="26"/>
        </w:rPr>
      </w:pPr>
    </w:p>
    <w:p w:rsidR="00074C3C" w:rsidRDefault="00074C3C" w:rsidP="00D22AA9">
      <w:pPr>
        <w:pStyle w:val="NoSpacing"/>
        <w:ind w:left="284" w:firstLine="708"/>
        <w:jc w:val="right"/>
        <w:rPr>
          <w:rFonts w:ascii="Times New Roman" w:hAnsi="Times New Roman"/>
          <w:sz w:val="26"/>
          <w:szCs w:val="26"/>
        </w:rPr>
      </w:pPr>
    </w:p>
    <w:p w:rsidR="00074C3C" w:rsidRDefault="00074C3C" w:rsidP="00D22AA9">
      <w:pPr>
        <w:pStyle w:val="NoSpacing"/>
        <w:ind w:left="284" w:firstLine="708"/>
        <w:jc w:val="right"/>
        <w:rPr>
          <w:rFonts w:ascii="Times New Roman" w:hAnsi="Times New Roman"/>
          <w:sz w:val="26"/>
          <w:szCs w:val="26"/>
        </w:rPr>
      </w:pPr>
    </w:p>
    <w:p w:rsidR="00074C3C" w:rsidRDefault="00074C3C" w:rsidP="00D22AA9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074C3C" w:rsidRDefault="00074C3C" w:rsidP="00D22AA9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074C3C" w:rsidRDefault="00074C3C" w:rsidP="00D22AA9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074C3C" w:rsidRDefault="00074C3C" w:rsidP="00D22AA9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074C3C" w:rsidRDefault="00074C3C" w:rsidP="00D22AA9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074C3C" w:rsidRDefault="00074C3C" w:rsidP="00D22AA9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074C3C" w:rsidRDefault="00074C3C" w:rsidP="00D22AA9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074C3C" w:rsidRDefault="00074C3C" w:rsidP="00D22AA9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074C3C" w:rsidRDefault="00074C3C" w:rsidP="00D22AA9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074C3C" w:rsidRDefault="00074C3C" w:rsidP="00D22AA9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074C3C" w:rsidRDefault="00074C3C" w:rsidP="00D22AA9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о порядке уведомления работодателя о случаях склонения работника _________ Муниципального бюджетного дошкольного образовательного учреждения «Детский сад № 1 «Теремок»  города Алатыря Алатырского муниципального округа Чувашской Республики   к совершению коррупционных правонарушений или о ставшей известной работнику информации о случаях совершения коррупционных правонарушений </w:t>
      </w:r>
    </w:p>
    <w:p w:rsidR="00074C3C" w:rsidRDefault="00074C3C" w:rsidP="00D22AA9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6"/>
          <w:szCs w:val="26"/>
        </w:rPr>
      </w:pPr>
    </w:p>
    <w:p w:rsidR="00074C3C" w:rsidRDefault="00074C3C" w:rsidP="00D22AA9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6"/>
          <w:szCs w:val="26"/>
        </w:rPr>
      </w:pPr>
    </w:p>
    <w:p w:rsidR="00074C3C" w:rsidRDefault="00074C3C" w:rsidP="00D22AA9">
      <w:pPr>
        <w:pStyle w:val="Default"/>
        <w:ind w:left="284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_________________________</w:t>
      </w:r>
    </w:p>
    <w:p w:rsidR="00074C3C" w:rsidRDefault="00074C3C" w:rsidP="00D22AA9">
      <w:pPr>
        <w:pStyle w:val="Default"/>
        <w:ind w:left="284"/>
        <w:rPr>
          <w:bCs/>
          <w:color w:val="auto"/>
          <w:sz w:val="18"/>
          <w:szCs w:val="18"/>
        </w:rPr>
      </w:pPr>
      <w:r>
        <w:rPr>
          <w:bCs/>
          <w:color w:val="auto"/>
          <w:sz w:val="18"/>
          <w:szCs w:val="18"/>
        </w:rPr>
        <w:t xml:space="preserve">             (отметка об ознакомлении)</w:t>
      </w:r>
    </w:p>
    <w:p w:rsidR="00074C3C" w:rsidRDefault="00074C3C" w:rsidP="00D22AA9">
      <w:pPr>
        <w:pStyle w:val="Default"/>
        <w:ind w:left="284"/>
        <w:jc w:val="center"/>
        <w:rPr>
          <w:b/>
          <w:bCs/>
          <w:color w:val="auto"/>
          <w:sz w:val="26"/>
          <w:szCs w:val="26"/>
        </w:rPr>
      </w:pPr>
    </w:p>
    <w:p w:rsidR="00074C3C" w:rsidRDefault="00074C3C" w:rsidP="00D22AA9">
      <w:pPr>
        <w:pStyle w:val="Default"/>
        <w:ind w:left="284"/>
        <w:jc w:val="right"/>
        <w:rPr>
          <w:bCs/>
          <w:color w:val="auto"/>
        </w:rPr>
      </w:pPr>
      <w:r>
        <w:rPr>
          <w:bCs/>
          <w:color w:val="auto"/>
        </w:rPr>
        <w:t>Руководителю/директору Учреждения</w:t>
      </w:r>
    </w:p>
    <w:p w:rsidR="00074C3C" w:rsidRDefault="00074C3C" w:rsidP="00D22AA9">
      <w:pPr>
        <w:pStyle w:val="Default"/>
        <w:ind w:left="284"/>
        <w:jc w:val="right"/>
        <w:rPr>
          <w:bCs/>
          <w:color w:val="auto"/>
          <w:sz w:val="26"/>
          <w:szCs w:val="26"/>
        </w:rPr>
      </w:pPr>
      <w:r>
        <w:rPr>
          <w:bCs/>
          <w:color w:val="auto"/>
        </w:rPr>
        <w:t>от ___________________</w:t>
      </w:r>
      <w:r>
        <w:rPr>
          <w:bCs/>
          <w:color w:val="auto"/>
          <w:sz w:val="26"/>
          <w:szCs w:val="26"/>
        </w:rPr>
        <w:t>_</w:t>
      </w:r>
    </w:p>
    <w:p w:rsidR="00074C3C" w:rsidRDefault="00074C3C" w:rsidP="00D22AA9">
      <w:pPr>
        <w:pStyle w:val="Default"/>
        <w:ind w:left="284"/>
        <w:jc w:val="right"/>
        <w:rPr>
          <w:bCs/>
          <w:color w:val="auto"/>
          <w:sz w:val="18"/>
          <w:szCs w:val="18"/>
        </w:rPr>
      </w:pPr>
      <w:r>
        <w:rPr>
          <w:bCs/>
          <w:color w:val="auto"/>
          <w:sz w:val="18"/>
          <w:szCs w:val="18"/>
        </w:rPr>
        <w:t>(Ф.И.О., замещаемая должность)</w:t>
      </w:r>
    </w:p>
    <w:p w:rsidR="00074C3C" w:rsidRDefault="00074C3C" w:rsidP="00D22AA9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6"/>
          <w:szCs w:val="26"/>
        </w:rPr>
      </w:pPr>
    </w:p>
    <w:p w:rsidR="00074C3C" w:rsidRDefault="00074C3C" w:rsidP="00D22AA9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(форма)</w:t>
      </w:r>
      <w:r>
        <w:rPr>
          <w:rFonts w:ascii="Times New Roman" w:hAnsi="Times New Roman"/>
          <w:sz w:val="26"/>
          <w:szCs w:val="26"/>
        </w:rPr>
        <w:br/>
      </w:r>
    </w:p>
    <w:p w:rsidR="00074C3C" w:rsidRDefault="00074C3C" w:rsidP="00D22AA9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УВЕДОМЛЕНИЕ</w:t>
      </w:r>
    </w:p>
    <w:p w:rsidR="00074C3C" w:rsidRDefault="00074C3C" w:rsidP="00D22AA9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 факте обращения в целях склонения работника</w:t>
      </w:r>
    </w:p>
    <w:p w:rsidR="00074C3C" w:rsidRDefault="00074C3C" w:rsidP="00D22AA9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 совершению коррупционных правонарушений</w:t>
      </w:r>
    </w:p>
    <w:p w:rsidR="00074C3C" w:rsidRDefault="00074C3C" w:rsidP="00D22AA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</w:p>
    <w:p w:rsidR="00074C3C" w:rsidRDefault="00074C3C" w:rsidP="00D22AA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</w:p>
    <w:p w:rsidR="00074C3C" w:rsidRDefault="00074C3C" w:rsidP="00D22AA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Сообщаю, что: </w:t>
      </w:r>
    </w:p>
    <w:p w:rsidR="00074C3C" w:rsidRDefault="00074C3C" w:rsidP="00D22AA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1.________________________________________________________________________.</w:t>
      </w:r>
    </w:p>
    <w:p w:rsidR="00074C3C" w:rsidRDefault="00074C3C" w:rsidP="00D22AA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(описание обстоятельств, при которых стало известно о случаях обращения к работнику в связи с исполнением им трудовых обязанностей каких-либо лиц в целях склонения его к совершению коррупционных правонарушений)</w:t>
      </w:r>
    </w:p>
    <w:p w:rsidR="00074C3C" w:rsidRDefault="00074C3C" w:rsidP="00D22AA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p w:rsidR="00074C3C" w:rsidRDefault="00074C3C" w:rsidP="00D22AA9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(дата, место, время, другие условия)</w:t>
      </w:r>
    </w:p>
    <w:p w:rsidR="00074C3C" w:rsidRDefault="00074C3C" w:rsidP="00D22AA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2.________________________________________________________________________.</w:t>
      </w:r>
    </w:p>
    <w:p w:rsidR="00074C3C" w:rsidRDefault="00074C3C" w:rsidP="00D22AA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(подробные сведения о коррупционных правонарушениях, которые должен был бы совершить работник по просьбе обратившихся лиц) </w:t>
      </w:r>
    </w:p>
    <w:p w:rsidR="00074C3C" w:rsidRDefault="00074C3C" w:rsidP="00D22AA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p w:rsidR="00074C3C" w:rsidRDefault="00074C3C" w:rsidP="00D22AA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3.________________________________________________________________________.</w:t>
      </w:r>
    </w:p>
    <w:p w:rsidR="00074C3C" w:rsidRDefault="00074C3C" w:rsidP="00D22AA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(все известные сведения о физическом (юридическом) лице, склоняющем к коррупционному правонарушению) </w:t>
      </w:r>
    </w:p>
    <w:p w:rsidR="00074C3C" w:rsidRDefault="00074C3C" w:rsidP="00D22AA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p w:rsidR="00074C3C" w:rsidRDefault="00074C3C" w:rsidP="00D22AA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4.________________________________________________________________________.</w:t>
      </w:r>
    </w:p>
    <w:p w:rsidR="00074C3C" w:rsidRDefault="00074C3C" w:rsidP="00D22AA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(способ и обстоятельства склонения к коррупционному правонарушению (подкуп, угроза, обман и т.д.), а также информация об отказе (согласии) принять предложение лица о совершении коррупционного правонарушения) </w:t>
      </w:r>
    </w:p>
    <w:p w:rsidR="00074C3C" w:rsidRDefault="00074C3C" w:rsidP="00D22AA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</w:p>
    <w:p w:rsidR="00074C3C" w:rsidRDefault="00074C3C" w:rsidP="00D22AA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</w:p>
    <w:p w:rsidR="00074C3C" w:rsidRDefault="00074C3C" w:rsidP="00D22AA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Лицо, направившее </w:t>
      </w:r>
    </w:p>
    <w:p w:rsidR="00074C3C" w:rsidRDefault="00074C3C" w:rsidP="00D22AA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Уведомление</w:t>
      </w:r>
      <w:r>
        <w:rPr>
          <w:rFonts w:ascii="Times New Roman" w:hAnsi="Times New Roman"/>
          <w:sz w:val="26"/>
          <w:szCs w:val="26"/>
        </w:rPr>
        <w:tab/>
        <w:t xml:space="preserve">          __________________________________«__»_________20__ г. </w:t>
      </w:r>
    </w:p>
    <w:p w:rsidR="00074C3C" w:rsidRDefault="00074C3C" w:rsidP="00D22AA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(подпись) (расшифровка подписи) </w:t>
      </w:r>
    </w:p>
    <w:p w:rsidR="00074C3C" w:rsidRDefault="00074C3C" w:rsidP="00D22AA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Лицо, принявшее </w:t>
      </w:r>
    </w:p>
    <w:p w:rsidR="00074C3C" w:rsidRDefault="00074C3C" w:rsidP="00D22AA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уведомление                     __________________________________«__»_________20__ г. </w:t>
      </w:r>
    </w:p>
    <w:p w:rsidR="00074C3C" w:rsidRDefault="00074C3C" w:rsidP="00D22AA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(подпись) (расшифровка подписи) </w:t>
      </w:r>
    </w:p>
    <w:p w:rsidR="00074C3C" w:rsidRDefault="00074C3C" w:rsidP="00D22AA9">
      <w:pPr>
        <w:pStyle w:val="NoSpacing"/>
        <w:ind w:left="284" w:firstLine="708"/>
        <w:jc w:val="both"/>
        <w:rPr>
          <w:rFonts w:ascii="Times New Roman" w:hAnsi="Times New Roman"/>
          <w:sz w:val="26"/>
          <w:szCs w:val="26"/>
        </w:rPr>
      </w:pPr>
    </w:p>
    <w:p w:rsidR="00074C3C" w:rsidRDefault="00074C3C" w:rsidP="00D22AA9">
      <w:pPr>
        <w:pStyle w:val="NoSpacing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Регистрационный номер _____________________</w:t>
      </w:r>
    </w:p>
    <w:p w:rsidR="00074C3C" w:rsidRDefault="00074C3C" w:rsidP="00D22AA9">
      <w:pPr>
        <w:pStyle w:val="NoSpacing"/>
        <w:ind w:left="284" w:firstLine="708"/>
        <w:jc w:val="both"/>
        <w:rPr>
          <w:rFonts w:ascii="Times New Roman" w:hAnsi="Times New Roman"/>
          <w:sz w:val="26"/>
          <w:szCs w:val="26"/>
        </w:rPr>
      </w:pPr>
    </w:p>
    <w:p w:rsidR="00074C3C" w:rsidRDefault="00074C3C" w:rsidP="00D22AA9">
      <w:pPr>
        <w:pStyle w:val="NoSpacing"/>
        <w:ind w:left="284" w:firstLine="708"/>
        <w:jc w:val="both"/>
        <w:rPr>
          <w:rFonts w:ascii="Times New Roman" w:hAnsi="Times New Roman"/>
          <w:sz w:val="26"/>
          <w:szCs w:val="26"/>
        </w:rPr>
      </w:pPr>
    </w:p>
    <w:p w:rsidR="00074C3C" w:rsidRDefault="00074C3C" w:rsidP="00D22AA9">
      <w:pPr>
        <w:pStyle w:val="NoSpacing"/>
        <w:ind w:left="284" w:firstLine="708"/>
        <w:jc w:val="both"/>
        <w:rPr>
          <w:rFonts w:ascii="Times New Roman" w:hAnsi="Times New Roman"/>
          <w:sz w:val="26"/>
          <w:szCs w:val="26"/>
        </w:rPr>
      </w:pPr>
    </w:p>
    <w:p w:rsidR="00074C3C" w:rsidRDefault="00074C3C" w:rsidP="00D22AA9">
      <w:pPr>
        <w:pStyle w:val="NoSpacing"/>
        <w:ind w:left="284" w:firstLine="708"/>
        <w:jc w:val="both"/>
        <w:rPr>
          <w:rFonts w:ascii="Times New Roman" w:hAnsi="Times New Roman"/>
          <w:sz w:val="26"/>
          <w:szCs w:val="26"/>
        </w:rPr>
      </w:pPr>
    </w:p>
    <w:p w:rsidR="00074C3C" w:rsidRDefault="00074C3C" w:rsidP="00D22AA9">
      <w:pPr>
        <w:pStyle w:val="NoSpacing"/>
        <w:ind w:left="284" w:firstLine="708"/>
        <w:jc w:val="both"/>
        <w:rPr>
          <w:rFonts w:ascii="Times New Roman" w:hAnsi="Times New Roman"/>
          <w:sz w:val="26"/>
          <w:szCs w:val="26"/>
        </w:rPr>
      </w:pPr>
    </w:p>
    <w:p w:rsidR="00074C3C" w:rsidRDefault="00074C3C" w:rsidP="00D22AA9">
      <w:pPr>
        <w:pStyle w:val="NoSpacing"/>
        <w:ind w:left="284" w:firstLine="708"/>
        <w:jc w:val="both"/>
        <w:rPr>
          <w:rFonts w:ascii="Times New Roman" w:hAnsi="Times New Roman"/>
          <w:sz w:val="26"/>
          <w:szCs w:val="26"/>
        </w:rPr>
      </w:pPr>
    </w:p>
    <w:p w:rsidR="00074C3C" w:rsidRDefault="00074C3C" w:rsidP="00D22AA9">
      <w:pPr>
        <w:pStyle w:val="NoSpacing"/>
        <w:ind w:left="284" w:firstLine="708"/>
        <w:jc w:val="both"/>
        <w:rPr>
          <w:rFonts w:ascii="Times New Roman" w:hAnsi="Times New Roman"/>
          <w:sz w:val="26"/>
          <w:szCs w:val="26"/>
        </w:rPr>
      </w:pPr>
    </w:p>
    <w:p w:rsidR="00074C3C" w:rsidRDefault="00074C3C" w:rsidP="00D22AA9">
      <w:pPr>
        <w:pStyle w:val="NoSpacing"/>
        <w:ind w:left="284" w:firstLine="708"/>
        <w:jc w:val="both"/>
        <w:rPr>
          <w:rFonts w:ascii="Times New Roman" w:hAnsi="Times New Roman"/>
          <w:sz w:val="26"/>
          <w:szCs w:val="26"/>
        </w:rPr>
      </w:pPr>
    </w:p>
    <w:p w:rsidR="00074C3C" w:rsidRDefault="00074C3C" w:rsidP="00D22AA9">
      <w:pPr>
        <w:pStyle w:val="Default"/>
        <w:ind w:left="284"/>
        <w:jc w:val="right"/>
        <w:rPr>
          <w:color w:val="auto"/>
        </w:rPr>
      </w:pPr>
      <w:r>
        <w:rPr>
          <w:color w:val="auto"/>
        </w:rPr>
        <w:t xml:space="preserve">Приложение № 2 </w:t>
      </w:r>
    </w:p>
    <w:p w:rsidR="00074C3C" w:rsidRDefault="00074C3C" w:rsidP="00D22AA9">
      <w:pPr>
        <w:pStyle w:val="Default"/>
        <w:ind w:left="284"/>
        <w:jc w:val="right"/>
        <w:rPr>
          <w:color w:val="auto"/>
        </w:rPr>
      </w:pPr>
      <w:r>
        <w:rPr>
          <w:color w:val="auto"/>
        </w:rPr>
        <w:t>к Положению о порядке уведомления работодателя о случаях склонения работника</w:t>
      </w:r>
      <w:r>
        <w:t xml:space="preserve">Муниципального бюджетного дошкольного образовательного учреждения «Детский сад № 1 «Теремок»  города Алатыря Алатырского муниципального округа Чувашской Республики  </w:t>
      </w:r>
      <w:r>
        <w:rPr>
          <w:color w:val="auto"/>
        </w:rPr>
        <w:t xml:space="preserve"> к совершению коррупционных правонарушений или о ставшей известной работнику информации о случаях совершения коррупционных правонарушений </w:t>
      </w:r>
    </w:p>
    <w:p w:rsidR="00074C3C" w:rsidRDefault="00074C3C" w:rsidP="00D22AA9">
      <w:pPr>
        <w:pStyle w:val="Default"/>
        <w:ind w:left="284"/>
        <w:jc w:val="right"/>
        <w:rPr>
          <w:color w:val="auto"/>
          <w:sz w:val="23"/>
          <w:szCs w:val="23"/>
        </w:rPr>
      </w:pPr>
    </w:p>
    <w:p w:rsidR="00074C3C" w:rsidRDefault="00074C3C" w:rsidP="00D22AA9">
      <w:pPr>
        <w:pStyle w:val="Default"/>
        <w:ind w:left="284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(форма)</w:t>
      </w:r>
    </w:p>
    <w:p w:rsidR="00074C3C" w:rsidRDefault="00074C3C" w:rsidP="00D22AA9">
      <w:pPr>
        <w:pStyle w:val="Default"/>
        <w:ind w:left="284"/>
        <w:jc w:val="right"/>
        <w:rPr>
          <w:color w:val="auto"/>
          <w:sz w:val="23"/>
          <w:szCs w:val="23"/>
        </w:rPr>
      </w:pPr>
    </w:p>
    <w:p w:rsidR="00074C3C" w:rsidRDefault="00074C3C" w:rsidP="00D22AA9">
      <w:pPr>
        <w:pStyle w:val="Default"/>
        <w:ind w:left="284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ЖУРНАЛ РЕГИСТРАЦИИ</w:t>
      </w:r>
    </w:p>
    <w:p w:rsidR="00074C3C" w:rsidRDefault="00074C3C" w:rsidP="00D22AA9">
      <w:pPr>
        <w:pStyle w:val="NoSpacing"/>
        <w:ind w:left="284"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уведомлений о фактах обращения в целях склонения работника к совершению коррупционных правонарушений</w:t>
      </w:r>
    </w:p>
    <w:p w:rsidR="00074C3C" w:rsidRDefault="00074C3C" w:rsidP="00D22AA9">
      <w:pPr>
        <w:pStyle w:val="NoSpacing"/>
        <w:ind w:left="284" w:firstLine="708"/>
        <w:jc w:val="both"/>
        <w:rPr>
          <w:rFonts w:ascii="Times New Roman" w:hAnsi="Times New Roman"/>
          <w:sz w:val="26"/>
          <w:szCs w:val="26"/>
        </w:rPr>
      </w:pPr>
    </w:p>
    <w:tbl>
      <w:tblPr>
        <w:tblW w:w="10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9"/>
        <w:gridCol w:w="1547"/>
        <w:gridCol w:w="1212"/>
        <w:gridCol w:w="1060"/>
        <w:gridCol w:w="1542"/>
        <w:gridCol w:w="941"/>
        <w:gridCol w:w="1094"/>
        <w:gridCol w:w="1287"/>
        <w:gridCol w:w="1357"/>
      </w:tblGrid>
      <w:tr w:rsidR="00074C3C" w:rsidTr="00D22AA9">
        <w:trPr>
          <w:jc w:val="center"/>
        </w:trPr>
        <w:tc>
          <w:tcPr>
            <w:tcW w:w="459" w:type="dxa"/>
            <w:vMerge w:val="restart"/>
          </w:tcPr>
          <w:p w:rsidR="00074C3C" w:rsidRDefault="00074C3C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1547" w:type="dxa"/>
            <w:vMerge w:val="restart"/>
          </w:tcPr>
          <w:p w:rsidR="00074C3C" w:rsidRDefault="00074C3C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регистрации, регистрационной номер</w:t>
            </w:r>
          </w:p>
        </w:tc>
        <w:tc>
          <w:tcPr>
            <w:tcW w:w="1077" w:type="dxa"/>
            <w:vMerge w:val="restart"/>
          </w:tcPr>
          <w:p w:rsidR="00074C3C" w:rsidRDefault="00074C3C">
            <w:pPr>
              <w:pStyle w:val="NoSpacing"/>
              <w:ind w:left="-6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Номер и дата талона-уведомления</w:t>
            </w:r>
          </w:p>
        </w:tc>
        <w:tc>
          <w:tcPr>
            <w:tcW w:w="4567" w:type="dxa"/>
            <w:gridSpan w:val="4"/>
          </w:tcPr>
          <w:p w:rsidR="00074C3C" w:rsidRDefault="00074C3C">
            <w:pPr>
              <w:pStyle w:val="NoSpacing"/>
              <w:ind w:left="28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Сведения о работнике, направившем уведомление</w:t>
            </w:r>
          </w:p>
        </w:tc>
        <w:tc>
          <w:tcPr>
            <w:tcW w:w="1356" w:type="dxa"/>
            <w:vMerge w:val="restart"/>
          </w:tcPr>
          <w:p w:rsidR="00074C3C" w:rsidRDefault="00074C3C">
            <w:pPr>
              <w:pStyle w:val="NoSpacing"/>
              <w:ind w:left="28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Краткое содержание уведомления</w:t>
            </w:r>
          </w:p>
        </w:tc>
        <w:tc>
          <w:tcPr>
            <w:tcW w:w="1493" w:type="dxa"/>
            <w:vMerge w:val="restart"/>
          </w:tcPr>
          <w:p w:rsidR="00074C3C" w:rsidRDefault="00074C3C">
            <w:pPr>
              <w:pStyle w:val="NoSpacing"/>
              <w:ind w:left="-13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Ф.И.О. (последнее при наличии) лица, принявшего уведомление</w:t>
            </w:r>
          </w:p>
        </w:tc>
      </w:tr>
      <w:tr w:rsidR="00074C3C" w:rsidTr="00D22AA9">
        <w:trPr>
          <w:jc w:val="center"/>
        </w:trPr>
        <w:tc>
          <w:tcPr>
            <w:tcW w:w="0" w:type="auto"/>
            <w:vMerge/>
            <w:vAlign w:val="center"/>
          </w:tcPr>
          <w:p w:rsidR="00074C3C" w:rsidRDefault="00074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074C3C" w:rsidRDefault="00074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074C3C" w:rsidRDefault="00074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:rsidR="00074C3C" w:rsidRDefault="00074C3C">
            <w:pPr>
              <w:pStyle w:val="NoSpacing"/>
              <w:ind w:left="-8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Ф.И.О. (последнее при наличие)</w:t>
            </w:r>
          </w:p>
        </w:tc>
        <w:tc>
          <w:tcPr>
            <w:tcW w:w="1544" w:type="dxa"/>
          </w:tcPr>
          <w:p w:rsidR="00074C3C" w:rsidRDefault="00074C3C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944" w:type="dxa"/>
          </w:tcPr>
          <w:p w:rsidR="00074C3C" w:rsidRDefault="00074C3C">
            <w:pPr>
              <w:pStyle w:val="NoSpacing"/>
              <w:ind w:left="-1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1097" w:type="dxa"/>
          </w:tcPr>
          <w:p w:rsidR="00074C3C" w:rsidRDefault="00074C3C">
            <w:pPr>
              <w:pStyle w:val="NoSpacing"/>
              <w:ind w:left="-7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Контактный номер телефона</w:t>
            </w:r>
          </w:p>
        </w:tc>
        <w:tc>
          <w:tcPr>
            <w:tcW w:w="0" w:type="auto"/>
            <w:vMerge/>
            <w:vAlign w:val="center"/>
          </w:tcPr>
          <w:p w:rsidR="00074C3C" w:rsidRDefault="00074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074C3C" w:rsidRDefault="00074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4C3C" w:rsidTr="00D22AA9">
        <w:trPr>
          <w:jc w:val="center"/>
        </w:trPr>
        <w:tc>
          <w:tcPr>
            <w:tcW w:w="459" w:type="dxa"/>
          </w:tcPr>
          <w:p w:rsidR="00074C3C" w:rsidRDefault="00074C3C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47" w:type="dxa"/>
          </w:tcPr>
          <w:p w:rsidR="00074C3C" w:rsidRDefault="00074C3C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7" w:type="dxa"/>
          </w:tcPr>
          <w:p w:rsidR="00074C3C" w:rsidRDefault="00074C3C">
            <w:pPr>
              <w:pStyle w:val="NoSpacing"/>
              <w:ind w:left="-13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82" w:type="dxa"/>
          </w:tcPr>
          <w:p w:rsidR="00074C3C" w:rsidRDefault="00074C3C">
            <w:pPr>
              <w:pStyle w:val="NoSpacing"/>
              <w:ind w:left="-8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44" w:type="dxa"/>
          </w:tcPr>
          <w:p w:rsidR="00074C3C" w:rsidRDefault="00074C3C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44" w:type="dxa"/>
          </w:tcPr>
          <w:p w:rsidR="00074C3C" w:rsidRDefault="00074C3C">
            <w:pPr>
              <w:pStyle w:val="NoSpacing"/>
              <w:ind w:left="-13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97" w:type="dxa"/>
          </w:tcPr>
          <w:p w:rsidR="00074C3C" w:rsidRDefault="00074C3C">
            <w:pPr>
              <w:pStyle w:val="NoSpacing"/>
              <w:ind w:left="-7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56" w:type="dxa"/>
          </w:tcPr>
          <w:p w:rsidR="00074C3C" w:rsidRDefault="00074C3C">
            <w:pPr>
              <w:pStyle w:val="NoSpacing"/>
              <w:ind w:left="28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93" w:type="dxa"/>
          </w:tcPr>
          <w:p w:rsidR="00074C3C" w:rsidRDefault="00074C3C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074C3C" w:rsidTr="00D22AA9">
        <w:trPr>
          <w:jc w:val="center"/>
        </w:trPr>
        <w:tc>
          <w:tcPr>
            <w:tcW w:w="459" w:type="dxa"/>
          </w:tcPr>
          <w:p w:rsidR="00074C3C" w:rsidRDefault="00074C3C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47" w:type="dxa"/>
          </w:tcPr>
          <w:p w:rsidR="00074C3C" w:rsidRDefault="00074C3C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7" w:type="dxa"/>
          </w:tcPr>
          <w:p w:rsidR="00074C3C" w:rsidRDefault="00074C3C">
            <w:pPr>
              <w:pStyle w:val="NoSpacing"/>
              <w:ind w:left="-13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2" w:type="dxa"/>
          </w:tcPr>
          <w:p w:rsidR="00074C3C" w:rsidRDefault="00074C3C">
            <w:pPr>
              <w:pStyle w:val="NoSpacing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44" w:type="dxa"/>
          </w:tcPr>
          <w:p w:rsidR="00074C3C" w:rsidRDefault="00074C3C">
            <w:pPr>
              <w:pStyle w:val="NoSpacing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4" w:type="dxa"/>
          </w:tcPr>
          <w:p w:rsidR="00074C3C" w:rsidRDefault="00074C3C">
            <w:pPr>
              <w:pStyle w:val="NoSpacing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7" w:type="dxa"/>
          </w:tcPr>
          <w:p w:rsidR="00074C3C" w:rsidRDefault="00074C3C">
            <w:pPr>
              <w:pStyle w:val="NoSpacing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6" w:type="dxa"/>
          </w:tcPr>
          <w:p w:rsidR="00074C3C" w:rsidRDefault="00074C3C">
            <w:pPr>
              <w:pStyle w:val="NoSpacing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3" w:type="dxa"/>
          </w:tcPr>
          <w:p w:rsidR="00074C3C" w:rsidRDefault="00074C3C">
            <w:pPr>
              <w:pStyle w:val="NoSpacing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74C3C" w:rsidRDefault="00074C3C" w:rsidP="00D22AA9">
      <w:pPr>
        <w:pStyle w:val="NoSpacing"/>
        <w:ind w:left="284" w:firstLine="708"/>
        <w:jc w:val="both"/>
        <w:rPr>
          <w:rFonts w:ascii="Times New Roman" w:hAnsi="Times New Roman"/>
          <w:sz w:val="26"/>
          <w:szCs w:val="26"/>
        </w:rPr>
      </w:pPr>
    </w:p>
    <w:p w:rsidR="00074C3C" w:rsidRDefault="00074C3C" w:rsidP="00D22AA9">
      <w:pPr>
        <w:pStyle w:val="NoSpacing"/>
        <w:ind w:left="284" w:firstLine="708"/>
        <w:jc w:val="both"/>
        <w:rPr>
          <w:rFonts w:ascii="Times New Roman" w:hAnsi="Times New Roman"/>
          <w:sz w:val="26"/>
          <w:szCs w:val="26"/>
        </w:rPr>
      </w:pPr>
    </w:p>
    <w:p w:rsidR="00074C3C" w:rsidRDefault="00074C3C" w:rsidP="00D22AA9">
      <w:pPr>
        <w:pStyle w:val="NoSpacing"/>
        <w:ind w:left="284" w:firstLine="708"/>
        <w:jc w:val="both"/>
        <w:rPr>
          <w:rFonts w:ascii="Times New Roman" w:hAnsi="Times New Roman"/>
          <w:sz w:val="26"/>
          <w:szCs w:val="26"/>
        </w:rPr>
      </w:pPr>
    </w:p>
    <w:p w:rsidR="00074C3C" w:rsidRDefault="00074C3C" w:rsidP="00D22AA9">
      <w:pPr>
        <w:pStyle w:val="NoSpacing"/>
        <w:ind w:left="284" w:firstLine="708"/>
        <w:jc w:val="both"/>
        <w:rPr>
          <w:rFonts w:ascii="Times New Roman" w:hAnsi="Times New Roman"/>
          <w:sz w:val="26"/>
          <w:szCs w:val="26"/>
        </w:rPr>
      </w:pPr>
    </w:p>
    <w:p w:rsidR="00074C3C" w:rsidRDefault="00074C3C" w:rsidP="00D22AA9">
      <w:pPr>
        <w:pStyle w:val="NoSpacing"/>
        <w:ind w:left="284" w:firstLine="708"/>
        <w:jc w:val="both"/>
        <w:rPr>
          <w:rFonts w:ascii="Times New Roman" w:hAnsi="Times New Roman"/>
          <w:sz w:val="26"/>
          <w:szCs w:val="26"/>
        </w:rPr>
      </w:pPr>
    </w:p>
    <w:p w:rsidR="00074C3C" w:rsidRDefault="00074C3C" w:rsidP="00D22AA9">
      <w:pPr>
        <w:pStyle w:val="NoSpacing"/>
        <w:ind w:left="284" w:firstLine="708"/>
        <w:jc w:val="both"/>
        <w:rPr>
          <w:rFonts w:ascii="Times New Roman" w:hAnsi="Times New Roman"/>
          <w:sz w:val="26"/>
          <w:szCs w:val="26"/>
        </w:rPr>
      </w:pPr>
    </w:p>
    <w:p w:rsidR="00074C3C" w:rsidRDefault="00074C3C" w:rsidP="00D22AA9">
      <w:pPr>
        <w:pStyle w:val="NoSpacing"/>
        <w:ind w:left="284" w:firstLine="708"/>
        <w:jc w:val="both"/>
        <w:rPr>
          <w:rFonts w:ascii="Times New Roman" w:hAnsi="Times New Roman"/>
          <w:sz w:val="26"/>
          <w:szCs w:val="26"/>
        </w:rPr>
      </w:pPr>
    </w:p>
    <w:p w:rsidR="00074C3C" w:rsidRDefault="00074C3C" w:rsidP="00D22AA9">
      <w:pPr>
        <w:pStyle w:val="NoSpacing"/>
        <w:ind w:left="284" w:firstLine="708"/>
        <w:jc w:val="both"/>
        <w:rPr>
          <w:rFonts w:ascii="Times New Roman" w:hAnsi="Times New Roman"/>
          <w:sz w:val="26"/>
          <w:szCs w:val="26"/>
        </w:rPr>
      </w:pPr>
    </w:p>
    <w:p w:rsidR="00074C3C" w:rsidRDefault="00074C3C" w:rsidP="00D22AA9">
      <w:pPr>
        <w:pStyle w:val="NoSpacing"/>
        <w:ind w:left="284" w:firstLine="708"/>
        <w:jc w:val="both"/>
        <w:rPr>
          <w:rFonts w:ascii="Times New Roman" w:hAnsi="Times New Roman"/>
          <w:sz w:val="26"/>
          <w:szCs w:val="26"/>
        </w:rPr>
      </w:pPr>
    </w:p>
    <w:p w:rsidR="00074C3C" w:rsidRDefault="00074C3C" w:rsidP="00D22AA9">
      <w:pPr>
        <w:pStyle w:val="NoSpacing"/>
        <w:ind w:left="284" w:firstLine="708"/>
        <w:jc w:val="both"/>
        <w:rPr>
          <w:rFonts w:ascii="Times New Roman" w:hAnsi="Times New Roman"/>
          <w:sz w:val="26"/>
          <w:szCs w:val="26"/>
        </w:rPr>
      </w:pPr>
    </w:p>
    <w:p w:rsidR="00074C3C" w:rsidRDefault="00074C3C" w:rsidP="00D22AA9">
      <w:pPr>
        <w:pStyle w:val="NoSpacing"/>
        <w:ind w:left="284" w:firstLine="708"/>
        <w:jc w:val="both"/>
        <w:rPr>
          <w:rFonts w:ascii="Times New Roman" w:hAnsi="Times New Roman"/>
          <w:sz w:val="26"/>
          <w:szCs w:val="26"/>
        </w:rPr>
      </w:pPr>
    </w:p>
    <w:p w:rsidR="00074C3C" w:rsidRDefault="00074C3C" w:rsidP="00D22AA9">
      <w:pPr>
        <w:pStyle w:val="NoSpacing"/>
        <w:ind w:left="284" w:firstLine="708"/>
        <w:jc w:val="both"/>
        <w:rPr>
          <w:rFonts w:ascii="Times New Roman" w:hAnsi="Times New Roman"/>
          <w:sz w:val="26"/>
          <w:szCs w:val="26"/>
        </w:rPr>
      </w:pPr>
    </w:p>
    <w:p w:rsidR="00074C3C" w:rsidRDefault="00074C3C" w:rsidP="00D22AA9">
      <w:pPr>
        <w:pStyle w:val="NoSpacing"/>
        <w:ind w:left="284" w:firstLine="708"/>
        <w:jc w:val="both"/>
        <w:rPr>
          <w:rFonts w:ascii="Times New Roman" w:hAnsi="Times New Roman"/>
          <w:sz w:val="26"/>
          <w:szCs w:val="26"/>
        </w:rPr>
      </w:pPr>
    </w:p>
    <w:p w:rsidR="00074C3C" w:rsidRDefault="00074C3C" w:rsidP="00D22AA9">
      <w:pPr>
        <w:pStyle w:val="NoSpacing"/>
        <w:ind w:left="284" w:firstLine="708"/>
        <w:jc w:val="both"/>
        <w:rPr>
          <w:rFonts w:ascii="Times New Roman" w:hAnsi="Times New Roman"/>
          <w:sz w:val="26"/>
          <w:szCs w:val="26"/>
        </w:rPr>
      </w:pPr>
    </w:p>
    <w:p w:rsidR="00074C3C" w:rsidRDefault="00074C3C" w:rsidP="00D22AA9">
      <w:pPr>
        <w:pStyle w:val="NoSpacing"/>
        <w:ind w:left="284" w:firstLine="708"/>
        <w:jc w:val="both"/>
        <w:rPr>
          <w:rFonts w:ascii="Times New Roman" w:hAnsi="Times New Roman"/>
          <w:sz w:val="26"/>
          <w:szCs w:val="26"/>
        </w:rPr>
      </w:pPr>
    </w:p>
    <w:p w:rsidR="00074C3C" w:rsidRDefault="00074C3C" w:rsidP="00D22AA9">
      <w:pPr>
        <w:pStyle w:val="NoSpacing"/>
        <w:ind w:left="284" w:firstLine="708"/>
        <w:jc w:val="both"/>
        <w:rPr>
          <w:rFonts w:ascii="Times New Roman" w:hAnsi="Times New Roman"/>
          <w:sz w:val="26"/>
          <w:szCs w:val="26"/>
        </w:rPr>
      </w:pPr>
    </w:p>
    <w:p w:rsidR="00074C3C" w:rsidRDefault="00074C3C" w:rsidP="00D22AA9">
      <w:pPr>
        <w:pStyle w:val="NoSpacing"/>
        <w:ind w:left="284" w:firstLine="708"/>
        <w:jc w:val="both"/>
        <w:rPr>
          <w:rFonts w:ascii="Times New Roman" w:hAnsi="Times New Roman"/>
          <w:sz w:val="26"/>
          <w:szCs w:val="26"/>
        </w:rPr>
      </w:pPr>
    </w:p>
    <w:p w:rsidR="00074C3C" w:rsidRDefault="00074C3C" w:rsidP="00D22AA9">
      <w:pPr>
        <w:pStyle w:val="NoSpacing"/>
        <w:ind w:left="284" w:firstLine="708"/>
        <w:jc w:val="both"/>
        <w:rPr>
          <w:rFonts w:ascii="Times New Roman" w:hAnsi="Times New Roman"/>
          <w:sz w:val="26"/>
          <w:szCs w:val="26"/>
        </w:rPr>
      </w:pPr>
    </w:p>
    <w:p w:rsidR="00074C3C" w:rsidRDefault="00074C3C" w:rsidP="00D22AA9">
      <w:pPr>
        <w:pStyle w:val="NoSpacing"/>
        <w:ind w:left="284" w:firstLine="708"/>
        <w:jc w:val="both"/>
        <w:rPr>
          <w:rFonts w:ascii="Times New Roman" w:hAnsi="Times New Roman"/>
          <w:sz w:val="26"/>
          <w:szCs w:val="26"/>
        </w:rPr>
      </w:pPr>
    </w:p>
    <w:p w:rsidR="00074C3C" w:rsidRDefault="00074C3C" w:rsidP="00D22AA9">
      <w:pPr>
        <w:pStyle w:val="NoSpacing"/>
        <w:ind w:left="284" w:firstLine="708"/>
        <w:jc w:val="both"/>
        <w:rPr>
          <w:rFonts w:ascii="Times New Roman" w:hAnsi="Times New Roman"/>
          <w:sz w:val="26"/>
          <w:szCs w:val="26"/>
        </w:rPr>
      </w:pPr>
    </w:p>
    <w:p w:rsidR="00074C3C" w:rsidRDefault="00074C3C" w:rsidP="00D22AA9">
      <w:pPr>
        <w:pStyle w:val="NoSpacing"/>
        <w:ind w:left="284" w:firstLine="708"/>
        <w:jc w:val="both"/>
        <w:rPr>
          <w:rFonts w:ascii="Times New Roman" w:hAnsi="Times New Roman"/>
          <w:sz w:val="26"/>
          <w:szCs w:val="26"/>
        </w:rPr>
      </w:pPr>
    </w:p>
    <w:p w:rsidR="00074C3C" w:rsidRDefault="00074C3C" w:rsidP="00D22AA9">
      <w:pPr>
        <w:pStyle w:val="NoSpacing"/>
        <w:ind w:left="284" w:firstLine="708"/>
        <w:jc w:val="both"/>
        <w:rPr>
          <w:rFonts w:ascii="Times New Roman" w:hAnsi="Times New Roman"/>
          <w:sz w:val="26"/>
          <w:szCs w:val="26"/>
        </w:rPr>
      </w:pPr>
    </w:p>
    <w:p w:rsidR="00074C3C" w:rsidRDefault="00074C3C" w:rsidP="00D22AA9">
      <w:pPr>
        <w:pStyle w:val="NoSpacing"/>
        <w:ind w:left="284" w:firstLine="708"/>
        <w:jc w:val="both"/>
        <w:rPr>
          <w:rFonts w:ascii="Times New Roman" w:hAnsi="Times New Roman"/>
          <w:sz w:val="26"/>
          <w:szCs w:val="26"/>
        </w:rPr>
      </w:pPr>
    </w:p>
    <w:p w:rsidR="00074C3C" w:rsidRDefault="00074C3C" w:rsidP="00D22AA9">
      <w:pPr>
        <w:pStyle w:val="NoSpacing"/>
        <w:ind w:left="284" w:firstLine="708"/>
        <w:jc w:val="both"/>
        <w:rPr>
          <w:rFonts w:ascii="Times New Roman" w:hAnsi="Times New Roman"/>
          <w:sz w:val="26"/>
          <w:szCs w:val="26"/>
        </w:rPr>
      </w:pPr>
    </w:p>
    <w:p w:rsidR="00074C3C" w:rsidRDefault="00074C3C" w:rsidP="00D22AA9">
      <w:pPr>
        <w:pStyle w:val="NoSpacing"/>
        <w:ind w:left="284" w:firstLine="708"/>
        <w:jc w:val="both"/>
        <w:rPr>
          <w:rFonts w:ascii="Times New Roman" w:hAnsi="Times New Roman"/>
          <w:sz w:val="26"/>
          <w:szCs w:val="26"/>
        </w:rPr>
      </w:pPr>
    </w:p>
    <w:p w:rsidR="00074C3C" w:rsidRDefault="00074C3C" w:rsidP="00D22AA9">
      <w:pPr>
        <w:pStyle w:val="NoSpacing"/>
        <w:ind w:left="284" w:firstLine="708"/>
        <w:jc w:val="both"/>
        <w:rPr>
          <w:rFonts w:ascii="Times New Roman" w:hAnsi="Times New Roman"/>
          <w:sz w:val="26"/>
          <w:szCs w:val="26"/>
        </w:rPr>
      </w:pPr>
    </w:p>
    <w:p w:rsidR="00074C3C" w:rsidRDefault="00074C3C" w:rsidP="00D22AA9">
      <w:pPr>
        <w:pStyle w:val="NoSpacing"/>
        <w:ind w:left="284" w:firstLine="708"/>
        <w:jc w:val="both"/>
        <w:rPr>
          <w:rFonts w:ascii="Times New Roman" w:hAnsi="Times New Roman"/>
          <w:sz w:val="26"/>
          <w:szCs w:val="26"/>
        </w:rPr>
      </w:pPr>
    </w:p>
    <w:p w:rsidR="00074C3C" w:rsidRDefault="00074C3C" w:rsidP="00D22AA9">
      <w:pPr>
        <w:pStyle w:val="NoSpacing"/>
        <w:ind w:left="284" w:firstLine="708"/>
        <w:jc w:val="both"/>
        <w:rPr>
          <w:rFonts w:ascii="Times New Roman" w:hAnsi="Times New Roman"/>
          <w:sz w:val="26"/>
          <w:szCs w:val="26"/>
        </w:rPr>
      </w:pPr>
    </w:p>
    <w:p w:rsidR="00074C3C" w:rsidRDefault="00074C3C" w:rsidP="00D22AA9">
      <w:pPr>
        <w:pStyle w:val="NoSpacing"/>
        <w:ind w:left="284" w:firstLine="708"/>
        <w:jc w:val="both"/>
        <w:rPr>
          <w:rFonts w:ascii="Times New Roman" w:hAnsi="Times New Roman"/>
          <w:sz w:val="26"/>
          <w:szCs w:val="26"/>
        </w:rPr>
      </w:pPr>
    </w:p>
    <w:p w:rsidR="00074C3C" w:rsidRDefault="00074C3C" w:rsidP="00D22AA9">
      <w:pPr>
        <w:pStyle w:val="NoSpacing"/>
        <w:ind w:left="284" w:firstLine="708"/>
        <w:jc w:val="both"/>
        <w:rPr>
          <w:rFonts w:ascii="Times New Roman" w:hAnsi="Times New Roman"/>
          <w:sz w:val="26"/>
          <w:szCs w:val="26"/>
        </w:rPr>
      </w:pPr>
    </w:p>
    <w:p w:rsidR="00074C3C" w:rsidRDefault="00074C3C" w:rsidP="00D22AA9">
      <w:pPr>
        <w:pStyle w:val="NoSpacing"/>
        <w:ind w:left="284" w:firstLine="708"/>
        <w:jc w:val="both"/>
        <w:rPr>
          <w:rFonts w:ascii="Times New Roman" w:hAnsi="Times New Roman"/>
          <w:sz w:val="26"/>
          <w:szCs w:val="26"/>
        </w:rPr>
      </w:pPr>
    </w:p>
    <w:p w:rsidR="00074C3C" w:rsidRDefault="00074C3C" w:rsidP="00D22AA9">
      <w:pPr>
        <w:pStyle w:val="NoSpacing"/>
        <w:ind w:left="284" w:firstLine="708"/>
        <w:jc w:val="both"/>
        <w:rPr>
          <w:rFonts w:ascii="Times New Roman" w:hAnsi="Times New Roman"/>
          <w:sz w:val="26"/>
          <w:szCs w:val="26"/>
        </w:rPr>
      </w:pPr>
    </w:p>
    <w:p w:rsidR="00074C3C" w:rsidRDefault="00074C3C" w:rsidP="00D22AA9">
      <w:pPr>
        <w:pStyle w:val="NoSpacing"/>
        <w:ind w:left="284" w:firstLine="708"/>
        <w:jc w:val="both"/>
        <w:rPr>
          <w:rFonts w:ascii="Times New Roman" w:hAnsi="Times New Roman"/>
          <w:sz w:val="26"/>
          <w:szCs w:val="26"/>
        </w:rPr>
      </w:pPr>
    </w:p>
    <w:p w:rsidR="00074C3C" w:rsidRDefault="00074C3C" w:rsidP="00D22AA9">
      <w:pPr>
        <w:pStyle w:val="NoSpacing"/>
        <w:ind w:left="284" w:firstLine="708"/>
        <w:jc w:val="both"/>
        <w:rPr>
          <w:rFonts w:ascii="Times New Roman" w:hAnsi="Times New Roman"/>
          <w:sz w:val="26"/>
          <w:szCs w:val="26"/>
        </w:rPr>
      </w:pPr>
    </w:p>
    <w:p w:rsidR="00074C3C" w:rsidRDefault="00074C3C" w:rsidP="00D22AA9">
      <w:pPr>
        <w:pStyle w:val="Default"/>
        <w:ind w:left="284"/>
        <w:jc w:val="right"/>
        <w:rPr>
          <w:color w:val="auto"/>
        </w:rPr>
      </w:pPr>
      <w:r>
        <w:rPr>
          <w:color w:val="auto"/>
        </w:rPr>
        <w:t xml:space="preserve">Приложение № 3 </w:t>
      </w:r>
    </w:p>
    <w:p w:rsidR="00074C3C" w:rsidRDefault="00074C3C" w:rsidP="00D22AA9">
      <w:pPr>
        <w:pStyle w:val="NoSpacing"/>
        <w:ind w:left="284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о порядке уведомления работодателя о случаях склонения работникаМуниципального бюджетного дошкольного образовательного учреждения «Детский сад № 1 «Теремок»  города Алатыря Алатырского муниципального округа Чувашской Республики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к совершению коррупционных правонарушений или о ставшей известной работнику информации о случаях совершения коррупционных правонарушений</w:t>
      </w:r>
    </w:p>
    <w:p w:rsidR="00074C3C" w:rsidRDefault="00074C3C" w:rsidP="00D22AA9">
      <w:pPr>
        <w:pStyle w:val="NoSpacing"/>
        <w:ind w:left="284" w:firstLine="708"/>
        <w:jc w:val="right"/>
        <w:rPr>
          <w:rFonts w:ascii="Times New Roman" w:hAnsi="Times New Roman"/>
          <w:sz w:val="24"/>
          <w:szCs w:val="24"/>
        </w:rPr>
      </w:pPr>
    </w:p>
    <w:p w:rsidR="00074C3C" w:rsidRDefault="00074C3C" w:rsidP="00D22AA9">
      <w:pPr>
        <w:pStyle w:val="NoSpacing"/>
        <w:ind w:left="284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(форма)</w:t>
      </w:r>
    </w:p>
    <w:p w:rsidR="00074C3C" w:rsidRDefault="00074C3C" w:rsidP="00D22AA9">
      <w:pPr>
        <w:pStyle w:val="NoSpacing"/>
        <w:ind w:left="284" w:firstLine="708"/>
        <w:jc w:val="right"/>
        <w:rPr>
          <w:rFonts w:ascii="Times New Roman" w:hAnsi="Times New Roman"/>
          <w:sz w:val="26"/>
          <w:szCs w:val="26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15"/>
        <w:gridCol w:w="4815"/>
      </w:tblGrid>
      <w:tr w:rsidR="00074C3C" w:rsidTr="00D22AA9">
        <w:trPr>
          <w:jc w:val="center"/>
        </w:trPr>
        <w:tc>
          <w:tcPr>
            <w:tcW w:w="4814" w:type="dxa"/>
          </w:tcPr>
          <w:p w:rsidR="00074C3C" w:rsidRDefault="00074C3C">
            <w:pPr>
              <w:pStyle w:val="Default"/>
              <w:ind w:left="284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ТАЛОН-КОРЕШОК</w:t>
            </w:r>
          </w:p>
          <w:p w:rsidR="00074C3C" w:rsidRDefault="00074C3C">
            <w:pPr>
              <w:pStyle w:val="Default"/>
              <w:ind w:left="284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№____________</w:t>
            </w:r>
          </w:p>
          <w:p w:rsidR="00074C3C" w:rsidRDefault="00074C3C">
            <w:pPr>
              <w:pStyle w:val="Default"/>
              <w:ind w:left="284"/>
              <w:jc w:val="center"/>
              <w:rPr>
                <w:color w:val="auto"/>
                <w:sz w:val="26"/>
                <w:szCs w:val="26"/>
              </w:rPr>
            </w:pPr>
          </w:p>
          <w:p w:rsidR="00074C3C" w:rsidRDefault="00074C3C">
            <w:pPr>
              <w:pStyle w:val="Default"/>
              <w:ind w:left="28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6"/>
                <w:szCs w:val="26"/>
              </w:rPr>
              <w:t xml:space="preserve">Уведомление принято от ___________________________________                </w:t>
            </w:r>
            <w:r>
              <w:rPr>
                <w:color w:val="auto"/>
                <w:sz w:val="20"/>
                <w:szCs w:val="20"/>
              </w:rPr>
              <w:t>(Ф.И.О. работника)</w:t>
            </w:r>
          </w:p>
          <w:p w:rsidR="00074C3C" w:rsidRDefault="00074C3C">
            <w:pPr>
              <w:pStyle w:val="Default"/>
              <w:ind w:left="284"/>
              <w:jc w:val="center"/>
              <w:rPr>
                <w:color w:val="auto"/>
                <w:sz w:val="26"/>
                <w:szCs w:val="26"/>
              </w:rPr>
            </w:pPr>
          </w:p>
          <w:p w:rsidR="00074C3C" w:rsidRDefault="00074C3C">
            <w:pPr>
              <w:pStyle w:val="Default"/>
              <w:ind w:left="284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Краткое содержание уведомления </w:t>
            </w:r>
          </w:p>
          <w:p w:rsidR="00074C3C" w:rsidRDefault="00074C3C">
            <w:pPr>
              <w:pStyle w:val="Default"/>
              <w:ind w:left="284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___________________________________</w:t>
            </w:r>
          </w:p>
          <w:p w:rsidR="00074C3C" w:rsidRDefault="00074C3C">
            <w:pPr>
              <w:pStyle w:val="Default"/>
              <w:ind w:left="284"/>
              <w:jc w:val="both"/>
              <w:rPr>
                <w:color w:val="auto"/>
                <w:sz w:val="26"/>
                <w:szCs w:val="26"/>
              </w:rPr>
            </w:pPr>
          </w:p>
          <w:p w:rsidR="00074C3C" w:rsidRDefault="00074C3C">
            <w:pPr>
              <w:pStyle w:val="Default"/>
              <w:ind w:left="284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___________________________________</w:t>
            </w:r>
          </w:p>
          <w:p w:rsidR="00074C3C" w:rsidRDefault="00074C3C">
            <w:pPr>
              <w:pStyle w:val="Default"/>
              <w:ind w:left="28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(подпись и должность лица, принявшего уведомление)</w:t>
            </w:r>
          </w:p>
          <w:p w:rsidR="00074C3C" w:rsidRDefault="00074C3C">
            <w:pPr>
              <w:pStyle w:val="Default"/>
              <w:ind w:left="284"/>
              <w:jc w:val="center"/>
              <w:rPr>
                <w:color w:val="auto"/>
                <w:sz w:val="20"/>
                <w:szCs w:val="20"/>
              </w:rPr>
            </w:pPr>
          </w:p>
          <w:p w:rsidR="00074C3C" w:rsidRDefault="00074C3C">
            <w:pPr>
              <w:pStyle w:val="Default"/>
              <w:ind w:left="284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«___» _________ 20_____г. </w:t>
            </w:r>
          </w:p>
          <w:p w:rsidR="00074C3C" w:rsidRDefault="00074C3C">
            <w:pPr>
              <w:pStyle w:val="Default"/>
              <w:ind w:left="284"/>
              <w:jc w:val="both"/>
              <w:rPr>
                <w:color w:val="auto"/>
                <w:sz w:val="26"/>
                <w:szCs w:val="26"/>
              </w:rPr>
            </w:pPr>
          </w:p>
          <w:p w:rsidR="00074C3C" w:rsidRDefault="00074C3C">
            <w:pPr>
              <w:pStyle w:val="Default"/>
              <w:ind w:left="284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___________________________________</w:t>
            </w:r>
          </w:p>
          <w:p w:rsidR="00074C3C" w:rsidRDefault="00074C3C">
            <w:pPr>
              <w:pStyle w:val="Default"/>
              <w:ind w:left="28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(подпись лица, получившего талон-уведомление)</w:t>
            </w:r>
          </w:p>
          <w:p w:rsidR="00074C3C" w:rsidRDefault="00074C3C">
            <w:pPr>
              <w:pStyle w:val="NoSpacing"/>
              <w:ind w:left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4" w:type="dxa"/>
          </w:tcPr>
          <w:p w:rsidR="00074C3C" w:rsidRDefault="00074C3C">
            <w:pPr>
              <w:pStyle w:val="Default"/>
              <w:ind w:left="284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ТАЛОН-УВЕДОМЛЕНИЕ</w:t>
            </w:r>
          </w:p>
          <w:p w:rsidR="00074C3C" w:rsidRDefault="00074C3C">
            <w:pPr>
              <w:pStyle w:val="Default"/>
              <w:ind w:left="284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№____________</w:t>
            </w:r>
          </w:p>
          <w:p w:rsidR="00074C3C" w:rsidRDefault="00074C3C">
            <w:pPr>
              <w:pStyle w:val="Default"/>
              <w:ind w:left="284"/>
              <w:jc w:val="center"/>
              <w:rPr>
                <w:color w:val="auto"/>
                <w:sz w:val="26"/>
                <w:szCs w:val="26"/>
              </w:rPr>
            </w:pPr>
          </w:p>
          <w:p w:rsidR="00074C3C" w:rsidRDefault="00074C3C">
            <w:pPr>
              <w:pStyle w:val="Default"/>
              <w:ind w:left="284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Уведомление принято от ___________________________________</w:t>
            </w:r>
          </w:p>
          <w:p w:rsidR="00074C3C" w:rsidRDefault="00074C3C">
            <w:pPr>
              <w:pStyle w:val="Default"/>
              <w:ind w:left="28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(Ф.И.О. работника)</w:t>
            </w:r>
          </w:p>
          <w:p w:rsidR="00074C3C" w:rsidRDefault="00074C3C">
            <w:pPr>
              <w:pStyle w:val="Default"/>
              <w:ind w:left="284"/>
              <w:jc w:val="center"/>
              <w:rPr>
                <w:color w:val="auto"/>
                <w:sz w:val="20"/>
                <w:szCs w:val="20"/>
              </w:rPr>
            </w:pPr>
          </w:p>
          <w:p w:rsidR="00074C3C" w:rsidRDefault="00074C3C">
            <w:pPr>
              <w:pStyle w:val="Default"/>
              <w:ind w:left="284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Краткое содержание уведомления ___________________________________ </w:t>
            </w:r>
          </w:p>
          <w:p w:rsidR="00074C3C" w:rsidRDefault="00074C3C">
            <w:pPr>
              <w:pStyle w:val="Default"/>
              <w:ind w:left="284"/>
              <w:jc w:val="both"/>
              <w:rPr>
                <w:color w:val="auto"/>
                <w:sz w:val="26"/>
                <w:szCs w:val="26"/>
              </w:rPr>
            </w:pPr>
          </w:p>
          <w:p w:rsidR="00074C3C" w:rsidRDefault="00074C3C">
            <w:pPr>
              <w:pStyle w:val="Default"/>
              <w:ind w:left="284"/>
              <w:jc w:val="both"/>
              <w:rPr>
                <w:color w:val="auto"/>
                <w:sz w:val="26"/>
                <w:szCs w:val="26"/>
              </w:rPr>
            </w:pPr>
          </w:p>
          <w:p w:rsidR="00074C3C" w:rsidRDefault="00074C3C">
            <w:pPr>
              <w:pStyle w:val="Default"/>
              <w:ind w:left="284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Уведомление принято: </w:t>
            </w:r>
          </w:p>
          <w:p w:rsidR="00074C3C" w:rsidRDefault="00074C3C">
            <w:pPr>
              <w:pStyle w:val="Default"/>
              <w:ind w:left="284"/>
              <w:jc w:val="both"/>
              <w:rPr>
                <w:color w:val="auto"/>
                <w:sz w:val="26"/>
                <w:szCs w:val="26"/>
              </w:rPr>
            </w:pPr>
          </w:p>
          <w:p w:rsidR="00074C3C" w:rsidRDefault="00074C3C">
            <w:pPr>
              <w:pStyle w:val="Default"/>
              <w:ind w:left="284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___________________________________</w:t>
            </w:r>
          </w:p>
          <w:p w:rsidR="00074C3C" w:rsidRDefault="00074C3C">
            <w:pPr>
              <w:pStyle w:val="Default"/>
              <w:ind w:left="28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(Ф.И.О., должность лица, принявшего уведомление) </w:t>
            </w:r>
          </w:p>
          <w:p w:rsidR="00074C3C" w:rsidRDefault="00074C3C">
            <w:pPr>
              <w:pStyle w:val="Default"/>
              <w:ind w:left="284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_______________________________ </w:t>
            </w:r>
          </w:p>
          <w:p w:rsidR="00074C3C" w:rsidRDefault="00074C3C">
            <w:pPr>
              <w:pStyle w:val="Default"/>
              <w:ind w:left="28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(номер по Журналу)</w:t>
            </w:r>
          </w:p>
          <w:p w:rsidR="00074C3C" w:rsidRDefault="00074C3C">
            <w:pPr>
              <w:pStyle w:val="Default"/>
              <w:ind w:left="284"/>
              <w:jc w:val="both"/>
              <w:rPr>
                <w:color w:val="auto"/>
                <w:sz w:val="20"/>
                <w:szCs w:val="20"/>
              </w:rPr>
            </w:pPr>
          </w:p>
          <w:p w:rsidR="00074C3C" w:rsidRDefault="00074C3C">
            <w:pPr>
              <w:pStyle w:val="Default"/>
              <w:ind w:left="284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«___» _________ 20_____г. </w:t>
            </w:r>
          </w:p>
          <w:p w:rsidR="00074C3C" w:rsidRDefault="00074C3C">
            <w:pPr>
              <w:pStyle w:val="Default"/>
              <w:ind w:left="284"/>
              <w:jc w:val="both"/>
              <w:rPr>
                <w:color w:val="auto"/>
                <w:sz w:val="26"/>
                <w:szCs w:val="26"/>
              </w:rPr>
            </w:pPr>
          </w:p>
          <w:p w:rsidR="00074C3C" w:rsidRDefault="00074C3C">
            <w:pPr>
              <w:pStyle w:val="Default"/>
              <w:ind w:left="284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___________________________________ </w:t>
            </w:r>
          </w:p>
          <w:p w:rsidR="00074C3C" w:rsidRDefault="00074C3C">
            <w:pPr>
              <w:pStyle w:val="NoSpacing"/>
              <w:ind w:left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 работника, принявшего уведомление)</w:t>
            </w:r>
          </w:p>
        </w:tc>
      </w:tr>
    </w:tbl>
    <w:p w:rsidR="00074C3C" w:rsidRDefault="00074C3C" w:rsidP="00D22AA9">
      <w:pPr>
        <w:pStyle w:val="NoSpacing"/>
        <w:ind w:left="284" w:firstLine="708"/>
        <w:jc w:val="both"/>
        <w:rPr>
          <w:rFonts w:ascii="Times New Roman" w:hAnsi="Times New Roman"/>
          <w:sz w:val="26"/>
          <w:szCs w:val="26"/>
        </w:rPr>
      </w:pPr>
    </w:p>
    <w:p w:rsidR="00074C3C" w:rsidRDefault="00074C3C" w:rsidP="00D22AA9">
      <w:pPr>
        <w:pStyle w:val="NoSpacing"/>
        <w:ind w:left="284" w:firstLine="708"/>
        <w:jc w:val="both"/>
        <w:rPr>
          <w:rFonts w:ascii="Times New Roman" w:hAnsi="Times New Roman"/>
          <w:sz w:val="26"/>
          <w:szCs w:val="26"/>
        </w:rPr>
      </w:pPr>
    </w:p>
    <w:p w:rsidR="00074C3C" w:rsidRDefault="00074C3C" w:rsidP="00D22AA9">
      <w:pPr>
        <w:pStyle w:val="NoSpacing"/>
        <w:ind w:left="284" w:firstLine="708"/>
        <w:jc w:val="both"/>
        <w:rPr>
          <w:rFonts w:ascii="Times New Roman" w:hAnsi="Times New Roman"/>
          <w:sz w:val="26"/>
          <w:szCs w:val="26"/>
        </w:rPr>
      </w:pPr>
    </w:p>
    <w:p w:rsidR="00074C3C" w:rsidRDefault="00074C3C"/>
    <w:sectPr w:rsidR="00074C3C" w:rsidSect="00D22AA9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76EE"/>
    <w:rsid w:val="00074C3C"/>
    <w:rsid w:val="00247A4F"/>
    <w:rsid w:val="00332289"/>
    <w:rsid w:val="004D744F"/>
    <w:rsid w:val="005E3000"/>
    <w:rsid w:val="00D22AA9"/>
    <w:rsid w:val="00FD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AA9"/>
    <w:pPr>
      <w:spacing w:after="160" w:line="25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22AA9"/>
    <w:rPr>
      <w:lang w:eastAsia="en-US"/>
    </w:rPr>
  </w:style>
  <w:style w:type="paragraph" w:customStyle="1" w:styleId="Default">
    <w:name w:val="Default"/>
    <w:uiPriority w:val="99"/>
    <w:rsid w:val="00D22AA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22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2AA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98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blob:https://web.whatsapp.com/5f815743-0d67-4dec-8081-0f7f890b36b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blob:https://web.whatsapp.com/5f815743-0d67-4dec-8081-0f7f890b36b7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6</Pages>
  <Words>1700</Words>
  <Characters>9693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ACER</cp:lastModifiedBy>
  <cp:revision>4</cp:revision>
  <cp:lastPrinted>2025-03-19T09:17:00Z</cp:lastPrinted>
  <dcterms:created xsi:type="dcterms:W3CDTF">2025-03-19T09:15:00Z</dcterms:created>
  <dcterms:modified xsi:type="dcterms:W3CDTF">2025-03-25T11:40:00Z</dcterms:modified>
</cp:coreProperties>
</file>