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60" w:rsidRDefault="00087F60" w:rsidP="00646A0A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Style w:val="Strong"/>
          <w:color w:val="111111"/>
          <w:bdr w:val="none" w:sz="0" w:space="0" w:color="auto" w:frame="1"/>
        </w:rPr>
      </w:pPr>
    </w:p>
    <w:p w:rsidR="00087F60" w:rsidRPr="00BB6674" w:rsidRDefault="00087F60" w:rsidP="00BB667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6674">
        <w:rPr>
          <w:rFonts w:ascii="Times New Roman" w:hAnsi="Times New Roman"/>
          <w:b/>
          <w:sz w:val="28"/>
          <w:szCs w:val="28"/>
        </w:rPr>
        <w:t xml:space="preserve">Муниципальное  бюджетное дошкольное образовательное учреждение </w:t>
      </w:r>
    </w:p>
    <w:p w:rsidR="00087F60" w:rsidRPr="00BB6674" w:rsidRDefault="00087F60" w:rsidP="00BB667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6674">
        <w:rPr>
          <w:rFonts w:ascii="Times New Roman" w:hAnsi="Times New Roman"/>
          <w:b/>
          <w:sz w:val="28"/>
          <w:szCs w:val="28"/>
        </w:rPr>
        <w:t xml:space="preserve">«Детский сад №1 «Теремок» города Алатыря Алатырского муниципального округа Чувашской Республики </w:t>
      </w:r>
    </w:p>
    <w:p w:rsidR="00087F60" w:rsidRPr="00BB6674" w:rsidRDefault="00087F60" w:rsidP="00BB667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6674">
        <w:rPr>
          <w:rFonts w:ascii="Times New Roman" w:hAnsi="Times New Roman"/>
          <w:b/>
          <w:sz w:val="28"/>
          <w:szCs w:val="28"/>
        </w:rPr>
        <w:t>Дубровская Любовь Владимировна</w:t>
      </w:r>
    </w:p>
    <w:p w:rsidR="00087F60" w:rsidRPr="00BB6674" w:rsidRDefault="00087F60" w:rsidP="00BB667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6674">
        <w:rPr>
          <w:rFonts w:ascii="Times New Roman" w:hAnsi="Times New Roman"/>
          <w:b/>
          <w:sz w:val="28"/>
          <w:szCs w:val="28"/>
        </w:rPr>
        <w:t>Возрастная дошкольная группа: младшая группа</w:t>
      </w:r>
    </w:p>
    <w:p w:rsidR="00087F60" w:rsidRPr="00BB6674" w:rsidRDefault="00087F60" w:rsidP="00BB667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6674">
        <w:rPr>
          <w:rFonts w:ascii="Times New Roman" w:hAnsi="Times New Roman"/>
          <w:b/>
          <w:sz w:val="28"/>
          <w:szCs w:val="28"/>
        </w:rPr>
        <w:t xml:space="preserve">НОД №7 </w:t>
      </w:r>
    </w:p>
    <w:p w:rsidR="00087F60" w:rsidRPr="00BB6674" w:rsidRDefault="00087F60" w:rsidP="00BB667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6674">
        <w:rPr>
          <w:rFonts w:ascii="Times New Roman" w:hAnsi="Times New Roman"/>
          <w:b/>
          <w:sz w:val="28"/>
          <w:szCs w:val="28"/>
        </w:rPr>
        <w:t>Месяц проведения  март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B6674">
        <w:rPr>
          <w:b/>
          <w:sz w:val="28"/>
          <w:szCs w:val="28"/>
        </w:rPr>
        <w:t>Тема осваиваемой социокультурной (духовно-нравственной) категории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«Образ»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B6674">
        <w:rPr>
          <w:b/>
          <w:sz w:val="28"/>
          <w:szCs w:val="28"/>
        </w:rPr>
        <w:t xml:space="preserve">Тема НОД </w:t>
      </w:r>
      <w:r w:rsidRPr="00BB6674">
        <w:rPr>
          <w:sz w:val="28"/>
          <w:szCs w:val="28"/>
        </w:rPr>
        <w:t>(с указанием ведущей образовательной области</w:t>
      </w:r>
      <w:r w:rsidRPr="00BB6674">
        <w:rPr>
          <w:i/>
          <w:sz w:val="28"/>
          <w:szCs w:val="28"/>
        </w:rPr>
        <w:t xml:space="preserve">): </w:t>
      </w:r>
      <w:r w:rsidRPr="00BB6674">
        <w:rPr>
          <w:color w:val="111111"/>
          <w:sz w:val="28"/>
          <w:szCs w:val="28"/>
        </w:rPr>
        <w:t> 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B6674">
        <w:rPr>
          <w:rStyle w:val="Strong"/>
          <w:b w:val="0"/>
          <w:i/>
          <w:iCs/>
          <w:color w:val="111111"/>
          <w:sz w:val="28"/>
          <w:szCs w:val="28"/>
          <w:bdr w:val="none" w:sz="0" w:space="0" w:color="auto" w:frame="1"/>
        </w:rPr>
        <w:t>Добрый мир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87F60" w:rsidRPr="00BB6674" w:rsidRDefault="00087F60" w:rsidP="00BB6674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B6674">
        <w:rPr>
          <w:rFonts w:ascii="Times New Roman" w:hAnsi="Times New Roman"/>
          <w:b/>
          <w:sz w:val="28"/>
          <w:szCs w:val="28"/>
        </w:rPr>
        <w:t>Интеграция образовательных областей</w:t>
      </w:r>
      <w:r w:rsidRPr="00BB6674">
        <w:rPr>
          <w:rFonts w:ascii="Times New Roman" w:hAnsi="Times New Roman"/>
          <w:b/>
          <w:i/>
          <w:sz w:val="28"/>
          <w:szCs w:val="28"/>
        </w:rPr>
        <w:t>:</w:t>
      </w:r>
      <w:r w:rsidRPr="00BB667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 </w:t>
      </w:r>
      <w:r w:rsidRPr="00BB6674">
        <w:rPr>
          <w:rStyle w:val="Strong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социально-коммуникативное</w:t>
      </w:r>
      <w:r w:rsidRPr="00BB6674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 </w:t>
      </w:r>
      <w:r w:rsidRPr="00BB667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развитие , познавательное развитие , речевое развитие, художественно-эстетическое развитие</w:t>
      </w:r>
      <w:r w:rsidRPr="00BB667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B6674">
        <w:rPr>
          <w:b/>
          <w:sz w:val="28"/>
          <w:szCs w:val="28"/>
        </w:rPr>
        <w:t xml:space="preserve">Цель: </w:t>
      </w:r>
      <w:r w:rsidRPr="00BB6674">
        <w:rPr>
          <w:color w:val="111111"/>
          <w:sz w:val="28"/>
          <w:szCs w:val="28"/>
        </w:rPr>
        <w:t>Дальнейшее наполнение социокультурной категории 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«Образ.</w:t>
      </w:r>
    </w:p>
    <w:p w:rsidR="00087F60" w:rsidRPr="00BB6674" w:rsidRDefault="00087F60" w:rsidP="00BB667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6674">
        <w:rPr>
          <w:rFonts w:ascii="Times New Roman" w:hAnsi="Times New Roman"/>
          <w:b/>
          <w:sz w:val="28"/>
          <w:szCs w:val="28"/>
        </w:rPr>
        <w:t>Задачи</w:t>
      </w:r>
    </w:p>
    <w:p w:rsidR="00087F60" w:rsidRPr="00BB6674" w:rsidRDefault="00087F60" w:rsidP="00BB6674">
      <w:pPr>
        <w:pStyle w:val="NormalWeb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BB6674">
        <w:rPr>
          <w:i/>
          <w:sz w:val="28"/>
          <w:szCs w:val="28"/>
        </w:rPr>
        <w:t>ОБРАЗОВАТЕЛЬНЫЕ:</w:t>
      </w:r>
      <w:r w:rsidRPr="00BB6674">
        <w:rPr>
          <w:color w:val="111111"/>
          <w:sz w:val="28"/>
          <w:szCs w:val="28"/>
        </w:rPr>
        <w:t xml:space="preserve"> </w:t>
      </w:r>
      <w:r w:rsidRPr="00BB6674">
        <w:rPr>
          <w:sz w:val="28"/>
          <w:szCs w:val="28"/>
        </w:rPr>
        <w:t>формирование представлений детей о добром мире.</w:t>
      </w:r>
    </w:p>
    <w:p w:rsidR="00087F60" w:rsidRPr="00BB6674" w:rsidRDefault="00087F60" w:rsidP="00BB6674">
      <w:pPr>
        <w:pStyle w:val="NormalWeb"/>
        <w:shd w:val="clear" w:color="auto" w:fill="FFFFFF"/>
        <w:spacing w:before="180" w:beforeAutospacing="0" w:after="180" w:afterAutospacing="0"/>
        <w:jc w:val="both"/>
        <w:rPr>
          <w:color w:val="111111"/>
          <w:sz w:val="28"/>
          <w:szCs w:val="28"/>
        </w:rPr>
      </w:pPr>
      <w:r w:rsidRPr="00BB6674">
        <w:rPr>
          <w:i/>
          <w:sz w:val="28"/>
          <w:szCs w:val="28"/>
        </w:rPr>
        <w:t>РАЗВИВАЮЩИЕ:</w:t>
      </w:r>
      <w:r w:rsidRPr="00BB6674">
        <w:rPr>
          <w:color w:val="111111"/>
          <w:sz w:val="28"/>
          <w:szCs w:val="28"/>
        </w:rPr>
        <w:t xml:space="preserve"> развитие коммуникативно - речевых умений и навыков детей;</w:t>
      </w:r>
    </w:p>
    <w:p w:rsidR="00087F60" w:rsidRPr="00BB6674" w:rsidRDefault="00087F60" w:rsidP="00BB6674">
      <w:pPr>
        <w:pStyle w:val="NormalWeb"/>
        <w:shd w:val="clear" w:color="auto" w:fill="FFFFFF"/>
        <w:spacing w:before="180" w:beforeAutospacing="0" w:after="180" w:afterAutospacing="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создание условий для развития у детей мотивации актуализировать полученный на предыдущих занятиях </w:t>
      </w:r>
      <w:r w:rsidRPr="00BB6674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социокультурный</w:t>
      </w:r>
      <w:r w:rsidRPr="00BB6674">
        <w:rPr>
          <w:b/>
          <w:color w:val="111111"/>
          <w:sz w:val="28"/>
          <w:szCs w:val="28"/>
        </w:rPr>
        <w:t> </w:t>
      </w:r>
      <w:r w:rsidRPr="00BB6674">
        <w:rPr>
          <w:color w:val="111111"/>
          <w:sz w:val="28"/>
          <w:szCs w:val="28"/>
        </w:rPr>
        <w:t>опыт и формировать доверие к миру.</w:t>
      </w:r>
    </w:p>
    <w:p w:rsidR="00087F60" w:rsidRPr="00BB6674" w:rsidRDefault="00087F60" w:rsidP="00BB6674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 xml:space="preserve"> Развитие положительного восприятия мира. Развитие мотивации на общение с     взрослыми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B6674">
        <w:rPr>
          <w:i/>
          <w:sz w:val="28"/>
          <w:szCs w:val="28"/>
        </w:rPr>
        <w:t>ВОСПИТАТЕЛЬНЫЕ:</w:t>
      </w:r>
      <w:r w:rsidRPr="00BB6674">
        <w:rPr>
          <w:color w:val="111111"/>
          <w:sz w:val="28"/>
          <w:szCs w:val="28"/>
        </w:rPr>
        <w:t xml:space="preserve">  воспитание </w:t>
      </w:r>
      <w:r w:rsidRPr="00BB6674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добрых</w:t>
      </w:r>
      <w:r w:rsidRPr="00BB6674">
        <w:rPr>
          <w:color w:val="111111"/>
          <w:sz w:val="28"/>
          <w:szCs w:val="28"/>
        </w:rPr>
        <w:t> чувств и отношений со сверстниками и взрослыми; воспитание уважительного отношения к окружающему миру, к родным и близким.</w:t>
      </w:r>
    </w:p>
    <w:p w:rsidR="00087F60" w:rsidRPr="00BB6674" w:rsidRDefault="00087F60" w:rsidP="00BB6674">
      <w:pPr>
        <w:spacing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BB6674">
        <w:rPr>
          <w:rFonts w:ascii="Times New Roman" w:hAnsi="Times New Roman"/>
          <w:b/>
          <w:sz w:val="28"/>
          <w:szCs w:val="28"/>
        </w:rPr>
        <w:t xml:space="preserve">Виды детской деятельности   - </w:t>
      </w:r>
      <w:r w:rsidRPr="00BB667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коммуникативная, речевая, восприятие художественной литературы, игровая, познавательная, музыкально-художественная.</w:t>
      </w:r>
    </w:p>
    <w:p w:rsidR="00087F60" w:rsidRPr="00BB6674" w:rsidRDefault="00087F60" w:rsidP="00BB667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6674">
        <w:rPr>
          <w:rFonts w:ascii="Times New Roman" w:hAnsi="Times New Roman"/>
          <w:b/>
          <w:sz w:val="28"/>
          <w:szCs w:val="28"/>
        </w:rPr>
        <w:t>Формы организации</w:t>
      </w:r>
      <w:r w:rsidRPr="00BB6674">
        <w:rPr>
          <w:rStyle w:val="Strong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B6674">
        <w:rPr>
          <w:rStyle w:val="Strong"/>
          <w:rFonts w:ascii="Times New Roman" w:hAnsi="Times New Roman"/>
          <w:bCs w:val="0"/>
          <w:sz w:val="28"/>
          <w:szCs w:val="28"/>
        </w:rPr>
        <w:t xml:space="preserve"> - </w:t>
      </w:r>
      <w:r w:rsidRPr="00BB6674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подгрупповая</w:t>
      </w:r>
      <w:r w:rsidRPr="00BB667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, </w:t>
      </w:r>
      <w:r w:rsidRPr="00BB6674">
        <w:rPr>
          <w:rFonts w:ascii="Times New Roman" w:hAnsi="Times New Roman"/>
          <w:sz w:val="28"/>
          <w:szCs w:val="28"/>
          <w:shd w:val="clear" w:color="auto" w:fill="FFFFFF"/>
        </w:rPr>
        <w:t>8-10</w:t>
      </w:r>
      <w:r w:rsidRPr="00BB6674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BB667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человек</w:t>
      </w:r>
    </w:p>
    <w:p w:rsidR="00087F60" w:rsidRPr="00BB6674" w:rsidRDefault="00087F60" w:rsidP="00BB667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6674">
        <w:rPr>
          <w:rFonts w:ascii="Times New Roman" w:hAnsi="Times New Roman"/>
          <w:b/>
          <w:sz w:val="28"/>
          <w:szCs w:val="28"/>
        </w:rPr>
        <w:t>Формы реализации детских видов деятельности:</w:t>
      </w:r>
    </w:p>
    <w:p w:rsidR="00087F60" w:rsidRPr="00BB6674" w:rsidRDefault="00087F60" w:rsidP="00BB667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667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беседа, самостоятельная художественная речевая деятельность, ситуативный разговор, создание игровой ситуации, игра, музыкально-ритмические движения, разговор в ресурсном круге.</w:t>
      </w:r>
    </w:p>
    <w:p w:rsidR="00087F60" w:rsidRPr="00BB6674" w:rsidRDefault="00087F60" w:rsidP="00BB6674">
      <w:pPr>
        <w:pStyle w:val="NormalWeb"/>
        <w:shd w:val="clear" w:color="auto" w:fill="FFFFFF"/>
        <w:spacing w:before="180" w:beforeAutospacing="0" w:after="180" w:afterAutospacing="0"/>
        <w:jc w:val="both"/>
        <w:rPr>
          <w:b/>
          <w:sz w:val="28"/>
          <w:szCs w:val="28"/>
        </w:rPr>
      </w:pPr>
      <w:r w:rsidRPr="00BB6674">
        <w:rPr>
          <w:b/>
          <w:sz w:val="28"/>
          <w:szCs w:val="28"/>
        </w:rPr>
        <w:t>Оборудование или материал к НОД: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b/>
          <w:sz w:val="28"/>
          <w:szCs w:val="28"/>
        </w:rPr>
        <w:t>Предварительная работа по плану интеграции:</w:t>
      </w:r>
      <w:r w:rsidRPr="00BB6674">
        <w:rPr>
          <w:color w:val="111111"/>
          <w:sz w:val="28"/>
          <w:szCs w:val="28"/>
        </w:rPr>
        <w:t xml:space="preserve"> Чтение детям книг для развития 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B6674">
        <w:rPr>
          <w:rStyle w:val="Strong"/>
          <w:i/>
          <w:iCs/>
          <w:color w:val="111111"/>
          <w:sz w:val="28"/>
          <w:szCs w:val="28"/>
          <w:bdr w:val="none" w:sz="0" w:space="0" w:color="auto" w:frame="1"/>
        </w:rPr>
        <w:t>Добрый мир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B6674">
        <w:rPr>
          <w:color w:val="111111"/>
          <w:sz w:val="28"/>
          <w:szCs w:val="28"/>
        </w:rPr>
        <w:t> под общей редакцией И. А. Кузьмина;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  <w:shd w:val="clear" w:color="auto" w:fill="FFFFFF"/>
        </w:rPr>
        <w:t>работа по стихотворению Е. Королёвой 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«Наш дом» стр 20</w:t>
      </w:r>
      <w:r w:rsidRPr="00BB6674">
        <w:rPr>
          <w:color w:val="111111"/>
          <w:sz w:val="28"/>
          <w:szCs w:val="28"/>
          <w:shd w:val="clear" w:color="auto" w:fill="FFFFFF"/>
        </w:rPr>
        <w:t>, по рассказу Э. Михайленко 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«Самый лучший в мире дом» стр 22</w:t>
      </w:r>
      <w:r w:rsidRPr="00BB6674">
        <w:rPr>
          <w:color w:val="111111"/>
          <w:sz w:val="28"/>
          <w:szCs w:val="28"/>
          <w:shd w:val="clear" w:color="auto" w:fill="FFFFFF"/>
        </w:rPr>
        <w:t>; « Добрый мир», стр 20.</w:t>
      </w:r>
      <w:r w:rsidRPr="00BB6674">
        <w:rPr>
          <w:color w:val="111111"/>
          <w:sz w:val="28"/>
          <w:szCs w:val="28"/>
        </w:rPr>
        <w:t xml:space="preserve"> Игра словесная 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«Расскажите сказку»</w:t>
      </w:r>
      <w:r w:rsidRPr="00BB6674">
        <w:rPr>
          <w:color w:val="111111"/>
          <w:sz w:val="28"/>
          <w:szCs w:val="28"/>
        </w:rPr>
        <w:t> (стр 7 книга «</w:t>
      </w:r>
      <w:r w:rsidRPr="00BB6674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Добрый мир</w:t>
      </w:r>
      <w:r w:rsidRPr="00BB6674">
        <w:rPr>
          <w:rStyle w:val="Strong"/>
          <w:color w:val="111111"/>
          <w:sz w:val="28"/>
          <w:szCs w:val="28"/>
          <w:bdr w:val="none" w:sz="0" w:space="0" w:color="auto" w:frame="1"/>
        </w:rPr>
        <w:t xml:space="preserve"> </w:t>
      </w:r>
      <w:r w:rsidRPr="00BB6674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№2</w:t>
      </w:r>
      <w:r w:rsidRPr="00BB6674">
        <w:rPr>
          <w:b/>
          <w:color w:val="111111"/>
          <w:sz w:val="28"/>
          <w:szCs w:val="28"/>
        </w:rPr>
        <w:t>);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Словесная игра 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«Вышла курочка гулять»</w:t>
      </w:r>
      <w:r w:rsidRPr="00BB6674">
        <w:rPr>
          <w:color w:val="111111"/>
          <w:sz w:val="28"/>
          <w:szCs w:val="28"/>
        </w:rPr>
        <w:t> (стр 10 книга «</w:t>
      </w:r>
      <w:r w:rsidRPr="00BB6674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Добрый мир</w:t>
      </w:r>
      <w:r w:rsidRPr="00BB6674">
        <w:rPr>
          <w:rStyle w:val="Strong"/>
          <w:color w:val="111111"/>
          <w:sz w:val="28"/>
          <w:szCs w:val="28"/>
          <w:bdr w:val="none" w:sz="0" w:space="0" w:color="auto" w:frame="1"/>
        </w:rPr>
        <w:t xml:space="preserve"> </w:t>
      </w:r>
      <w:r w:rsidRPr="00BB6674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№2</w:t>
      </w:r>
      <w:r w:rsidRPr="00BB6674">
        <w:rPr>
          <w:b/>
          <w:color w:val="111111"/>
          <w:sz w:val="28"/>
          <w:szCs w:val="28"/>
        </w:rPr>
        <w:t>);</w:t>
      </w:r>
    </w:p>
    <w:p w:rsidR="00087F60" w:rsidRPr="00BB6674" w:rsidRDefault="00087F60" w:rsidP="00BB667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667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Странички </w:t>
      </w:r>
      <w:r w:rsidRPr="00BB667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BB6674">
        <w:rPr>
          <w:rStyle w:val="Strong"/>
          <w:rFonts w:ascii="Times New Roman" w:hAnsi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Добрый мир</w:t>
      </w:r>
      <w:r w:rsidRPr="00BB667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BB667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из Альбома на каждого ребёнка; маски цыплят на каждого ребёнка; маска курочки и крылышки для взрослого; ПК; флешка с записью фонограммы </w:t>
      </w:r>
      <w:r w:rsidRPr="00BB667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BB6674">
        <w:rPr>
          <w:rStyle w:val="Strong"/>
          <w:rFonts w:ascii="Times New Roman" w:hAnsi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Добрая музыка</w:t>
      </w:r>
      <w:r w:rsidRPr="00BB667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BB667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песни </w:t>
      </w:r>
      <w:r w:rsidRPr="00BB667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«Мы </w:t>
      </w:r>
      <w:r w:rsidRPr="00BB6674">
        <w:rPr>
          <w:rStyle w:val="Strong"/>
          <w:rFonts w:ascii="Times New Roman" w:hAnsi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добрее станем</w:t>
      </w:r>
      <w:r w:rsidRPr="00BB667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BB667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хороводной игры </w:t>
      </w:r>
      <w:r w:rsidRPr="00BB667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«Вышла курочка гулять»</w:t>
      </w:r>
      <w:r w:rsidRPr="00BB667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  <w:r w:rsidRPr="00BB6674">
        <w:rPr>
          <w:rFonts w:ascii="Times New Roman" w:hAnsi="Times New Roman"/>
          <w:b/>
          <w:sz w:val="28"/>
          <w:szCs w:val="28"/>
        </w:rPr>
        <w:t xml:space="preserve"> </w:t>
      </w:r>
    </w:p>
    <w:p w:rsidR="00087F60" w:rsidRPr="00BB6674" w:rsidRDefault="00087F60" w:rsidP="00BB6674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B6674">
        <w:rPr>
          <w:rFonts w:ascii="Times New Roman" w:hAnsi="Times New Roman"/>
          <w:b/>
          <w:sz w:val="28"/>
          <w:szCs w:val="28"/>
        </w:rPr>
        <w:t>Место проведения:</w:t>
      </w:r>
      <w:r w:rsidRPr="00BB6674">
        <w:rPr>
          <w:rFonts w:ascii="Times New Roman" w:hAnsi="Times New Roman"/>
          <w:i/>
          <w:sz w:val="28"/>
          <w:szCs w:val="28"/>
        </w:rPr>
        <w:t xml:space="preserve">  </w:t>
      </w:r>
      <w:r w:rsidRPr="00BB6674">
        <w:rPr>
          <w:rFonts w:ascii="Times New Roman" w:hAnsi="Times New Roman"/>
          <w:sz w:val="28"/>
          <w:szCs w:val="28"/>
          <w:shd w:val="clear" w:color="auto" w:fill="FFFFFF"/>
        </w:rPr>
        <w:t>групповая комната</w:t>
      </w:r>
      <w:r w:rsidRPr="00BB6674">
        <w:rPr>
          <w:rFonts w:ascii="Times New Roman" w:hAnsi="Times New Roman"/>
          <w:i/>
          <w:sz w:val="28"/>
          <w:szCs w:val="28"/>
        </w:rPr>
        <w:t xml:space="preserve"> 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111111"/>
          <w:sz w:val="28"/>
          <w:szCs w:val="28"/>
          <w:bdr w:val="none" w:sz="0" w:space="0" w:color="auto" w:frame="1"/>
        </w:rPr>
      </w:pPr>
      <w:r w:rsidRPr="00BB6674">
        <w:rPr>
          <w:i/>
          <w:sz w:val="28"/>
          <w:szCs w:val="28"/>
        </w:rPr>
        <w:t>ХОД НЕПОСРЕДСТВЕННО ОБРАЗОВАТЕЛЬНОЙ ДЕЯТЕЛЬНОСТИ В ФОРМЕ ИТОГОВОГО ЗАНЯТИЯ</w:t>
      </w:r>
      <w:r w:rsidRPr="00BB6674">
        <w:rPr>
          <w:rStyle w:val="Strong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B6674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по  программе социокультурные истоки</w:t>
      </w:r>
    </w:p>
    <w:p w:rsidR="00087F60" w:rsidRPr="00BB6674" w:rsidRDefault="00087F60" w:rsidP="00BB6674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B6674">
        <w:rPr>
          <w:rFonts w:ascii="Times New Roman" w:hAnsi="Times New Roman"/>
          <w:color w:val="111111"/>
          <w:sz w:val="28"/>
          <w:szCs w:val="28"/>
        </w:rPr>
        <w:t>с </w:t>
      </w:r>
      <w:r w:rsidRPr="00BB6674">
        <w:rPr>
          <w:rStyle w:val="Strong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детьми младшей группы </w:t>
      </w:r>
      <w:r w:rsidRPr="00BB6674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(3-4 лет)</w:t>
      </w:r>
    </w:p>
    <w:p w:rsidR="00087F60" w:rsidRPr="00BB6674" w:rsidRDefault="00087F60" w:rsidP="00BB6674">
      <w:pPr>
        <w:pStyle w:val="NormalWeb"/>
        <w:shd w:val="clear" w:color="auto" w:fill="FFFFFF"/>
        <w:spacing w:before="180" w:beforeAutospacing="0" w:after="180" w:afterAutospacing="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Этапы работы :</w:t>
      </w:r>
    </w:p>
    <w:p w:rsidR="00087F60" w:rsidRPr="00BB6674" w:rsidRDefault="00087F60" w:rsidP="00BB6674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1. Подготовительный этап</w:t>
      </w:r>
      <w:r w:rsidRPr="00BB6674">
        <w:rPr>
          <w:bCs/>
          <w:color w:val="000000"/>
          <w:sz w:val="28"/>
          <w:szCs w:val="28"/>
          <w:shd w:val="clear" w:color="auto" w:fill="FFFFFF"/>
        </w:rPr>
        <w:t>  (Присоединение.)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B6674">
        <w:rPr>
          <w:color w:val="111111"/>
          <w:sz w:val="28"/>
          <w:szCs w:val="28"/>
        </w:rPr>
        <w:t xml:space="preserve">: 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BB6674">
        <w:rPr>
          <w:color w:val="000000"/>
          <w:sz w:val="28"/>
          <w:szCs w:val="28"/>
          <w:shd w:val="clear" w:color="auto" w:fill="FFFFFF"/>
        </w:rPr>
        <w:t xml:space="preserve">Звучит музыка «В нашей группе все друзья». 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000000"/>
          <w:sz w:val="28"/>
          <w:szCs w:val="28"/>
          <w:shd w:val="clear" w:color="auto" w:fill="FFFFFF"/>
        </w:rPr>
        <w:t xml:space="preserve">Дети под музыку заходят . 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Дорогие ребята, давайте улыбнемся  и подарим друг другу хорошее настроение.</w:t>
      </w:r>
      <w:r w:rsidRPr="00BB6674">
        <w:rPr>
          <w:color w:val="000000"/>
          <w:sz w:val="28"/>
          <w:szCs w:val="28"/>
          <w:shd w:val="clear" w:color="auto" w:fill="FFFFFF"/>
        </w:rPr>
        <w:t xml:space="preserve"> (дети выполняют движения под музыку)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В нашей </w:t>
      </w:r>
      <w:r w:rsidRPr="00BB6674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группе все друзья</w:t>
      </w:r>
      <w:r w:rsidRPr="00BB6674">
        <w:rPr>
          <w:rStyle w:val="Strong"/>
          <w:color w:val="111111"/>
          <w:sz w:val="28"/>
          <w:szCs w:val="28"/>
          <w:bdr w:val="none" w:sz="0" w:space="0" w:color="auto" w:frame="1"/>
        </w:rPr>
        <w:t> 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(Пружиночка)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Ля-ля-ля, ля-ля-ля 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(Пружиночка)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Ты и я, ты и я 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справа и себя, потом друга слева и себя)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Ля-ля-ля, ля-ля-ля. 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(пружиночка)</w:t>
      </w:r>
    </w:p>
    <w:p w:rsidR="00087F60" w:rsidRPr="00BB6674" w:rsidRDefault="00087F60" w:rsidP="00BB6674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Здравствуй друг, который справа. (помахать рукой на право,)</w:t>
      </w:r>
    </w:p>
    <w:p w:rsidR="00087F60" w:rsidRPr="00BB6674" w:rsidRDefault="00087F60" w:rsidP="00BB6674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Здравствуй друг, который слева. (помахать рукой налево),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Мы одна семья -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(Развести руки перед собой)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Дружная семья. 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(хлопки)</w:t>
      </w:r>
      <w:r w:rsidRPr="00BB6674">
        <w:rPr>
          <w:color w:val="111111"/>
          <w:sz w:val="28"/>
          <w:szCs w:val="28"/>
        </w:rPr>
        <w:t>.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Как вы думаете, кого можно назвать дружной семьей?( отв дет</w:t>
      </w:r>
    </w:p>
    <w:p w:rsidR="00087F60" w:rsidRPr="00BB6674" w:rsidRDefault="00087F60" w:rsidP="00BB6674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 xml:space="preserve">Дети садятся. 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B6674">
        <w:rPr>
          <w:color w:val="111111"/>
          <w:sz w:val="28"/>
          <w:szCs w:val="28"/>
        </w:rPr>
        <w:t>: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 xml:space="preserve"> Ребята, как называется то место, где мы живем?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B6674">
        <w:rPr>
          <w:color w:val="111111"/>
          <w:sz w:val="28"/>
          <w:szCs w:val="28"/>
        </w:rPr>
        <w:t>: Дом!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B6674">
        <w:rPr>
          <w:color w:val="111111"/>
          <w:sz w:val="28"/>
          <w:szCs w:val="28"/>
        </w:rPr>
        <w:t>: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 xml:space="preserve"> У каждого из нас есть свой дом. С кем вы живете?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B6674">
        <w:rPr>
          <w:color w:val="111111"/>
          <w:sz w:val="28"/>
          <w:szCs w:val="28"/>
        </w:rPr>
        <w:t>:  ( ответы детей) С мамой, папой, братом, с сестренкой.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B6674">
        <w:rPr>
          <w:color w:val="111111"/>
          <w:sz w:val="28"/>
          <w:szCs w:val="28"/>
        </w:rPr>
        <w:t xml:space="preserve">: 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 xml:space="preserve">Да ребята, вы живете с родителями. Родители любят вас, заботятся о вас. 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Дом – это то место, где хорошо, уютно, где вас любят.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B6674">
        <w:rPr>
          <w:color w:val="111111"/>
          <w:sz w:val="28"/>
          <w:szCs w:val="28"/>
        </w:rPr>
        <w:t>: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 xml:space="preserve"> Ребята я предлагаю вам поиграть в игру 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«Наш дом»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«Наш дом»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 xml:space="preserve">(воспитатель вместе </w:t>
      </w:r>
      <w:r w:rsidRPr="00BB6674">
        <w:rPr>
          <w:b/>
          <w:color w:val="111111"/>
          <w:sz w:val="28"/>
          <w:szCs w:val="28"/>
        </w:rPr>
        <w:t>с </w:t>
      </w:r>
      <w:r w:rsidRPr="00BB6674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детьми</w:t>
      </w:r>
      <w:r w:rsidRPr="00BB6674">
        <w:rPr>
          <w:color w:val="111111"/>
          <w:sz w:val="28"/>
          <w:szCs w:val="28"/>
        </w:rPr>
        <w:t> читает стих и выполняет действие)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Вот Земля- наш светлый дом. 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(Руки вытянуть перед собой)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  <w:u w:val="single"/>
          <w:bdr w:val="none" w:sz="0" w:space="0" w:color="auto" w:frame="1"/>
        </w:rPr>
        <w:t>Много есть соседей в нем</w:t>
      </w:r>
      <w:r w:rsidRPr="00BB6674">
        <w:rPr>
          <w:color w:val="111111"/>
          <w:sz w:val="28"/>
          <w:szCs w:val="28"/>
        </w:rPr>
        <w:t>: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(Развести руки в сторону)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И мохнатые козлята, 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(показать на голове рожки)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И пушистые котята. 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(Правая рука, затем левая рука)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И извилистые речки, 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(зигзаги рукой)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И кудрявые овечки. 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(на голове пальчиком показать кудри)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Травка, птички и цветы, 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(рукой показ вниз)</w:t>
      </w:r>
    </w:p>
    <w:p w:rsidR="00087F60" w:rsidRPr="00BB6674" w:rsidRDefault="00087F60" w:rsidP="00BB6674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И, конечно, я и ты. (показ себя и соседа с права)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В этом славном доме нужно 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(Руки вытянуть перед собой)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Жить со всеми очень дружно. 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(Развести руки в сторону)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Никого не обижать, 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(Грозить пальчиком)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Всех соседей уважать. 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(обнять соседа)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предлагает присесть на стулья)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B6674">
        <w:rPr>
          <w:color w:val="111111"/>
          <w:sz w:val="28"/>
          <w:szCs w:val="28"/>
        </w:rPr>
        <w:t xml:space="preserve">: 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Все, что нас окружает – это наш общий дом и нам хорошо живется в нем. Нужно жить со всеми дружно, всех нужно любить и уважать. Будем его беречь и любить?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B6674">
        <w:rPr>
          <w:color w:val="111111"/>
          <w:sz w:val="28"/>
          <w:szCs w:val="28"/>
        </w:rPr>
        <w:t>: Да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2. Основная часть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Воспитатель  читает   стихотворение « Мы с сестрой на полянку пришли», ( См.,  Добрый мир , книга для развития речи детей, стр 22.)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(Беседа по содержанию  стихотворения)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  <w:r w:rsidRPr="00BB6674">
        <w:rPr>
          <w:color w:val="111111"/>
          <w:sz w:val="28"/>
          <w:szCs w:val="28"/>
          <w:u w:val="single"/>
        </w:rPr>
        <w:t xml:space="preserve"> Воспитатель: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Ребята, какой мир на полянке вы увидели? (ответы детей: травку, деревья,   кусты, жучков, кузнечиков, пауков, бабочек, мишку)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цветы.)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BB6674">
        <w:rPr>
          <w:color w:val="111111"/>
          <w:sz w:val="28"/>
          <w:szCs w:val="28"/>
          <w:u w:val="single"/>
        </w:rPr>
        <w:t>Воспитатель: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Расскажите, в каких домах живут представители чудесного мира? ( ответы детей: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BB6674">
        <w:rPr>
          <w:color w:val="111111"/>
          <w:sz w:val="28"/>
          <w:szCs w:val="28"/>
        </w:rPr>
        <w:t>мышка живет в норке , а комарик под кустом)</w:t>
      </w:r>
      <w:r w:rsidRPr="00BB6674">
        <w:rPr>
          <w:color w:val="111111"/>
          <w:sz w:val="28"/>
          <w:szCs w:val="28"/>
          <w:u w:val="single"/>
        </w:rPr>
        <w:t xml:space="preserve"> 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BB6674">
        <w:rPr>
          <w:color w:val="111111"/>
          <w:sz w:val="28"/>
          <w:szCs w:val="28"/>
          <w:u w:val="single"/>
        </w:rPr>
        <w:t>Воспитатель: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Молодцы, ребята. Скажите, где у рыбок дом?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А где у птичек дом? ( ответы детей : в речке рыбки плывут,  в небе птички поют).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BB6674">
        <w:rPr>
          <w:color w:val="111111"/>
          <w:sz w:val="28"/>
          <w:szCs w:val="28"/>
          <w:u w:val="single"/>
        </w:rPr>
        <w:t>Воспитатель: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Ребята, кто подарил нам этот добрый мир? ( ответы детей: этот мир нам Господь подарил) .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BB6674">
        <w:rPr>
          <w:color w:val="111111"/>
          <w:sz w:val="28"/>
          <w:szCs w:val="28"/>
          <w:u w:val="single"/>
        </w:rPr>
        <w:t>Воспитатель: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У каждого в этом мире есть дом.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 xml:space="preserve">     Ребята, а как вы считаете, какой самый лучший в мире дом? ( ответы детей: там, где  мама). 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BB6674">
        <w:rPr>
          <w:color w:val="111111"/>
          <w:sz w:val="28"/>
          <w:szCs w:val="28"/>
          <w:u w:val="single"/>
        </w:rPr>
        <w:t>Воспитатель: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 xml:space="preserve">Ребята, давайте вспомним  рассказ « Самый лучший в мире дом». 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 xml:space="preserve"> (книга для развития </w:t>
      </w:r>
      <w:r w:rsidRPr="00BB667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B6674">
        <w:rPr>
          <w:rStyle w:val="Strong"/>
          <w:b w:val="0"/>
          <w:i/>
          <w:iCs/>
          <w:color w:val="111111"/>
          <w:sz w:val="28"/>
          <w:szCs w:val="28"/>
          <w:bdr w:val="none" w:sz="0" w:space="0" w:color="auto" w:frame="1"/>
        </w:rPr>
        <w:t>Добрый мир</w:t>
      </w:r>
      <w:r w:rsidRPr="00BB667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B6674">
        <w:rPr>
          <w:color w:val="111111"/>
          <w:sz w:val="28"/>
          <w:szCs w:val="28"/>
        </w:rPr>
        <w:t> под общей редакцией И. А. Кузьмина; стр 22)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Ребята, подумайте, почему цыплята полюбили свой дом? ( ответы детей: дом – это мама наседка)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Какой он был? (ответы  детей</w:t>
      </w:r>
      <w:r w:rsidRPr="00BB6674">
        <w:rPr>
          <w:b/>
          <w:color w:val="111111"/>
          <w:sz w:val="28"/>
          <w:szCs w:val="28"/>
        </w:rPr>
        <w:t>:</w:t>
      </w:r>
      <w:r w:rsidRPr="00BB6674">
        <w:rPr>
          <w:color w:val="111111"/>
          <w:sz w:val="28"/>
          <w:szCs w:val="28"/>
        </w:rPr>
        <w:t xml:space="preserve"> маленький, уютный, теплый )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BB6674">
        <w:rPr>
          <w:color w:val="111111"/>
          <w:sz w:val="28"/>
          <w:szCs w:val="28"/>
          <w:u w:val="single"/>
        </w:rPr>
        <w:t>Воспитатель: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Как говорили цыплятки, давайте скажем вместе.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 xml:space="preserve">  ( ответы детей: Самый лучший в мире дом – дом у  мамы под крылом : он и маленький, и уютный, и теплый, и бегать умеет!)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BB6674">
        <w:rPr>
          <w:color w:val="111111"/>
          <w:sz w:val="28"/>
          <w:szCs w:val="28"/>
          <w:u w:val="single"/>
        </w:rPr>
        <w:t>Воспитатель: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Какие вы молодцы!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А теперь, цыплятки, бегите ко мне под крыло, здесь уютно, здесь тепло.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(Воспитатель  одевает крылышки и  шапочку курочка и и проводится игра « Вышла курочка гулять» . Книга для развития 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B6674">
        <w:rPr>
          <w:rStyle w:val="Strong"/>
          <w:b w:val="0"/>
          <w:i/>
          <w:iCs/>
          <w:color w:val="111111"/>
          <w:sz w:val="28"/>
          <w:szCs w:val="28"/>
          <w:bdr w:val="none" w:sz="0" w:space="0" w:color="auto" w:frame="1"/>
        </w:rPr>
        <w:t>Добрый мир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B6674">
        <w:rPr>
          <w:color w:val="111111"/>
          <w:sz w:val="28"/>
          <w:szCs w:val="28"/>
        </w:rPr>
        <w:t> под общей редакцией И. А. Кузьмина; стр 11.)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  <w:bdr w:val="none" w:sz="0" w:space="0" w:color="auto" w:frame="1"/>
        </w:rPr>
        <w:t>3. Ресурсный круг.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B6674">
        <w:rPr>
          <w:color w:val="111111"/>
          <w:sz w:val="28"/>
          <w:szCs w:val="28"/>
        </w:rPr>
        <w:t>: </w:t>
      </w:r>
      <w:r w:rsidRPr="00BB6674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Добрый</w:t>
      </w:r>
      <w:r w:rsidRPr="00BB6674">
        <w:rPr>
          <w:color w:val="111111"/>
          <w:sz w:val="28"/>
          <w:szCs w:val="28"/>
        </w:rPr>
        <w:t> мир – это наши родные и близкие нам люди, наши друзья ,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 xml:space="preserve"> наши любимые питомцы, звери и птицы. 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Добрый</w:t>
      </w:r>
      <w:r w:rsidRPr="00BB6674">
        <w:rPr>
          <w:color w:val="111111"/>
          <w:sz w:val="28"/>
          <w:szCs w:val="28"/>
        </w:rPr>
        <w:t> мир – это все что нас окружает! (Тихо звучит фонограмма 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B6674">
        <w:rPr>
          <w:rStyle w:val="Strong"/>
          <w:b w:val="0"/>
          <w:i/>
          <w:iCs/>
          <w:color w:val="111111"/>
          <w:sz w:val="28"/>
          <w:szCs w:val="28"/>
          <w:bdr w:val="none" w:sz="0" w:space="0" w:color="auto" w:frame="1"/>
        </w:rPr>
        <w:t>Доброй музыки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B6674">
        <w:rPr>
          <w:color w:val="111111"/>
          <w:sz w:val="28"/>
          <w:szCs w:val="28"/>
        </w:rPr>
        <w:t>)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А для вас Добр мир -  это что…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 xml:space="preserve"> ( У воспитателя в руках солнышко ( игрушка),  он передает ее детям, они отвечают  по   очереди . Добрый мир – это …мама, добрый мир – это …бабушка, добрый мир- это… лес, и тд)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B6674">
        <w:rPr>
          <w:color w:val="111111"/>
          <w:sz w:val="28"/>
          <w:szCs w:val="28"/>
        </w:rPr>
        <w:t xml:space="preserve">: Ребята, а где живет добрый мир у  каждого из нас? 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( ответы детей : в сердечке)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Давайте встанем у своих стульчиков, возьмемся за руки.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вместе с </w:t>
      </w:r>
      <w:r w:rsidRPr="00BB6674">
        <w:rPr>
          <w:rStyle w:val="Strong"/>
          <w:b w:val="0"/>
          <w:i/>
          <w:iCs/>
          <w:color w:val="111111"/>
          <w:sz w:val="28"/>
          <w:szCs w:val="28"/>
          <w:bdr w:val="none" w:sz="0" w:space="0" w:color="auto" w:frame="1"/>
        </w:rPr>
        <w:t>детьми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 читает стихотворение.</w:t>
      </w:r>
      <w:r w:rsidRPr="00BB6674">
        <w:rPr>
          <w:color w:val="111111"/>
          <w:sz w:val="28"/>
          <w:szCs w:val="28"/>
        </w:rPr>
        <w:t xml:space="preserve">  Книга для развития </w:t>
      </w:r>
      <w:r w:rsidRPr="00BB667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B6674">
        <w:rPr>
          <w:rStyle w:val="Strong"/>
          <w:b w:val="0"/>
          <w:i/>
          <w:iCs/>
          <w:color w:val="111111"/>
          <w:sz w:val="28"/>
          <w:szCs w:val="28"/>
          <w:bdr w:val="none" w:sz="0" w:space="0" w:color="auto" w:frame="1"/>
        </w:rPr>
        <w:t>Добрый мир</w:t>
      </w:r>
      <w:r w:rsidRPr="00BB6674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» 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развитие речи</w:t>
      </w:r>
      <w:r w:rsidRPr="00BB6674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BB6674">
        <w:rPr>
          <w:color w:val="111111"/>
          <w:sz w:val="28"/>
          <w:szCs w:val="28"/>
        </w:rPr>
        <w:t> под общей редакцией И. А. Кузьмина; стр 20)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Добрый</w:t>
      </w:r>
      <w:r w:rsidRPr="00BB6674">
        <w:rPr>
          <w:color w:val="111111"/>
          <w:sz w:val="28"/>
          <w:szCs w:val="28"/>
        </w:rPr>
        <w:t> мир - в твоем сердечке, ты его храни!</w:t>
      </w:r>
    </w:p>
    <w:p w:rsidR="00087F60" w:rsidRPr="00BB6674" w:rsidRDefault="00087F60" w:rsidP="00BB6674">
      <w:pPr>
        <w:pStyle w:val="NormalWeb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И родителей с друзьями нежно береги.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Добрый мир красив и светел</w:t>
      </w:r>
      <w:r w:rsidRPr="00BB6674">
        <w:rPr>
          <w:color w:val="111111"/>
          <w:sz w:val="28"/>
          <w:szCs w:val="28"/>
        </w:rPr>
        <w:t>, радуга-дуга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>Освещает </w:t>
      </w:r>
      <w:r w:rsidRPr="00BB6674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добрым людям добрые дела</w:t>
      </w:r>
      <w:r w:rsidRPr="00BB6674">
        <w:rPr>
          <w:b/>
          <w:color w:val="111111"/>
          <w:sz w:val="28"/>
          <w:szCs w:val="28"/>
        </w:rPr>
        <w:t>!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B6674">
        <w:rPr>
          <w:color w:val="111111"/>
          <w:sz w:val="28"/>
          <w:szCs w:val="28"/>
        </w:rPr>
        <w:t xml:space="preserve">: 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sz w:val="28"/>
          <w:szCs w:val="28"/>
        </w:rPr>
        <w:t xml:space="preserve"> Ребята, а вы почувствовали, что мир, в котором мы живем, добрый?  (ответы детей)</w:t>
      </w:r>
      <w:r w:rsidRPr="00BB6674">
        <w:rPr>
          <w:color w:val="111111"/>
          <w:sz w:val="28"/>
          <w:szCs w:val="28"/>
        </w:rPr>
        <w:t xml:space="preserve">         </w:t>
      </w:r>
      <w:r w:rsidRPr="00BB6674">
        <w:rPr>
          <w:color w:val="111111"/>
          <w:sz w:val="28"/>
          <w:szCs w:val="28"/>
          <w:u w:val="single"/>
        </w:rPr>
        <w:t>Воспитатель :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 xml:space="preserve"> Мы с вами живём в самом лучшем, самом </w:t>
      </w:r>
      <w:r w:rsidRPr="00BB6674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добром доме</w:t>
      </w:r>
      <w:r w:rsidRPr="00BB6674">
        <w:rPr>
          <w:b/>
          <w:color w:val="111111"/>
          <w:sz w:val="28"/>
          <w:szCs w:val="28"/>
        </w:rPr>
        <w:t>.</w:t>
      </w:r>
      <w:r w:rsidRPr="00BB6674">
        <w:rPr>
          <w:color w:val="111111"/>
          <w:sz w:val="28"/>
          <w:szCs w:val="28"/>
        </w:rPr>
        <w:t xml:space="preserve"> Нас окружает </w:t>
      </w:r>
      <w:r w:rsidRPr="00BB6674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добрый мир</w:t>
      </w:r>
      <w:r w:rsidRPr="00BB6674">
        <w:rPr>
          <w:color w:val="111111"/>
          <w:sz w:val="28"/>
          <w:szCs w:val="28"/>
        </w:rPr>
        <w:t> : яркое солнце, голубое небо, пение птиц, шёпот листьев деревьев</w:t>
      </w:r>
      <w:r w:rsidRPr="00BB6674">
        <w:rPr>
          <w:b/>
          <w:color w:val="111111"/>
          <w:sz w:val="28"/>
          <w:szCs w:val="28"/>
        </w:rPr>
        <w:t>, </w:t>
      </w:r>
      <w:r w:rsidRPr="00BB6674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добрые сказки</w:t>
      </w:r>
      <w:r w:rsidRPr="00BB6674">
        <w:rPr>
          <w:color w:val="111111"/>
          <w:sz w:val="28"/>
          <w:szCs w:val="28"/>
        </w:rPr>
        <w:t xml:space="preserve">, </w:t>
      </w:r>
      <w:r w:rsidRPr="00BB6674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добрые мамы</w:t>
      </w:r>
      <w:r w:rsidRPr="00BB6674">
        <w:rPr>
          <w:color w:val="111111"/>
          <w:sz w:val="28"/>
          <w:szCs w:val="28"/>
        </w:rPr>
        <w:t>, заботливые бабушки, строгие папы, любящие дедушки. Так давайте всем дарить </w:t>
      </w:r>
      <w:r w:rsidRPr="00BB6674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добрые поступки</w:t>
      </w:r>
      <w:r w:rsidRPr="00BB6674">
        <w:rPr>
          <w:color w:val="111111"/>
          <w:sz w:val="28"/>
          <w:szCs w:val="28"/>
        </w:rPr>
        <w:t>, жить в </w:t>
      </w:r>
      <w:r w:rsidRPr="00BB6674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добрых семьях</w:t>
      </w:r>
      <w:r w:rsidRPr="00BB6674">
        <w:rPr>
          <w:color w:val="111111"/>
          <w:sz w:val="28"/>
          <w:szCs w:val="28"/>
        </w:rPr>
        <w:t>, любить наш </w:t>
      </w:r>
      <w:r w:rsidRPr="00BB6674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добрый дом</w:t>
      </w:r>
      <w:r w:rsidRPr="00BB6674">
        <w:rPr>
          <w:color w:val="111111"/>
          <w:sz w:val="28"/>
          <w:szCs w:val="28"/>
        </w:rPr>
        <w:t>, быть самим </w:t>
      </w:r>
      <w:r w:rsidRPr="00BB6674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добрыми друг к другу</w:t>
      </w:r>
      <w:r w:rsidRPr="00BB6674">
        <w:rPr>
          <w:color w:val="111111"/>
          <w:sz w:val="28"/>
          <w:szCs w:val="28"/>
        </w:rPr>
        <w:t>, а ещё чаще улыбаться. Давайте встанем в круг, протянем друг другу руки, улыбнёмся и подарим в своих улыбках своим соседям только </w:t>
      </w:r>
      <w:r w:rsidRPr="00BB6674">
        <w:rPr>
          <w:rStyle w:val="Strong"/>
          <w:b w:val="0"/>
          <w:color w:val="111111"/>
          <w:sz w:val="28"/>
          <w:szCs w:val="28"/>
          <w:bdr w:val="none" w:sz="0" w:space="0" w:color="auto" w:frame="1"/>
        </w:rPr>
        <w:t>добро</w:t>
      </w:r>
      <w:r w:rsidRPr="00BB6674">
        <w:rPr>
          <w:b/>
          <w:color w:val="111111"/>
          <w:sz w:val="28"/>
          <w:szCs w:val="28"/>
        </w:rPr>
        <w:t>.</w:t>
      </w: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87F60" w:rsidRPr="00BB6674" w:rsidRDefault="00087F60" w:rsidP="00BB667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B6674">
        <w:rPr>
          <w:color w:val="111111"/>
          <w:sz w:val="28"/>
          <w:szCs w:val="28"/>
        </w:rPr>
        <w:t xml:space="preserve"> (Звучит песня 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«Мы </w:t>
      </w:r>
      <w:r w:rsidRPr="00BB6674">
        <w:rPr>
          <w:rStyle w:val="Strong"/>
          <w:b w:val="0"/>
          <w:i/>
          <w:iCs/>
          <w:color w:val="111111"/>
          <w:sz w:val="28"/>
          <w:szCs w:val="28"/>
          <w:bdr w:val="none" w:sz="0" w:space="0" w:color="auto" w:frame="1"/>
        </w:rPr>
        <w:t>добрее станем</w:t>
      </w:r>
      <w:r w:rsidRPr="00BB667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B6674">
        <w:rPr>
          <w:color w:val="111111"/>
          <w:sz w:val="28"/>
          <w:szCs w:val="28"/>
        </w:rPr>
        <w:t>).</w:t>
      </w:r>
    </w:p>
    <w:p w:rsidR="00087F60" w:rsidRPr="00BB6674" w:rsidRDefault="00087F60" w:rsidP="00BB66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87F60" w:rsidRPr="00BB6674" w:rsidSect="00646A0A">
      <w:pgSz w:w="11906" w:h="16838"/>
      <w:pgMar w:top="1134" w:right="851" w:bottom="1134" w:left="1418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FB9"/>
    <w:rsid w:val="0003606C"/>
    <w:rsid w:val="00087F60"/>
    <w:rsid w:val="000D19DB"/>
    <w:rsid w:val="000F254B"/>
    <w:rsid w:val="001003F7"/>
    <w:rsid w:val="00112578"/>
    <w:rsid w:val="0017053F"/>
    <w:rsid w:val="001917A2"/>
    <w:rsid w:val="001A2FB9"/>
    <w:rsid w:val="001D5E3C"/>
    <w:rsid w:val="00200300"/>
    <w:rsid w:val="00206156"/>
    <w:rsid w:val="002367FF"/>
    <w:rsid w:val="003072A1"/>
    <w:rsid w:val="00312FB7"/>
    <w:rsid w:val="00317802"/>
    <w:rsid w:val="003F7789"/>
    <w:rsid w:val="005353CD"/>
    <w:rsid w:val="00581D5F"/>
    <w:rsid w:val="00597393"/>
    <w:rsid w:val="0061553C"/>
    <w:rsid w:val="00635881"/>
    <w:rsid w:val="00646A0A"/>
    <w:rsid w:val="00663A0A"/>
    <w:rsid w:val="006958F5"/>
    <w:rsid w:val="006A7512"/>
    <w:rsid w:val="006B0F83"/>
    <w:rsid w:val="006F140A"/>
    <w:rsid w:val="006F223C"/>
    <w:rsid w:val="00853F03"/>
    <w:rsid w:val="00890161"/>
    <w:rsid w:val="008D589F"/>
    <w:rsid w:val="008E12D0"/>
    <w:rsid w:val="00927663"/>
    <w:rsid w:val="009914A1"/>
    <w:rsid w:val="00994E31"/>
    <w:rsid w:val="009B38C2"/>
    <w:rsid w:val="00A01C75"/>
    <w:rsid w:val="00A121F7"/>
    <w:rsid w:val="00AB4C87"/>
    <w:rsid w:val="00B06372"/>
    <w:rsid w:val="00B12A8E"/>
    <w:rsid w:val="00B70277"/>
    <w:rsid w:val="00BA7B9A"/>
    <w:rsid w:val="00BB6674"/>
    <w:rsid w:val="00BE2277"/>
    <w:rsid w:val="00C476B1"/>
    <w:rsid w:val="00C511EE"/>
    <w:rsid w:val="00C83958"/>
    <w:rsid w:val="00D47565"/>
    <w:rsid w:val="00E82120"/>
    <w:rsid w:val="00EA6A63"/>
    <w:rsid w:val="00EE6D6A"/>
    <w:rsid w:val="00F74C4E"/>
    <w:rsid w:val="00FA129A"/>
    <w:rsid w:val="00FD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88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A2F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A2FB9"/>
    <w:rPr>
      <w:rFonts w:cs="Times New Roman"/>
      <w:b/>
      <w:bCs/>
    </w:rPr>
  </w:style>
  <w:style w:type="character" w:customStyle="1" w:styleId="c5">
    <w:name w:val="c5"/>
    <w:basedOn w:val="DefaultParagraphFont"/>
    <w:uiPriority w:val="99"/>
    <w:rsid w:val="00C511EE"/>
    <w:rPr>
      <w:rFonts w:cs="Times New Roman"/>
    </w:rPr>
  </w:style>
  <w:style w:type="character" w:customStyle="1" w:styleId="c9">
    <w:name w:val="c9"/>
    <w:basedOn w:val="DefaultParagraphFont"/>
    <w:uiPriority w:val="99"/>
    <w:rsid w:val="00C511E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538</TotalTime>
  <Pages>5</Pages>
  <Words>1122</Words>
  <Characters>6402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ACER</cp:lastModifiedBy>
  <cp:revision>17</cp:revision>
  <dcterms:created xsi:type="dcterms:W3CDTF">2022-04-13T10:12:00Z</dcterms:created>
  <dcterms:modified xsi:type="dcterms:W3CDTF">2025-03-11T10:17:00Z</dcterms:modified>
</cp:coreProperties>
</file>