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56" w:rsidRDefault="003F4256" w:rsidP="001D2911">
      <w:pPr>
        <w:spacing w:after="200" w:line="276" w:lineRule="auto"/>
        <w:ind w:left="-720"/>
        <w:jc w:val="center"/>
        <w:rPr>
          <w:rFonts w:ascii="Times New Roman" w:hAnsi="Times New Roman"/>
          <w:b/>
          <w:i/>
          <w:sz w:val="28"/>
        </w:rPr>
      </w:pPr>
      <w:r w:rsidRPr="0073595D">
        <w:rPr>
          <w:rFonts w:ascii="Times New Roman" w:hAnsi="Times New Roman"/>
          <w:b/>
          <w:i/>
          <w:sz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691.5pt" o:ole="">
            <v:imagedata r:id="rId5" o:title=""/>
          </v:shape>
          <o:OLEObject Type="Embed" ProgID="FoxitReader.Document" ShapeID="_x0000_i1025" DrawAspect="Content" ObjectID="_1824290111" r:id="rId6"/>
        </w:object>
      </w:r>
    </w:p>
    <w:p w:rsidR="003F4256" w:rsidRPr="0073595D" w:rsidRDefault="003F4256" w:rsidP="001D2911">
      <w:pPr>
        <w:spacing w:after="200" w:line="276" w:lineRule="auto"/>
        <w:ind w:left="-720"/>
        <w:jc w:val="center"/>
        <w:rPr>
          <w:rFonts w:ascii="Times New Roman" w:hAnsi="Times New Roman"/>
          <w:b/>
          <w:i/>
          <w:sz w:val="28"/>
        </w:rPr>
      </w:pPr>
    </w:p>
    <w:p w:rsidR="003F4256" w:rsidRDefault="003F4256">
      <w:pPr>
        <w:spacing w:after="200" w:line="276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Пояснительная записка.</w:t>
      </w:r>
    </w:p>
    <w:p w:rsidR="003F4256" w:rsidRDefault="003F4256">
      <w:pPr>
        <w:spacing w:line="276" w:lineRule="auto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связи с возрастающей учебной нагрузкой в детском саду с одной стороны и заинтересованностью родителей в изучении их детьми английского языка с другой, а также исходя из заботы о здоровье ребенка, появилась необходимость в создании программы обучения английскому языку в раннем возрасте, которая позволит развить и сохранить интерес и мотивацию к изучению иностранных языков и не нанесет вреда здоровью детей.</w:t>
      </w:r>
      <w:r>
        <w:rPr>
          <w:rFonts w:ascii="Times New Roman" w:hAnsi="Times New Roman"/>
          <w:sz w:val="24"/>
        </w:rPr>
        <w:tab/>
        <w:t>Обучение английскому языку дошкольников имеет свои особенности, которые основываются на психофизиологическом развитии детей данного возраста. Психологи утверждают, что восприятие, память и внимание у дошкольников носят непроизвольный характер. Дети не умеют управлять своим восприятием, не могут самостоятельно анализировать тот или иной предмет. Для детской памяти характерна исключительная фотографичность, но при этом дошкольник не заботится о том, чтобы все, что он воспринимает, мог припомнить впоследствии. Характерной особенностью внимания ребенка является то, что оно вызывается внешне привлекательными предметами. Сосредоточенным внимание остается до тех пор, пока сохраняется интерес к воспринимаемым объектам. Многие основополагающие речевые навыки и умения еще не доступны детям дошкольного возраста. Это приводит к тому, что дети дошкольного возраста не могут выстраивать усложненные логические цепочки, заменять слова в однотипных фразах, воспринимать фразу как набор лексических единиц и т. д. Поэтому, обучение должно строиться с учетом этих особенностей и существенно отличаться от обучения в начальной школе.</w:t>
      </w:r>
      <w:r>
        <w:rPr>
          <w:rFonts w:ascii="Times New Roman" w:hAnsi="Times New Roman"/>
          <w:sz w:val="24"/>
        </w:rPr>
        <w:tab/>
      </w:r>
    </w:p>
    <w:p w:rsidR="003F4256" w:rsidRDefault="003F4256">
      <w:pPr>
        <w:spacing w:line="276" w:lineRule="auto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протяжении всего обучения сохраняется единство форм и видов работ, при этом доминируют наглядность и образность, так как фраза воспринимается ребенком не как набор отдельных лексических единиц, а как блок, нечто единое, целое, образ.</w:t>
      </w:r>
    </w:p>
    <w:p w:rsidR="003F4256" w:rsidRDefault="003F4256">
      <w:pPr>
        <w:spacing w:line="276" w:lineRule="auto"/>
        <w:ind w:left="-851"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Данная программа предназначена для обучения детей пятого - шестого – седьмого годов жизни и учитывает особенности их психологического и физического развития. Мышление делает качественный скачок: ребенок выходит за пределы статичного бытия и начинает жить в протяженном во времени мире. Это позволяет перейти к поиску закономерностей, лежащих в основе устройства мира. Он начинает интересоваться процессами как упорядоченными системами событий. В связи с этим в обучение необходимо включать элементы закономерностей языкового строя</w:t>
      </w:r>
      <w:r>
        <w:rPr>
          <w:rFonts w:ascii="Times New Roman" w:hAnsi="Times New Roman"/>
          <w:sz w:val="20"/>
        </w:rPr>
        <w:t>.</w:t>
      </w:r>
    </w:p>
    <w:p w:rsidR="003F4256" w:rsidRDefault="003F4256">
      <w:pPr>
        <w:spacing w:line="276" w:lineRule="auto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Цели обучения:</w:t>
      </w: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ознакомление детей с несложной лексикой, доступной и соответствующей их уровню развития;</w:t>
      </w: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     введение элементарных языковых конструкций;</w:t>
      </w:r>
    </w:p>
    <w:p w:rsidR="003F4256" w:rsidRDefault="003F4256">
      <w:pPr>
        <w:spacing w:line="276" w:lineRule="auto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    воспитание и развитие личности посредством приобщения к культуре англоязычных стран;</w:t>
      </w:r>
    </w:p>
    <w:p w:rsidR="003F4256" w:rsidRDefault="003F4256">
      <w:pPr>
        <w:spacing w:line="276" w:lineRule="auto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воспитание у ребенка интереса к традициям, обычаям и нравам людей, говорящих на другом языке;</w:t>
      </w:r>
    </w:p>
    <w:p w:rsidR="003F4256" w:rsidRDefault="003F4256">
      <w:pPr>
        <w:spacing w:line="276" w:lineRule="auto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обогащение содержания жизни детей, насыщение коммуникативной среды, расширение кругозора, развитие рефлексии.</w:t>
      </w:r>
    </w:p>
    <w:p w:rsidR="003F4256" w:rsidRDefault="003F4256">
      <w:pPr>
        <w:spacing w:line="276" w:lineRule="auto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line="276" w:lineRule="auto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Задачи обучения:</w:t>
      </w: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0"/>
        </w:rPr>
        <w:t xml:space="preserve">      </w:t>
      </w:r>
      <w:r>
        <w:rPr>
          <w:rFonts w:ascii="Times New Roman" w:hAnsi="Times New Roman"/>
          <w:sz w:val="24"/>
        </w:rPr>
        <w:t>ознакомление с основными звуками фонетического строя языка и дальнейшее развитие речевого аппарата ребенка;</w:t>
      </w: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     формирование умения понимать несложные команды педагога и реагировать на ряд элементарных вопросов;</w:t>
      </w: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      развитие элементарных языковых навыков и умений (отвечать на несложные вопросы, узнавать доступную лексику);</w:t>
      </w: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      развитие языковой памяти (фотографической, образной, графической, словесной) и творческих способностей;</w:t>
      </w: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     формирование навыков понимания элементарных языковых явлений и умения сопоставлять простые целостные конструкции как блок на родном языке в сравнении с изучаемым;</w:t>
      </w: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      расширение кругозора детей и их общей культуры.</w:t>
      </w: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1. Организация процесса обучения.</w:t>
      </w:r>
    </w:p>
    <w:p w:rsidR="003F4256" w:rsidRDefault="003F4256">
      <w:pPr>
        <w:ind w:left="-851"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Формы работы:</w:t>
      </w: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содержание обучения ориентировано на реальные возможности и особенности протекания образовательного процесса детского сада, оно изучает интересы дошкольников и деятельность педагога. Формы организации образовательного процесса могут быть различными (занятия, развлечения, концерты, спектакли). Основополагающие моменты концепции дошкольного обучения сводятся к использованию широкого спектра методов, приемов, форм и средств обучения. При этом учитываются индивидуальные особенности детей, а также особенности их общекультурного развития и семьи. Итак, основные приемы:</w:t>
      </w:r>
    </w:p>
    <w:p w:rsidR="003F4256" w:rsidRDefault="003F4256">
      <w:pPr>
        <w:ind w:left="-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имитация;</w:t>
      </w:r>
      <w:r>
        <w:rPr>
          <w:rFonts w:ascii="Times New Roman" w:hAnsi="Times New Roman"/>
          <w:sz w:val="24"/>
        </w:rPr>
        <w:br/>
        <w:t>б) создание образов: визуальных, музыкальных, пластических. Как следствие – доминирование невербальных средств обучения на занятиях (картинок, образов);</w:t>
      </w:r>
      <w:r>
        <w:rPr>
          <w:rFonts w:ascii="Times New Roman" w:hAnsi="Times New Roman"/>
          <w:sz w:val="24"/>
        </w:rPr>
        <w:br/>
        <w:t>в) использование учебных игр;</w:t>
      </w:r>
      <w:r>
        <w:rPr>
          <w:rFonts w:ascii="Times New Roman" w:hAnsi="Times New Roman"/>
          <w:sz w:val="24"/>
        </w:rPr>
        <w:br/>
        <w:t>г) загадки, стихи и песни;</w:t>
      </w:r>
      <w:r>
        <w:rPr>
          <w:rFonts w:ascii="Times New Roman" w:hAnsi="Times New Roman"/>
          <w:sz w:val="24"/>
        </w:rPr>
        <w:br/>
        <w:t>д) драматизация мини-спектаклей, что способствует устранению психологического барьера у детей, повышению самооценки, значимости, что предполагает методика успеха.</w:t>
      </w:r>
    </w:p>
    <w:p w:rsidR="003F4256" w:rsidRDefault="003F4256">
      <w:pPr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3F4256" w:rsidRDefault="003F4256">
      <w:pPr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Принципы работы:</w:t>
      </w:r>
    </w:p>
    <w:p w:rsidR="003F4256" w:rsidRDefault="003F4256">
      <w:pPr>
        <w:numPr>
          <w:ilvl w:val="0"/>
          <w:numId w:val="1"/>
        </w:numPr>
        <w:tabs>
          <w:tab w:val="left" w:pos="360"/>
        </w:tabs>
        <w:spacing w:after="3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Обязательно использовать различные средства поощрения, как вербальные, так и материальные.</w:t>
      </w:r>
    </w:p>
    <w:p w:rsidR="003F4256" w:rsidRDefault="003F4256">
      <w:pPr>
        <w:numPr>
          <w:ilvl w:val="0"/>
          <w:numId w:val="1"/>
        </w:numPr>
        <w:tabs>
          <w:tab w:val="left" w:pos="360"/>
        </w:tabs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Формировать у</w:t>
      </w:r>
      <w:r>
        <w:rPr>
          <w:rFonts w:ascii="Times New Roman" w:hAnsi="Times New Roman"/>
          <w:i/>
          <w:sz w:val="24"/>
        </w:rPr>
        <w:t> </w:t>
      </w:r>
      <w:r>
        <w:rPr>
          <w:rFonts w:ascii="Times New Roman" w:hAnsi="Times New Roman"/>
          <w:sz w:val="24"/>
        </w:rPr>
        <w:t>детей положительный образ педагога, что повышает рефлексивные способности ребенка.</w:t>
      </w:r>
    </w:p>
    <w:p w:rsidR="003F4256" w:rsidRDefault="003F4256">
      <w:pPr>
        <w:numPr>
          <w:ilvl w:val="0"/>
          <w:numId w:val="1"/>
        </w:numPr>
        <w:tabs>
          <w:tab w:val="left" w:pos="360"/>
        </w:tabs>
        <w:spacing w:after="3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Лимитировать речь педагога на русском языке до 5–10%. (Речь ребенка на английском языке – 90%).</w:t>
      </w:r>
    </w:p>
    <w:p w:rsidR="003F4256" w:rsidRDefault="003F4256">
      <w:pPr>
        <w:numPr>
          <w:ilvl w:val="0"/>
          <w:numId w:val="1"/>
        </w:numPr>
        <w:tabs>
          <w:tab w:val="left" w:pos="360"/>
        </w:tabs>
        <w:spacing w:after="3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Системно вводить лексику. Первое занятие – 3 слова. Второе занятие – закрепление. Последующие   занятия – активизация с использованием речевых конструкций + 3–4 новых слова.</w:t>
      </w: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  Учитывать кратковременную память детей на данном этапе развития, системно возвращаться к ранее пройденному материалу и включать его в последующие занятия.</w:t>
      </w: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  Обучать полным речевым структурам, что способствует развитию навыков говорения.</w:t>
      </w: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  Отдавать преимущественное предпочтение парному и групповому обучению. Это помогает установить благоприятный психологический климат в группе и снимает языковые барьеры.</w:t>
      </w: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   Развивать быстроту реакции на команды и вопросы педагога.</w:t>
      </w: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Педагог на занятиях использует следующие виды работы:</w:t>
      </w: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1. Работа над произношением:</w:t>
      </w: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сказка “Живой язычок”;</w:t>
      </w:r>
      <w:r>
        <w:rPr>
          <w:rFonts w:ascii="Times New Roman" w:hAnsi="Times New Roman"/>
          <w:sz w:val="24"/>
        </w:rPr>
        <w:br/>
        <w:t xml:space="preserve">         б) скороговорки;</w:t>
      </w:r>
      <w:r>
        <w:rPr>
          <w:rFonts w:ascii="Times New Roman" w:hAnsi="Times New Roman"/>
          <w:sz w:val="24"/>
        </w:rPr>
        <w:br/>
        <w:t xml:space="preserve">         в) рифмовки.</w:t>
      </w:r>
    </w:p>
    <w:p w:rsidR="003F4256" w:rsidRDefault="003F4256">
      <w:pPr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2. Работа с игрушкой:</w:t>
      </w:r>
    </w:p>
    <w:p w:rsidR="003F4256" w:rsidRDefault="003F4256">
      <w:pPr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диалог с игрушкой;</w:t>
      </w:r>
      <w:r>
        <w:rPr>
          <w:rFonts w:ascii="Times New Roman" w:hAnsi="Times New Roman"/>
          <w:sz w:val="24"/>
        </w:rPr>
        <w:br/>
        <w:t xml:space="preserve">         б) описание игрушки.</w:t>
      </w:r>
    </w:p>
    <w:p w:rsidR="003F4256" w:rsidRDefault="003F4256">
      <w:pPr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3. Работа с картинкой:</w:t>
      </w:r>
    </w:p>
    <w:p w:rsidR="003F4256" w:rsidRDefault="003F4256">
      <w:pPr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а) описание картинки;</w:t>
      </w:r>
      <w:r>
        <w:rPr>
          <w:rFonts w:ascii="Times New Roman" w:hAnsi="Times New Roman"/>
          <w:sz w:val="24"/>
        </w:rPr>
        <w:br/>
        <w:t xml:space="preserve">          б) дидактическая игра “Что исчезло”;</w:t>
      </w:r>
      <w:r>
        <w:rPr>
          <w:rFonts w:ascii="Times New Roman" w:hAnsi="Times New Roman"/>
          <w:sz w:val="24"/>
        </w:rPr>
        <w:br/>
        <w:t xml:space="preserve">          в) дидактическая игра “Найди картинку”.</w:t>
      </w:r>
    </w:p>
    <w:p w:rsidR="003F4256" w:rsidRDefault="003F4256">
      <w:pPr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4. Разучивание и декламация стихов:</w:t>
      </w:r>
    </w:p>
    <w:p w:rsidR="003F4256" w:rsidRDefault="003F4256">
      <w:pPr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конкурс стихов;</w:t>
      </w:r>
    </w:p>
    <w:p w:rsidR="003F4256" w:rsidRDefault="003F4256">
      <w:pPr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обыгрывание стихов.</w:t>
      </w:r>
    </w:p>
    <w:p w:rsidR="003F4256" w:rsidRDefault="003F4256">
      <w:pPr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 xml:space="preserve">          5. Разучивание песенок.</w:t>
      </w:r>
    </w:p>
    <w:p w:rsidR="003F4256" w:rsidRDefault="003F4256">
      <w:pPr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6.Инсценировка коротких рассказов и пьес.</w:t>
      </w:r>
      <w:r>
        <w:rPr>
          <w:rFonts w:ascii="Times New Roman" w:hAnsi="Times New Roman"/>
          <w:sz w:val="24"/>
        </w:rPr>
        <w:br/>
        <w:t xml:space="preserve">          7. Подвижные игры.</w:t>
      </w:r>
      <w:r>
        <w:rPr>
          <w:rFonts w:ascii="Times New Roman" w:hAnsi="Times New Roman"/>
          <w:sz w:val="24"/>
        </w:rPr>
        <w:br/>
        <w:t xml:space="preserve">          8. Спокойные игры.</w:t>
      </w:r>
      <w:r>
        <w:rPr>
          <w:rFonts w:ascii="Times New Roman" w:hAnsi="Times New Roman"/>
          <w:sz w:val="24"/>
        </w:rPr>
        <w:br/>
        <w:t xml:space="preserve">          9. Творческие игры.</w:t>
      </w:r>
      <w:r>
        <w:rPr>
          <w:rFonts w:ascii="Times New Roman" w:hAnsi="Times New Roman"/>
          <w:sz w:val="24"/>
        </w:rPr>
        <w:br/>
        <w:t xml:space="preserve">         10. Воспроизведение ситуативных диалогов.</w:t>
      </w:r>
      <w:r>
        <w:rPr>
          <w:rFonts w:ascii="Times New Roman" w:hAnsi="Times New Roman"/>
          <w:sz w:val="24"/>
        </w:rPr>
        <w:br/>
        <w:t xml:space="preserve">         11. Рассказ по картинке.</w:t>
      </w:r>
      <w:r>
        <w:rPr>
          <w:rFonts w:ascii="Times New Roman" w:hAnsi="Times New Roman"/>
          <w:sz w:val="24"/>
        </w:rPr>
        <w:br/>
        <w:t xml:space="preserve">         12. Изучение букв.</w:t>
      </w:r>
    </w:p>
    <w:p w:rsidR="003F4256" w:rsidRDefault="003F4256">
      <w:pPr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Организация работы в группе</w:t>
      </w:r>
    </w:p>
    <w:p w:rsidR="003F4256" w:rsidRDefault="003F4256">
      <w:pPr>
        <w:spacing w:after="180"/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занятиях дети сидят и стоят полукругом или кругом, как можно ближе к педагогу, что помогает им хорошо видеть и слышать педагога и создает теплый психологический климат, а также позволяет быстро менять виды деятельности.</w:t>
      </w:r>
    </w:p>
    <w:p w:rsidR="003F4256" w:rsidRDefault="003F4256">
      <w:pPr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Примерный план занятия:</w:t>
      </w:r>
    </w:p>
    <w:p w:rsidR="003F4256" w:rsidRDefault="003F4256">
      <w:pPr>
        <w:ind w:left="-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1.Приветствие.</w:t>
      </w:r>
      <w:r>
        <w:rPr>
          <w:rFonts w:ascii="Times New Roman" w:hAnsi="Times New Roman"/>
          <w:sz w:val="24"/>
        </w:rPr>
        <w:br/>
        <w:t>2. Фонетическая зарядка.</w:t>
      </w:r>
      <w:r>
        <w:rPr>
          <w:rFonts w:ascii="Times New Roman" w:hAnsi="Times New Roman"/>
          <w:sz w:val="24"/>
        </w:rPr>
        <w:br/>
        <w:t>3. Повторение пройденного лексического материала.</w:t>
      </w:r>
      <w:r>
        <w:rPr>
          <w:rFonts w:ascii="Times New Roman" w:hAnsi="Times New Roman"/>
          <w:sz w:val="24"/>
        </w:rPr>
        <w:br/>
        <w:t>4. Разминка с использованием подвижных игр.</w:t>
      </w:r>
      <w:r>
        <w:rPr>
          <w:rFonts w:ascii="Times New Roman" w:hAnsi="Times New Roman"/>
          <w:sz w:val="24"/>
        </w:rPr>
        <w:br/>
        <w:t>5. Активизация пройденного и введение нового лексического материала. </w:t>
      </w:r>
      <w:r>
        <w:rPr>
          <w:rFonts w:ascii="Times New Roman" w:hAnsi="Times New Roman"/>
          <w:sz w:val="24"/>
        </w:rPr>
        <w:br/>
        <w:t>6. Разучивание стихов и рифмовок.</w:t>
      </w:r>
      <w:r>
        <w:rPr>
          <w:rFonts w:ascii="Times New Roman" w:hAnsi="Times New Roman"/>
          <w:sz w:val="24"/>
        </w:rPr>
        <w:br/>
        <w:t>7. Прощание.</w:t>
      </w:r>
    </w:p>
    <w:p w:rsidR="003F4256" w:rsidRDefault="003F4256">
      <w:pPr>
        <w:ind w:left="-851" w:firstLine="567"/>
        <w:rPr>
          <w:rFonts w:ascii="Times New Roman" w:hAnsi="Times New Roman"/>
          <w:sz w:val="24"/>
        </w:rPr>
      </w:pPr>
    </w:p>
    <w:p w:rsidR="003F4256" w:rsidRDefault="003F4256">
      <w:pPr>
        <w:ind w:left="-851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 концу обучения ребенок должен запомнить</w:t>
      </w:r>
      <w:r>
        <w:rPr>
          <w:rFonts w:ascii="Times New Roman" w:hAnsi="Times New Roman"/>
          <w:sz w:val="24"/>
        </w:rPr>
        <w:t> болеe 300 лексических единиц в речевых структурах .</w:t>
      </w:r>
      <w:r>
        <w:rPr>
          <w:rFonts w:ascii="Times New Roman" w:hAnsi="Times New Roman"/>
          <w:sz w:val="24"/>
        </w:rPr>
        <w:br/>
        <w:t>Занятия иностранным языком в раннем возрасте развивают ребенка всесторонне. У него улучшается память, сообразительность, развивается наблюдательность. Также занятия хорошо готовят к его первому году в общеобразовательной школе.</w:t>
      </w:r>
    </w:p>
    <w:p w:rsidR="003F4256" w:rsidRDefault="003F4256">
      <w:pPr>
        <w:keepNext/>
        <w:keepLines/>
        <w:spacing w:after="240"/>
        <w:ind w:left="-851" w:right="15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правильной организации обучения второму языку необходимо пользоваться системой материалов. Общепринятым и дающим хорошие результаты является распределение материала по тематическому принципу. Тематика занятий должна быть интересной детям, близкой по содержанию к их повседневной жизни. Темы должны усложняться по мере взросления ребенка. В каждой новой теме изученный материал повторяется, закрепляется, активизируется, переносится в новые контексты, на новые ситуации. Это обеспечивает гибкость приобретаемых способов выражения на втором языке.</w:t>
      </w:r>
    </w:p>
    <w:p w:rsidR="003F4256" w:rsidRDefault="003F4256">
      <w:pPr>
        <w:spacing w:after="200" w:line="276" w:lineRule="auto"/>
        <w:rPr>
          <w:rFonts w:cs="Calibri"/>
        </w:rPr>
      </w:pPr>
    </w:p>
    <w:p w:rsidR="003F4256" w:rsidRDefault="003F4256">
      <w:pPr>
        <w:spacing w:after="200" w:line="276" w:lineRule="auto"/>
        <w:rPr>
          <w:rFonts w:cs="Calibri"/>
        </w:rPr>
      </w:pPr>
    </w:p>
    <w:p w:rsidR="003F4256" w:rsidRDefault="003F4256">
      <w:pPr>
        <w:spacing w:after="200" w:line="276" w:lineRule="auto"/>
        <w:rPr>
          <w:rFonts w:cs="Calibri"/>
        </w:rPr>
      </w:pP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</w:p>
    <w:p w:rsidR="003F4256" w:rsidRDefault="003F4256">
      <w:pPr>
        <w:spacing w:after="200" w:line="276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2. Тематический план учебной дисциплины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101"/>
        <w:gridCol w:w="6095"/>
        <w:gridCol w:w="2375"/>
      </w:tblGrid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 xml:space="preserve">              Наименование разделов и тем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Количество    часов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Default="003F4256">
            <w:pPr>
              <w:rPr>
                <w:rFonts w:cs="Calibr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pPr>
              <w:jc w:val="center"/>
            </w:pPr>
            <w:r>
              <w:rPr>
                <w:rFonts w:ascii="Times New Roman" w:hAnsi="Times New Roman"/>
                <w:b/>
                <w:i/>
                <w:sz w:val="28"/>
              </w:rPr>
              <w:t>1 год обучения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Default="003F4256">
            <w:pPr>
              <w:rPr>
                <w:rFonts w:cs="Calibri"/>
              </w:rPr>
            </w:pP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Приветствия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Дикие животные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Домашние животные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Игрушки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Множественное число существительных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Цвета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Прилагательные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Глаголы  движения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Модальный глагол CAN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I Like…  I See…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Герои сказок из Англии (совместное занятие с воспитателем)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Мы – англичане (командная игра)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Счет до 10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Еда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Фрукты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Части тела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 xml:space="preserve">Одежда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Моя комната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Моя семья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Профессии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Повторение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3F4256" w:rsidRPr="00473148">
        <w:trPr>
          <w:trHeight w:val="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Default="003F4256">
            <w:pPr>
              <w:rPr>
                <w:rFonts w:cs="Calibri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pPr>
              <w:jc w:val="center"/>
            </w:pPr>
            <w:r>
              <w:rPr>
                <w:rFonts w:ascii="Times New Roman" w:hAnsi="Times New Roman"/>
                <w:sz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256" w:rsidRPr="00473148" w:rsidRDefault="003F4256">
            <w:r>
              <w:rPr>
                <w:rFonts w:ascii="Times New Roman" w:hAnsi="Times New Roman"/>
                <w:sz w:val="28"/>
              </w:rPr>
              <w:t>61</w:t>
            </w:r>
          </w:p>
        </w:tc>
      </w:tr>
    </w:tbl>
    <w:p w:rsidR="003F4256" w:rsidRDefault="003F4256">
      <w:pPr>
        <w:spacing w:after="200" w:line="276" w:lineRule="auto"/>
        <w:rPr>
          <w:rFonts w:cs="Calibri"/>
        </w:rPr>
      </w:pPr>
    </w:p>
    <w:p w:rsidR="003F4256" w:rsidRDefault="003F4256">
      <w:pPr>
        <w:spacing w:after="200" w:line="276" w:lineRule="auto"/>
        <w:jc w:val="center"/>
        <w:rPr>
          <w:rFonts w:ascii="Times New Roman" w:hAnsi="Times New Roman"/>
          <w:b/>
          <w:i/>
          <w:sz w:val="28"/>
        </w:rPr>
      </w:pPr>
    </w:p>
    <w:p w:rsidR="003F4256" w:rsidRDefault="003F4256">
      <w:pPr>
        <w:spacing w:after="200" w:line="276" w:lineRule="auto"/>
        <w:jc w:val="center"/>
        <w:rPr>
          <w:rFonts w:ascii="Times New Roman" w:hAnsi="Times New Roman"/>
          <w:b/>
          <w:i/>
          <w:sz w:val="28"/>
        </w:rPr>
      </w:pPr>
    </w:p>
    <w:p w:rsidR="003F4256" w:rsidRDefault="003F4256">
      <w:pPr>
        <w:spacing w:after="200" w:line="276" w:lineRule="auto"/>
        <w:jc w:val="center"/>
        <w:rPr>
          <w:rFonts w:ascii="Times New Roman" w:hAnsi="Times New Roman"/>
          <w:b/>
          <w:i/>
          <w:sz w:val="28"/>
        </w:rPr>
      </w:pPr>
    </w:p>
    <w:p w:rsidR="003F4256" w:rsidRDefault="003F4256">
      <w:pPr>
        <w:spacing w:after="200" w:line="276" w:lineRule="auto"/>
        <w:jc w:val="center"/>
        <w:rPr>
          <w:rFonts w:ascii="Times New Roman" w:hAnsi="Times New Roman"/>
          <w:b/>
          <w:i/>
          <w:sz w:val="28"/>
        </w:rPr>
      </w:pPr>
    </w:p>
    <w:p w:rsidR="003F4256" w:rsidRDefault="003F4256">
      <w:pPr>
        <w:spacing w:after="200" w:line="276" w:lineRule="auto"/>
        <w:jc w:val="center"/>
        <w:rPr>
          <w:rFonts w:ascii="Times New Roman" w:hAnsi="Times New Roman"/>
          <w:b/>
          <w:i/>
          <w:sz w:val="28"/>
        </w:rPr>
      </w:pPr>
    </w:p>
    <w:p w:rsidR="003F4256" w:rsidRDefault="003F4256">
      <w:pPr>
        <w:spacing w:after="200" w:line="276" w:lineRule="auto"/>
        <w:jc w:val="center"/>
        <w:rPr>
          <w:rFonts w:ascii="Times New Roman" w:hAnsi="Times New Roman"/>
          <w:b/>
          <w:i/>
          <w:sz w:val="28"/>
        </w:rPr>
      </w:pPr>
    </w:p>
    <w:p w:rsidR="003F4256" w:rsidRDefault="003F4256">
      <w:pPr>
        <w:spacing w:after="200" w:line="276" w:lineRule="auto"/>
        <w:jc w:val="center"/>
        <w:rPr>
          <w:rFonts w:ascii="Times New Roman" w:hAnsi="Times New Roman"/>
          <w:b/>
          <w:i/>
          <w:sz w:val="28"/>
        </w:rPr>
      </w:pPr>
    </w:p>
    <w:p w:rsidR="003F4256" w:rsidRDefault="003F4256">
      <w:pPr>
        <w:spacing w:after="200" w:line="276" w:lineRule="auto"/>
        <w:jc w:val="center"/>
        <w:rPr>
          <w:rFonts w:ascii="Times New Roman" w:hAnsi="Times New Roman"/>
          <w:b/>
          <w:i/>
          <w:sz w:val="28"/>
        </w:rPr>
      </w:pPr>
    </w:p>
    <w:p w:rsidR="003F4256" w:rsidRDefault="003F4256">
      <w:pPr>
        <w:spacing w:after="200" w:line="276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3. Содержание учебной дисциплины.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                       1 год обучения.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 1.  Приветствия.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Фонетика: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Особенности фонетического строя языка.</w:t>
      </w:r>
    </w:p>
    <w:p w:rsidR="003F4256" w:rsidRPr="001D2911" w:rsidRDefault="003F4256">
      <w:pPr>
        <w:spacing w:after="200" w:line="276" w:lineRule="auto"/>
        <w:rPr>
          <w:rFonts w:ascii="Times New Roman" w:hAnsi="Times New Roman"/>
          <w:sz w:val="24"/>
          <w:lang w:val="es-ES"/>
        </w:rPr>
      </w:pPr>
      <w:r>
        <w:rPr>
          <w:rFonts w:ascii="Times New Roman" w:hAnsi="Times New Roman"/>
          <w:sz w:val="24"/>
        </w:rPr>
        <w:t>Звуки</w:t>
      </w:r>
      <w:r w:rsidRPr="001D2911">
        <w:rPr>
          <w:rFonts w:ascii="Times New Roman" w:hAnsi="Times New Roman"/>
          <w:sz w:val="24"/>
          <w:lang w:val="es-ES"/>
        </w:rPr>
        <w:t xml:space="preserve">  [m,n,ei,e,g]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Лексико-грамматический материал:</w:t>
      </w:r>
    </w:p>
    <w:p w:rsidR="003F4256" w:rsidRPr="001D2911" w:rsidRDefault="003F4256">
      <w:pPr>
        <w:spacing w:after="200" w:line="276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Конструкции типа: Hello! </w:t>
      </w:r>
      <w:r w:rsidRPr="001D2911">
        <w:rPr>
          <w:rFonts w:ascii="Times New Roman" w:hAnsi="Times New Roman"/>
          <w:sz w:val="24"/>
          <w:lang w:val="en-US"/>
        </w:rPr>
        <w:t>Hi! Good morning. Good afternoon. Good evening. Good night. Good-bye. How are you? – I am fine, thank you.</w:t>
      </w:r>
    </w:p>
    <w:p w:rsidR="003F4256" w:rsidRPr="001D2911" w:rsidRDefault="003F4256">
      <w:pPr>
        <w:spacing w:after="200"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What is your name? – My name is… . Where are you from? – I am from… .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Песня «Good-bye».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Дети должны уметь: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правильно произносить звуки;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-приветствовать учителя и друг друга.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4"/>
        </w:rPr>
      </w:pPr>
    </w:p>
    <w:p w:rsidR="003F4256" w:rsidRDefault="003F4256">
      <w:pPr>
        <w:spacing w:after="20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 2. Дикие животные.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Фонетика: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Звуки [d,t,b,p]</w:t>
      </w:r>
    </w:p>
    <w:p w:rsidR="003F4256" w:rsidRPr="001D2911" w:rsidRDefault="003F4256">
      <w:pPr>
        <w:spacing w:after="200" w:line="276" w:lineRule="auto"/>
        <w:rPr>
          <w:rFonts w:ascii="Times New Roman" w:hAnsi="Times New Roman"/>
          <w:b/>
          <w:i/>
          <w:sz w:val="24"/>
          <w:lang w:val="en-US"/>
        </w:rPr>
      </w:pPr>
      <w:r>
        <w:rPr>
          <w:rFonts w:ascii="Times New Roman" w:hAnsi="Times New Roman"/>
          <w:b/>
          <w:i/>
          <w:sz w:val="24"/>
        </w:rPr>
        <w:t>Лексико</w:t>
      </w:r>
      <w:r w:rsidRPr="001D2911">
        <w:rPr>
          <w:rFonts w:ascii="Times New Roman" w:hAnsi="Times New Roman"/>
          <w:b/>
          <w:i/>
          <w:sz w:val="24"/>
          <w:lang w:val="en-US"/>
        </w:rPr>
        <w:t>-</w:t>
      </w:r>
      <w:r>
        <w:rPr>
          <w:rFonts w:ascii="Times New Roman" w:hAnsi="Times New Roman"/>
          <w:b/>
          <w:i/>
          <w:sz w:val="24"/>
        </w:rPr>
        <w:t>грамматический</w:t>
      </w:r>
      <w:r w:rsidRPr="001D2911">
        <w:rPr>
          <w:rFonts w:ascii="Times New Roman" w:hAnsi="Times New Roman"/>
          <w:b/>
          <w:i/>
          <w:sz w:val="24"/>
          <w:lang w:val="en-US"/>
        </w:rPr>
        <w:t xml:space="preserve"> </w:t>
      </w:r>
      <w:r>
        <w:rPr>
          <w:rFonts w:ascii="Times New Roman" w:hAnsi="Times New Roman"/>
          <w:b/>
          <w:i/>
          <w:sz w:val="24"/>
        </w:rPr>
        <w:t>материал</w:t>
      </w:r>
      <w:r w:rsidRPr="001D2911">
        <w:rPr>
          <w:rFonts w:ascii="Times New Roman" w:hAnsi="Times New Roman"/>
          <w:b/>
          <w:i/>
          <w:sz w:val="24"/>
          <w:lang w:val="en-US"/>
        </w:rPr>
        <w:t>:</w:t>
      </w:r>
    </w:p>
    <w:p w:rsidR="003F4256" w:rsidRPr="001D2911" w:rsidRDefault="003F4256">
      <w:pPr>
        <w:spacing w:after="200"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A crocodile, a giraffe, a tiger, a fox, a bear, a frog, a hear, a bird, a monkey, an elephant.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Дети должны уметь:</w:t>
      </w:r>
    </w:p>
    <w:p w:rsidR="003F4256" w:rsidRDefault="003F4256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 произносить звуки;</w:t>
      </w:r>
    </w:p>
    <w:p w:rsidR="003F4256" w:rsidRDefault="003F4256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называть животных по-английски.</w:t>
      </w:r>
    </w:p>
    <w:p w:rsidR="003F4256" w:rsidRDefault="003F4256">
      <w:pPr>
        <w:spacing w:after="200" w:line="276" w:lineRule="auto"/>
        <w:ind w:left="720"/>
        <w:rPr>
          <w:rFonts w:ascii="Times New Roman" w:hAnsi="Times New Roman"/>
          <w:sz w:val="24"/>
        </w:rPr>
      </w:pP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b/>
          <w:sz w:val="24"/>
        </w:rPr>
        <w:t>ТЕМА 3. Домашние</w:t>
      </w:r>
      <w:r>
        <w:rPr>
          <w:rFonts w:cs="Calibri"/>
        </w:rPr>
        <w:t xml:space="preserve"> </w:t>
      </w:r>
      <w:r>
        <w:rPr>
          <w:rFonts w:ascii="Times New Roman" w:hAnsi="Times New Roman"/>
          <w:b/>
          <w:sz w:val="24"/>
        </w:rPr>
        <w:t>животные.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Фонетика:</w:t>
      </w: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sz w:val="24"/>
        </w:rPr>
        <w:t>Звуки [ai,s,z]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Лексико-грамматический материал:</w:t>
      </w:r>
    </w:p>
    <w:p w:rsidR="003F4256" w:rsidRPr="001D2911" w:rsidRDefault="003F4256">
      <w:pPr>
        <w:spacing w:after="200"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 xml:space="preserve">A cat, a dog, a cow, a horse, a duck, a mouse, a sheep, a cock, a hen, a chicken, a pig. 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Дети должны уметь:</w:t>
      </w:r>
    </w:p>
    <w:p w:rsidR="003F4256" w:rsidRDefault="003F4256">
      <w:pPr>
        <w:numPr>
          <w:ilvl w:val="0"/>
          <w:numId w:val="3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 произносить звуки;</w:t>
      </w:r>
    </w:p>
    <w:p w:rsidR="003F4256" w:rsidRDefault="003F4256">
      <w:pPr>
        <w:numPr>
          <w:ilvl w:val="0"/>
          <w:numId w:val="3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называть животных по-английски.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sz w:val="24"/>
        </w:rPr>
      </w:pP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b/>
          <w:sz w:val="24"/>
        </w:rPr>
        <w:t xml:space="preserve">ТЕМА 4. Игрушки 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Фонетика:</w:t>
      </w: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sz w:val="24"/>
        </w:rPr>
        <w:t>Звуки [w,h]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Лексико-грамматический материал:</w:t>
      </w:r>
    </w:p>
    <w:p w:rsidR="003F4256" w:rsidRPr="001D2911" w:rsidRDefault="003F4256">
      <w:pPr>
        <w:spacing w:after="200"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A ball, a doll, a car, a teddy-bear, a kite, a balloon, a whistle, a truck, a telephone.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Конструкции</w:t>
      </w:r>
      <w:r w:rsidRPr="001D2911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типа</w:t>
      </w:r>
      <w:r w:rsidRPr="001D2911">
        <w:rPr>
          <w:rFonts w:ascii="Times New Roman" w:hAnsi="Times New Roman"/>
          <w:sz w:val="24"/>
          <w:lang w:val="en-US"/>
        </w:rPr>
        <w:t xml:space="preserve">: I have got a …    Have you got a …   Yes, I have. </w:t>
      </w:r>
      <w:r>
        <w:rPr>
          <w:rFonts w:ascii="Times New Roman" w:hAnsi="Times New Roman"/>
          <w:sz w:val="24"/>
        </w:rPr>
        <w:t xml:space="preserve">No, I have not.                             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Дети должны уметь:</w:t>
      </w:r>
    </w:p>
    <w:p w:rsidR="003F4256" w:rsidRDefault="003F4256">
      <w:pPr>
        <w:numPr>
          <w:ilvl w:val="0"/>
          <w:numId w:val="4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 произносить звуки;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-    </w:t>
      </w:r>
      <w:r>
        <w:rPr>
          <w:rFonts w:ascii="Times New Roman" w:hAnsi="Times New Roman"/>
          <w:sz w:val="24"/>
        </w:rPr>
        <w:t>называть игрушки.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4"/>
        </w:rPr>
      </w:pP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b/>
          <w:sz w:val="24"/>
        </w:rPr>
        <w:t>ТЕМА 5. Множественное число существительных.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Фонетика:</w:t>
      </w:r>
    </w:p>
    <w:p w:rsidR="003F4256" w:rsidRPr="001D2911" w:rsidRDefault="003F4256">
      <w:pPr>
        <w:spacing w:after="200" w:line="276" w:lineRule="auto"/>
        <w:rPr>
          <w:rFonts w:cs="Calibri"/>
          <w:lang w:val="es-ES"/>
        </w:rPr>
      </w:pPr>
      <w:r>
        <w:rPr>
          <w:rFonts w:ascii="Times New Roman" w:hAnsi="Times New Roman"/>
          <w:sz w:val="24"/>
        </w:rPr>
        <w:t>Звуки</w:t>
      </w:r>
      <w:r w:rsidRPr="001D2911">
        <w:rPr>
          <w:rFonts w:ascii="Times New Roman" w:hAnsi="Times New Roman"/>
          <w:sz w:val="24"/>
          <w:lang w:val="es-ES"/>
        </w:rPr>
        <w:t xml:space="preserve"> [k,t,d,au,u ]</w:t>
      </w:r>
    </w:p>
    <w:p w:rsidR="003F4256" w:rsidRPr="001D2911" w:rsidRDefault="003F4256">
      <w:pPr>
        <w:spacing w:after="200" w:line="276" w:lineRule="auto"/>
        <w:rPr>
          <w:rFonts w:ascii="Times New Roman" w:hAnsi="Times New Roman"/>
          <w:b/>
          <w:i/>
          <w:sz w:val="24"/>
          <w:lang w:val="en-US"/>
        </w:rPr>
      </w:pPr>
      <w:r>
        <w:rPr>
          <w:rFonts w:ascii="Times New Roman" w:hAnsi="Times New Roman"/>
          <w:b/>
          <w:i/>
          <w:sz w:val="24"/>
        </w:rPr>
        <w:t>Лексико</w:t>
      </w:r>
      <w:r w:rsidRPr="001D2911">
        <w:rPr>
          <w:rFonts w:ascii="Times New Roman" w:hAnsi="Times New Roman"/>
          <w:b/>
          <w:i/>
          <w:sz w:val="24"/>
          <w:lang w:val="en-US"/>
        </w:rPr>
        <w:t>-</w:t>
      </w:r>
      <w:r>
        <w:rPr>
          <w:rFonts w:ascii="Times New Roman" w:hAnsi="Times New Roman"/>
          <w:b/>
          <w:i/>
          <w:sz w:val="24"/>
        </w:rPr>
        <w:t>грамматический</w:t>
      </w:r>
      <w:r w:rsidRPr="001D2911">
        <w:rPr>
          <w:rFonts w:ascii="Times New Roman" w:hAnsi="Times New Roman"/>
          <w:b/>
          <w:i/>
          <w:sz w:val="24"/>
          <w:lang w:val="en-US"/>
        </w:rPr>
        <w:t xml:space="preserve"> </w:t>
      </w:r>
      <w:r>
        <w:rPr>
          <w:rFonts w:ascii="Times New Roman" w:hAnsi="Times New Roman"/>
          <w:b/>
          <w:i/>
          <w:sz w:val="24"/>
        </w:rPr>
        <w:t>материал</w:t>
      </w:r>
      <w:r w:rsidRPr="001D2911">
        <w:rPr>
          <w:rFonts w:ascii="Times New Roman" w:hAnsi="Times New Roman"/>
          <w:b/>
          <w:i/>
          <w:sz w:val="24"/>
          <w:lang w:val="en-US"/>
        </w:rPr>
        <w:t>:</w:t>
      </w:r>
    </w:p>
    <w:p w:rsidR="003F4256" w:rsidRPr="001D2911" w:rsidRDefault="003F4256">
      <w:pPr>
        <w:spacing w:after="200" w:line="276" w:lineRule="auto"/>
        <w:rPr>
          <w:rFonts w:cs="Calibri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 xml:space="preserve">A </w:t>
      </w:r>
      <w:r>
        <w:rPr>
          <w:rFonts w:ascii="Times New Roman" w:hAnsi="Times New Roman"/>
          <w:sz w:val="24"/>
        </w:rPr>
        <w:t>са</w:t>
      </w:r>
      <w:r w:rsidRPr="001D2911">
        <w:rPr>
          <w:rFonts w:ascii="Times New Roman" w:hAnsi="Times New Roman"/>
          <w:sz w:val="24"/>
          <w:lang w:val="en-US"/>
        </w:rPr>
        <w:t>t- cat</w:t>
      </w:r>
      <w:r w:rsidRPr="001D2911">
        <w:rPr>
          <w:rFonts w:ascii="Times New Roman" w:hAnsi="Times New Roman"/>
          <w:sz w:val="24"/>
          <w:u w:val="single"/>
          <w:lang w:val="en-US"/>
        </w:rPr>
        <w:t xml:space="preserve">s, </w:t>
      </w:r>
      <w:r w:rsidRPr="001D2911">
        <w:rPr>
          <w:rFonts w:ascii="Times New Roman" w:hAnsi="Times New Roman"/>
          <w:sz w:val="24"/>
          <w:lang w:val="en-US"/>
        </w:rPr>
        <w:t>a dog – dog</w:t>
      </w:r>
      <w:r w:rsidRPr="001D2911">
        <w:rPr>
          <w:rFonts w:ascii="Times New Roman" w:hAnsi="Times New Roman"/>
          <w:sz w:val="24"/>
          <w:u w:val="single"/>
          <w:lang w:val="en-US"/>
        </w:rPr>
        <w:t>s</w:t>
      </w:r>
      <w:r w:rsidRPr="001D2911">
        <w:rPr>
          <w:rFonts w:ascii="Times New Roman" w:hAnsi="Times New Roman"/>
          <w:sz w:val="24"/>
          <w:lang w:val="en-US"/>
        </w:rPr>
        <w:t xml:space="preserve">, a mouse –  </w:t>
      </w:r>
      <w:r w:rsidRPr="001D2911">
        <w:rPr>
          <w:rFonts w:ascii="Times New Roman" w:hAnsi="Times New Roman"/>
          <w:sz w:val="24"/>
          <w:u w:val="single"/>
          <w:lang w:val="en-US"/>
        </w:rPr>
        <w:t>mice</w:t>
      </w:r>
      <w:r w:rsidRPr="001D2911">
        <w:rPr>
          <w:rFonts w:ascii="Times New Roman" w:hAnsi="Times New Roman"/>
          <w:sz w:val="24"/>
          <w:lang w:val="en-US"/>
        </w:rPr>
        <w:t xml:space="preserve">, a goose -  </w:t>
      </w:r>
      <w:r w:rsidRPr="001D2911">
        <w:rPr>
          <w:rFonts w:ascii="Times New Roman" w:hAnsi="Times New Roman"/>
          <w:sz w:val="24"/>
          <w:u w:val="single"/>
          <w:lang w:val="en-US"/>
        </w:rPr>
        <w:t>geese</w:t>
      </w:r>
      <w:r w:rsidRPr="001D2911">
        <w:rPr>
          <w:rFonts w:ascii="Times New Roman" w:hAnsi="Times New Roman"/>
          <w:sz w:val="24"/>
          <w:lang w:val="en-US"/>
        </w:rPr>
        <w:t xml:space="preserve"> 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Дети должны уметь:</w:t>
      </w:r>
    </w:p>
    <w:p w:rsidR="003F4256" w:rsidRDefault="003F4256">
      <w:pPr>
        <w:numPr>
          <w:ilvl w:val="0"/>
          <w:numId w:val="5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 произносить звуки;</w:t>
      </w:r>
    </w:p>
    <w:p w:rsidR="003F4256" w:rsidRDefault="003F4256">
      <w:pPr>
        <w:numPr>
          <w:ilvl w:val="0"/>
          <w:numId w:val="5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образовывать множественное число существительных.</w:t>
      </w:r>
    </w:p>
    <w:p w:rsidR="003F4256" w:rsidRDefault="003F4256">
      <w:pPr>
        <w:spacing w:after="200" w:line="276" w:lineRule="auto"/>
        <w:ind w:left="720"/>
        <w:rPr>
          <w:rFonts w:ascii="Times New Roman" w:hAnsi="Times New Roman"/>
          <w:sz w:val="24"/>
        </w:rPr>
      </w:pP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b/>
          <w:sz w:val="24"/>
        </w:rPr>
        <w:t>ТЕМА 6. Цвета.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Фонетика:</w:t>
      </w: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sz w:val="24"/>
        </w:rPr>
        <w:t>Звуки [a:, h, j,r,n]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Лексико-грамматический материал:</w:t>
      </w:r>
    </w:p>
    <w:p w:rsidR="003F4256" w:rsidRPr="001D2911" w:rsidRDefault="003F4256">
      <w:pPr>
        <w:spacing w:after="200" w:line="276" w:lineRule="auto"/>
        <w:rPr>
          <w:rFonts w:cs="Calibri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Blue, green, red, yellow, white, black, orange, brown, grey, pink.</w:t>
      </w: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sz w:val="24"/>
        </w:rPr>
        <w:t>Конструкции типа: A white cat. A brown bear.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Дети должны уметь:</w:t>
      </w:r>
    </w:p>
    <w:p w:rsidR="003F4256" w:rsidRDefault="003F4256">
      <w:pPr>
        <w:numPr>
          <w:ilvl w:val="0"/>
          <w:numId w:val="6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 произносить звуки;</w:t>
      </w:r>
    </w:p>
    <w:p w:rsidR="003F4256" w:rsidRDefault="003F4256">
      <w:pPr>
        <w:numPr>
          <w:ilvl w:val="0"/>
          <w:numId w:val="6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названия цветов;</w:t>
      </w:r>
    </w:p>
    <w:p w:rsidR="003F4256" w:rsidRDefault="003F4256">
      <w:pPr>
        <w:numPr>
          <w:ilvl w:val="0"/>
          <w:numId w:val="6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 словосочетания.</w:t>
      </w:r>
    </w:p>
    <w:p w:rsidR="003F4256" w:rsidRDefault="003F4256">
      <w:pPr>
        <w:spacing w:after="200" w:line="276" w:lineRule="auto"/>
        <w:ind w:left="720"/>
        <w:rPr>
          <w:rFonts w:ascii="Times New Roman" w:hAnsi="Times New Roman"/>
          <w:sz w:val="24"/>
        </w:rPr>
      </w:pP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b/>
          <w:sz w:val="24"/>
        </w:rPr>
        <w:t>ТЕМА 7. Прилагательные.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Фонетика:</w:t>
      </w: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sz w:val="24"/>
        </w:rPr>
        <w:t>Звуки [u:,u]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Лексико-грамматический материал:</w:t>
      </w:r>
    </w:p>
    <w:p w:rsidR="003F4256" w:rsidRPr="001D2911" w:rsidRDefault="003F4256">
      <w:pPr>
        <w:spacing w:after="200" w:line="276" w:lineRule="auto"/>
        <w:rPr>
          <w:rFonts w:cs="Calibri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Small, big, kind, clever, fat, slim.</w:t>
      </w: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sz w:val="24"/>
        </w:rPr>
        <w:t xml:space="preserve">Конструкции типа: A kind cat. </w:t>
      </w:r>
      <w:r w:rsidRPr="001D2911">
        <w:rPr>
          <w:rFonts w:ascii="Times New Roman" w:hAnsi="Times New Roman"/>
          <w:sz w:val="24"/>
          <w:lang w:val="en-US"/>
        </w:rPr>
        <w:t xml:space="preserve">A fat bear. I have got a kind cat. </w:t>
      </w:r>
      <w:r>
        <w:rPr>
          <w:rFonts w:ascii="Times New Roman" w:hAnsi="Times New Roman"/>
          <w:sz w:val="24"/>
        </w:rPr>
        <w:t>My cat is fat.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Дети должны уметь:</w:t>
      </w:r>
    </w:p>
    <w:p w:rsidR="003F4256" w:rsidRDefault="003F4256">
      <w:pPr>
        <w:numPr>
          <w:ilvl w:val="0"/>
          <w:numId w:val="7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 произносить звуки;</w:t>
      </w:r>
    </w:p>
    <w:p w:rsidR="003F4256" w:rsidRDefault="003F4256">
      <w:pPr>
        <w:numPr>
          <w:ilvl w:val="0"/>
          <w:numId w:val="7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называть прилагательные;</w:t>
      </w:r>
    </w:p>
    <w:p w:rsidR="003F4256" w:rsidRDefault="003F4256">
      <w:pPr>
        <w:numPr>
          <w:ilvl w:val="0"/>
          <w:numId w:val="7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 словосочетания.</w:t>
      </w:r>
    </w:p>
    <w:p w:rsidR="003F4256" w:rsidRDefault="003F4256">
      <w:pPr>
        <w:spacing w:after="200" w:line="276" w:lineRule="auto"/>
        <w:ind w:left="720"/>
        <w:rPr>
          <w:rFonts w:ascii="Times New Roman" w:hAnsi="Times New Roman"/>
          <w:sz w:val="24"/>
        </w:rPr>
      </w:pP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b/>
          <w:sz w:val="24"/>
        </w:rPr>
        <w:t xml:space="preserve">ТЕМА 8. Глаголы движения. 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Фонетика:</w:t>
      </w: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sz w:val="24"/>
        </w:rPr>
        <w:t>Звуки [d, eu,u]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Лексико-грамматический материал:</w:t>
      </w:r>
    </w:p>
    <w:p w:rsidR="003F4256" w:rsidRPr="001D2911" w:rsidRDefault="003F4256">
      <w:pPr>
        <w:spacing w:after="200" w:line="276" w:lineRule="auto"/>
        <w:rPr>
          <w:rFonts w:cs="Calibri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To go, to jump, to run, to fly, to swim, to skip, to climb, to sleep, to play.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Дети должны уметь:</w:t>
      </w:r>
    </w:p>
    <w:p w:rsidR="003F4256" w:rsidRDefault="003F4256">
      <w:pPr>
        <w:numPr>
          <w:ilvl w:val="0"/>
          <w:numId w:val="8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 произносить звуки;</w:t>
      </w:r>
    </w:p>
    <w:p w:rsidR="003F4256" w:rsidRDefault="003F4256">
      <w:pPr>
        <w:numPr>
          <w:ilvl w:val="0"/>
          <w:numId w:val="8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команды учителя;</w:t>
      </w:r>
    </w:p>
    <w:p w:rsidR="003F4256" w:rsidRDefault="003F4256">
      <w:pPr>
        <w:numPr>
          <w:ilvl w:val="0"/>
          <w:numId w:val="8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глаголы.</w:t>
      </w:r>
    </w:p>
    <w:p w:rsidR="003F4256" w:rsidRDefault="003F4256">
      <w:pPr>
        <w:spacing w:after="200" w:line="276" w:lineRule="auto"/>
        <w:ind w:left="720"/>
        <w:rPr>
          <w:rFonts w:ascii="Times New Roman" w:hAnsi="Times New Roman"/>
          <w:sz w:val="24"/>
        </w:rPr>
      </w:pP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b/>
          <w:sz w:val="24"/>
        </w:rPr>
        <w:t>ТЕМА 9. Модальный глагол CAN.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Фонетика:</w:t>
      </w: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sz w:val="24"/>
        </w:rPr>
        <w:t>Звуки [ r, e]</w:t>
      </w: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b/>
          <w:i/>
          <w:sz w:val="24"/>
        </w:rPr>
        <w:t>Лексико-грамматический материал:</w:t>
      </w:r>
    </w:p>
    <w:p w:rsidR="003F4256" w:rsidRPr="001D2911" w:rsidRDefault="003F4256">
      <w:pPr>
        <w:spacing w:after="200" w:line="276" w:lineRule="auto"/>
        <w:rPr>
          <w:rFonts w:cs="Calibri"/>
          <w:lang w:val="en-US"/>
        </w:rPr>
      </w:pPr>
      <w:r>
        <w:rPr>
          <w:rFonts w:ascii="Times New Roman" w:hAnsi="Times New Roman"/>
          <w:sz w:val="24"/>
        </w:rPr>
        <w:t>Конструкции</w:t>
      </w:r>
      <w:r w:rsidRPr="001D2911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типа</w:t>
      </w:r>
      <w:r w:rsidRPr="001D2911">
        <w:rPr>
          <w:rFonts w:ascii="Times New Roman" w:hAnsi="Times New Roman"/>
          <w:sz w:val="24"/>
          <w:lang w:val="en-US"/>
        </w:rPr>
        <w:t xml:space="preserve">: I can run. A cat can run. I can not swim. A bird can not swim. 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Дети должны уметь:</w:t>
      </w:r>
    </w:p>
    <w:p w:rsidR="003F4256" w:rsidRDefault="003F4256">
      <w:pPr>
        <w:numPr>
          <w:ilvl w:val="0"/>
          <w:numId w:val="9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 произносить звуки;</w:t>
      </w:r>
    </w:p>
    <w:p w:rsidR="003F4256" w:rsidRDefault="003F4256">
      <w:pPr>
        <w:numPr>
          <w:ilvl w:val="0"/>
          <w:numId w:val="9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употреблять модальный глагол в речи.</w:t>
      </w:r>
    </w:p>
    <w:p w:rsidR="003F4256" w:rsidRDefault="003F4256">
      <w:pPr>
        <w:spacing w:after="200" w:line="276" w:lineRule="auto"/>
        <w:ind w:left="720"/>
        <w:rPr>
          <w:rFonts w:ascii="Times New Roman" w:hAnsi="Times New Roman"/>
          <w:sz w:val="24"/>
        </w:rPr>
      </w:pPr>
    </w:p>
    <w:p w:rsidR="003F4256" w:rsidRPr="001D2911" w:rsidRDefault="003F4256">
      <w:pPr>
        <w:spacing w:after="200" w:line="276" w:lineRule="auto"/>
        <w:rPr>
          <w:rFonts w:cs="Calibri"/>
          <w:lang w:val="en-US"/>
        </w:rPr>
      </w:pPr>
      <w:r>
        <w:rPr>
          <w:rFonts w:ascii="Times New Roman" w:hAnsi="Times New Roman"/>
          <w:b/>
          <w:sz w:val="24"/>
        </w:rPr>
        <w:t>ТЕМА</w:t>
      </w:r>
      <w:r w:rsidRPr="001D2911">
        <w:rPr>
          <w:rFonts w:ascii="Times New Roman" w:hAnsi="Times New Roman"/>
          <w:b/>
          <w:sz w:val="24"/>
          <w:lang w:val="en-US"/>
        </w:rPr>
        <w:t xml:space="preserve"> 10. </w:t>
      </w:r>
      <w:r>
        <w:rPr>
          <w:rFonts w:ascii="Times New Roman" w:hAnsi="Times New Roman"/>
          <w:b/>
          <w:sz w:val="24"/>
        </w:rPr>
        <w:t>Глаголы</w:t>
      </w:r>
      <w:r w:rsidRPr="001D2911">
        <w:rPr>
          <w:rFonts w:ascii="Times New Roman" w:hAnsi="Times New Roman"/>
          <w:b/>
          <w:sz w:val="24"/>
          <w:lang w:val="en-US"/>
        </w:rPr>
        <w:t xml:space="preserve"> to like, to see.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Фонетика:</w:t>
      </w: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sz w:val="24"/>
        </w:rPr>
        <w:t>Звуки [ l, t, i: ]</w:t>
      </w: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b/>
          <w:i/>
          <w:sz w:val="24"/>
        </w:rPr>
        <w:t>Лексико-грамматический материал:</w:t>
      </w: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sz w:val="24"/>
        </w:rPr>
        <w:t xml:space="preserve">Конструкции типа: I like a … .   </w:t>
      </w:r>
      <w:r w:rsidRPr="001D2911">
        <w:rPr>
          <w:rFonts w:ascii="Times New Roman" w:hAnsi="Times New Roman"/>
          <w:sz w:val="24"/>
          <w:lang w:val="en-US"/>
        </w:rPr>
        <w:t xml:space="preserve">I see a … . I like cats. </w:t>
      </w:r>
      <w:r>
        <w:rPr>
          <w:rFonts w:ascii="Times New Roman" w:hAnsi="Times New Roman"/>
          <w:sz w:val="24"/>
        </w:rPr>
        <w:t xml:space="preserve">I see a bird.  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Дети должны уметь:</w:t>
      </w:r>
    </w:p>
    <w:p w:rsidR="003F4256" w:rsidRDefault="003F4256">
      <w:pPr>
        <w:numPr>
          <w:ilvl w:val="0"/>
          <w:numId w:val="10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 произносить звуки;</w:t>
      </w:r>
    </w:p>
    <w:p w:rsidR="003F4256" w:rsidRDefault="003F4256">
      <w:pPr>
        <w:numPr>
          <w:ilvl w:val="0"/>
          <w:numId w:val="10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употреблять глаголы в речи.</w:t>
      </w:r>
    </w:p>
    <w:p w:rsidR="003F4256" w:rsidRDefault="003F4256">
      <w:pPr>
        <w:spacing w:after="200" w:line="276" w:lineRule="auto"/>
        <w:ind w:left="720"/>
        <w:rPr>
          <w:rFonts w:ascii="Times New Roman" w:hAnsi="Times New Roman"/>
          <w:sz w:val="24"/>
        </w:rPr>
      </w:pP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b/>
          <w:sz w:val="24"/>
        </w:rPr>
        <w:t>ТЕМА 11. Счет до 10.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Фонетика:</w:t>
      </w: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sz w:val="24"/>
        </w:rPr>
        <w:t>Звуки [ i:,f,v,l]</w:t>
      </w: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b/>
          <w:i/>
          <w:sz w:val="24"/>
        </w:rPr>
        <w:t>Лексико-грамматический материал:</w:t>
      </w:r>
    </w:p>
    <w:p w:rsidR="003F4256" w:rsidRPr="001D2911" w:rsidRDefault="003F4256">
      <w:pPr>
        <w:spacing w:after="200"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One, two, three, four, five, six, seven, eight, nine, ten.</w:t>
      </w: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sz w:val="24"/>
        </w:rPr>
        <w:t xml:space="preserve">Стихотворение « One, two». 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Дети должны уметь:</w:t>
      </w:r>
    </w:p>
    <w:p w:rsidR="003F4256" w:rsidRDefault="003F4256">
      <w:pPr>
        <w:numPr>
          <w:ilvl w:val="0"/>
          <w:numId w:val="11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 произносить звуки;</w:t>
      </w:r>
    </w:p>
    <w:p w:rsidR="003F4256" w:rsidRDefault="003F4256">
      <w:pPr>
        <w:numPr>
          <w:ilvl w:val="0"/>
          <w:numId w:val="11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названия цифр;</w:t>
      </w:r>
    </w:p>
    <w:p w:rsidR="003F4256" w:rsidRDefault="003F4256">
      <w:pPr>
        <w:numPr>
          <w:ilvl w:val="0"/>
          <w:numId w:val="11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рассказывать стихотворение.</w:t>
      </w:r>
    </w:p>
    <w:p w:rsidR="003F4256" w:rsidRDefault="003F4256">
      <w:pPr>
        <w:spacing w:after="200" w:line="276" w:lineRule="auto"/>
        <w:ind w:left="720"/>
        <w:rPr>
          <w:rFonts w:ascii="Times New Roman" w:hAnsi="Times New Roman"/>
          <w:sz w:val="24"/>
        </w:rPr>
      </w:pP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b/>
          <w:sz w:val="24"/>
        </w:rPr>
        <w:t>ТЕМА 12. Еда.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Фонетика:</w:t>
      </w: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sz w:val="24"/>
        </w:rPr>
        <w:t>Звуки [tw,kw]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Лексико-грамматический материал:</w:t>
      </w:r>
    </w:p>
    <w:p w:rsidR="003F4256" w:rsidRPr="001D2911" w:rsidRDefault="003F4256">
      <w:pPr>
        <w:spacing w:after="200" w:line="276" w:lineRule="auto"/>
        <w:rPr>
          <w:rFonts w:cs="Calibri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 xml:space="preserve">Tea, coffee, milk, water, juice, bread, butter, cheese, a carrot, a potato, an onion, meat, salt, sugar.   </w:t>
      </w: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sz w:val="24"/>
        </w:rPr>
        <w:t>Конструкции типа: I like tea. I eat … . I drink … 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Дети должны уметь:</w:t>
      </w:r>
    </w:p>
    <w:p w:rsidR="003F4256" w:rsidRDefault="003F4256">
      <w:pPr>
        <w:numPr>
          <w:ilvl w:val="0"/>
          <w:numId w:val="12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 произносить звуки;</w:t>
      </w:r>
    </w:p>
    <w:p w:rsidR="003F4256" w:rsidRDefault="003F4256">
      <w:pPr>
        <w:numPr>
          <w:ilvl w:val="0"/>
          <w:numId w:val="12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названия продуктов.</w:t>
      </w:r>
    </w:p>
    <w:p w:rsidR="003F4256" w:rsidRDefault="003F4256">
      <w:pPr>
        <w:spacing w:after="200" w:line="276" w:lineRule="auto"/>
        <w:ind w:left="720"/>
        <w:rPr>
          <w:rFonts w:ascii="Times New Roman" w:hAnsi="Times New Roman"/>
          <w:sz w:val="24"/>
        </w:rPr>
      </w:pP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b/>
          <w:sz w:val="24"/>
        </w:rPr>
        <w:t>ТЕМА 13. Фрукты.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Фонетика:</w:t>
      </w: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sz w:val="24"/>
        </w:rPr>
        <w:t>Звуки [ dз, e,  n ]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Лексико-грамматический материал:</w:t>
      </w:r>
    </w:p>
    <w:p w:rsidR="003F4256" w:rsidRPr="001D2911" w:rsidRDefault="003F4256">
      <w:pPr>
        <w:spacing w:after="200" w:line="276" w:lineRule="auto"/>
        <w:rPr>
          <w:rFonts w:cs="Calibri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A banana, a lemon, an orange, an apple, a pear, grapes.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Дети должны уметь:</w:t>
      </w:r>
    </w:p>
    <w:p w:rsidR="003F4256" w:rsidRDefault="003F4256">
      <w:pPr>
        <w:numPr>
          <w:ilvl w:val="0"/>
          <w:numId w:val="13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 произносить звуки;</w:t>
      </w:r>
    </w:p>
    <w:p w:rsidR="003F4256" w:rsidRDefault="003F4256">
      <w:pPr>
        <w:numPr>
          <w:ilvl w:val="0"/>
          <w:numId w:val="13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названия фруктов.</w:t>
      </w:r>
    </w:p>
    <w:p w:rsidR="003F4256" w:rsidRDefault="003F4256">
      <w:pPr>
        <w:spacing w:after="200" w:line="276" w:lineRule="auto"/>
        <w:ind w:left="720"/>
        <w:rPr>
          <w:rFonts w:ascii="Times New Roman" w:hAnsi="Times New Roman"/>
          <w:sz w:val="24"/>
        </w:rPr>
      </w:pP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b/>
          <w:sz w:val="24"/>
        </w:rPr>
        <w:t>ТЕМА 14. Части тела.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Фонетика: </w:t>
      </w:r>
      <w:r>
        <w:rPr>
          <w:rFonts w:ascii="Times New Roman" w:hAnsi="Times New Roman"/>
          <w:sz w:val="24"/>
        </w:rPr>
        <w:t>Тренировка звуков.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Лексико-грамматический материал:</w:t>
      </w:r>
    </w:p>
    <w:p w:rsidR="003F4256" w:rsidRPr="001D2911" w:rsidRDefault="003F4256">
      <w:pPr>
        <w:spacing w:after="200" w:line="276" w:lineRule="auto"/>
        <w:rPr>
          <w:rFonts w:cs="Calibri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 xml:space="preserve">A nose, a mouth, an eye, an ear, a face, a head, shoulders, a hand, a body, knees, a leg, touse. </w:t>
      </w: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sz w:val="24"/>
        </w:rPr>
        <w:t>Стихотворение «Head and shoulders».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Дети должны уметь:</w:t>
      </w:r>
    </w:p>
    <w:p w:rsidR="003F4256" w:rsidRDefault="003F4256">
      <w:pPr>
        <w:numPr>
          <w:ilvl w:val="0"/>
          <w:numId w:val="14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 произносить звуки;</w:t>
      </w:r>
    </w:p>
    <w:p w:rsidR="003F4256" w:rsidRDefault="003F4256">
      <w:pPr>
        <w:numPr>
          <w:ilvl w:val="0"/>
          <w:numId w:val="14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рассказывать стихотворение</w:t>
      </w:r>
    </w:p>
    <w:p w:rsidR="003F4256" w:rsidRDefault="003F4256">
      <w:pPr>
        <w:numPr>
          <w:ilvl w:val="0"/>
          <w:numId w:val="14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названия частей тела.</w:t>
      </w:r>
    </w:p>
    <w:p w:rsidR="003F4256" w:rsidRDefault="003F4256">
      <w:pPr>
        <w:spacing w:after="200" w:line="276" w:lineRule="auto"/>
        <w:ind w:left="720"/>
        <w:rPr>
          <w:rFonts w:ascii="Times New Roman" w:hAnsi="Times New Roman"/>
          <w:sz w:val="24"/>
        </w:rPr>
      </w:pP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b/>
          <w:sz w:val="24"/>
        </w:rPr>
        <w:t xml:space="preserve">ТЕМА 15. Одежда 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Фонетика: </w:t>
      </w:r>
      <w:r>
        <w:rPr>
          <w:rFonts w:ascii="Times New Roman" w:hAnsi="Times New Roman"/>
          <w:sz w:val="24"/>
        </w:rPr>
        <w:t xml:space="preserve">Тренировка звуков 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Лексико-грамматический материал:</w:t>
      </w:r>
    </w:p>
    <w:p w:rsidR="003F4256" w:rsidRPr="001D2911" w:rsidRDefault="003F4256">
      <w:pPr>
        <w:spacing w:after="200" w:line="276" w:lineRule="auto"/>
        <w:rPr>
          <w:rFonts w:cs="Calibri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A skirt, a dress, a blouse, a T-shirt, trousers, a shirt, socks,  a hat, tights.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Дети должны уметь:</w:t>
      </w:r>
    </w:p>
    <w:p w:rsidR="003F4256" w:rsidRDefault="003F4256">
      <w:pPr>
        <w:numPr>
          <w:ilvl w:val="0"/>
          <w:numId w:val="15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 произносить звуки;</w:t>
      </w:r>
    </w:p>
    <w:p w:rsidR="003F4256" w:rsidRDefault="003F4256">
      <w:pPr>
        <w:numPr>
          <w:ilvl w:val="0"/>
          <w:numId w:val="15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названия предметов одежды.</w:t>
      </w:r>
    </w:p>
    <w:p w:rsidR="003F4256" w:rsidRDefault="003F4256">
      <w:pPr>
        <w:spacing w:after="200" w:line="276" w:lineRule="auto"/>
        <w:ind w:left="720"/>
        <w:rPr>
          <w:rFonts w:ascii="Times New Roman" w:hAnsi="Times New Roman"/>
          <w:sz w:val="24"/>
        </w:rPr>
      </w:pP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b/>
          <w:sz w:val="24"/>
        </w:rPr>
        <w:t>ТЕМА 16. Моя комната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Фонетика: </w:t>
      </w:r>
      <w:r>
        <w:rPr>
          <w:rFonts w:ascii="Times New Roman" w:hAnsi="Times New Roman"/>
          <w:sz w:val="24"/>
        </w:rPr>
        <w:t>Тренировка звуков</w:t>
      </w:r>
    </w:p>
    <w:p w:rsidR="003F4256" w:rsidRDefault="003F4256">
      <w:pPr>
        <w:spacing w:after="200" w:line="276" w:lineRule="auto"/>
        <w:rPr>
          <w:rFonts w:cs="Calibri"/>
        </w:rPr>
      </w:pPr>
      <w:r>
        <w:rPr>
          <w:rFonts w:ascii="Times New Roman" w:hAnsi="Times New Roman"/>
          <w:b/>
          <w:i/>
          <w:sz w:val="24"/>
        </w:rPr>
        <w:t>Лексико-грамматический материал:</w:t>
      </w:r>
    </w:p>
    <w:p w:rsidR="003F4256" w:rsidRPr="001D2911" w:rsidRDefault="003F4256">
      <w:pPr>
        <w:spacing w:after="200" w:line="276" w:lineRule="auto"/>
        <w:rPr>
          <w:rFonts w:cs="Calibri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 xml:space="preserve">A chair, a table, a window, a door, a carpet, a sofa, a TV-set, flower, a bed, an arm-chair.  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Дети должны уметь:</w:t>
      </w:r>
    </w:p>
    <w:p w:rsidR="003F4256" w:rsidRDefault="003F4256">
      <w:pPr>
        <w:numPr>
          <w:ilvl w:val="0"/>
          <w:numId w:val="16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 произносить звуки;</w:t>
      </w:r>
    </w:p>
    <w:p w:rsidR="003F4256" w:rsidRDefault="003F4256">
      <w:pPr>
        <w:numPr>
          <w:ilvl w:val="0"/>
          <w:numId w:val="16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названия предметов мебели.</w:t>
      </w:r>
    </w:p>
    <w:p w:rsidR="003F4256" w:rsidRDefault="003F4256">
      <w:pPr>
        <w:spacing w:after="200" w:line="276" w:lineRule="auto"/>
        <w:ind w:left="720"/>
        <w:rPr>
          <w:rFonts w:ascii="Times New Roman" w:hAnsi="Times New Roman"/>
          <w:sz w:val="24"/>
        </w:rPr>
      </w:pPr>
    </w:p>
    <w:p w:rsidR="003F4256" w:rsidRDefault="003F4256">
      <w:pPr>
        <w:spacing w:line="276" w:lineRule="auto"/>
        <w:rPr>
          <w:rFonts w:cs="Calibri"/>
        </w:rPr>
      </w:pPr>
      <w:r>
        <w:rPr>
          <w:rFonts w:ascii="Times New Roman" w:hAnsi="Times New Roman"/>
          <w:b/>
          <w:sz w:val="24"/>
        </w:rPr>
        <w:t>ТЕМА 17. Моя семья.</w:t>
      </w:r>
    </w:p>
    <w:p w:rsidR="003F4256" w:rsidRDefault="003F4256">
      <w:pPr>
        <w:spacing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Фонетика: </w:t>
      </w:r>
      <w:r>
        <w:rPr>
          <w:rFonts w:ascii="Times New Roman" w:hAnsi="Times New Roman"/>
          <w:sz w:val="24"/>
        </w:rPr>
        <w:t>Тренировка звуков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Лексико-грамматический материал:</w:t>
      </w:r>
    </w:p>
    <w:p w:rsidR="003F4256" w:rsidRPr="001D2911" w:rsidRDefault="003F4256">
      <w:pPr>
        <w:spacing w:after="200" w:line="276" w:lineRule="auto"/>
        <w:rPr>
          <w:rFonts w:cs="Calibri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 xml:space="preserve">Mother, father, sister, brother, grandmother, grandfather. </w:t>
      </w:r>
    </w:p>
    <w:p w:rsidR="003F4256" w:rsidRPr="001D2911" w:rsidRDefault="003F4256">
      <w:pPr>
        <w:spacing w:after="200" w:line="276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Конструкции</w:t>
      </w:r>
      <w:r w:rsidRPr="001D2911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типа</w:t>
      </w:r>
      <w:r w:rsidRPr="001D2911">
        <w:rPr>
          <w:rFonts w:ascii="Times New Roman" w:hAnsi="Times New Roman"/>
          <w:sz w:val="24"/>
          <w:lang w:val="en-US"/>
        </w:rPr>
        <w:t>: I have got a mother. My mother is kind.</w:t>
      </w:r>
    </w:p>
    <w:p w:rsidR="003F4256" w:rsidRPr="001D2911" w:rsidRDefault="003F4256">
      <w:pPr>
        <w:spacing w:after="200" w:line="276" w:lineRule="auto"/>
        <w:rPr>
          <w:rFonts w:cs="Calibri"/>
          <w:lang w:val="en-US"/>
        </w:rPr>
      </w:pPr>
      <w:r>
        <w:rPr>
          <w:rFonts w:ascii="Times New Roman" w:hAnsi="Times New Roman"/>
          <w:sz w:val="24"/>
        </w:rPr>
        <w:t>Стихотворение</w:t>
      </w:r>
      <w:r w:rsidRPr="001D2911">
        <w:rPr>
          <w:rFonts w:ascii="Times New Roman" w:hAnsi="Times New Roman"/>
          <w:sz w:val="24"/>
          <w:lang w:val="en-US"/>
        </w:rPr>
        <w:t xml:space="preserve"> «My family».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Дети должны уметь:</w:t>
      </w:r>
    </w:p>
    <w:p w:rsidR="003F4256" w:rsidRDefault="003F4256">
      <w:pPr>
        <w:numPr>
          <w:ilvl w:val="0"/>
          <w:numId w:val="17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 произносить звуки и слова;</w:t>
      </w:r>
    </w:p>
    <w:p w:rsidR="003F4256" w:rsidRDefault="003F4256">
      <w:pPr>
        <w:numPr>
          <w:ilvl w:val="0"/>
          <w:numId w:val="17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рассказывать о своей семье;</w:t>
      </w:r>
    </w:p>
    <w:p w:rsidR="003F4256" w:rsidRDefault="003F4256">
      <w:pPr>
        <w:numPr>
          <w:ilvl w:val="0"/>
          <w:numId w:val="17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стихотворение.</w:t>
      </w:r>
    </w:p>
    <w:p w:rsidR="003F4256" w:rsidRDefault="003F4256">
      <w:pPr>
        <w:spacing w:line="276" w:lineRule="auto"/>
        <w:ind w:left="720"/>
        <w:rPr>
          <w:rFonts w:ascii="Times New Roman" w:hAnsi="Times New Roman"/>
          <w:sz w:val="24"/>
        </w:rPr>
      </w:pPr>
    </w:p>
    <w:p w:rsidR="003F4256" w:rsidRDefault="003F4256">
      <w:pPr>
        <w:spacing w:line="276" w:lineRule="auto"/>
        <w:rPr>
          <w:rFonts w:cs="Calibri"/>
        </w:rPr>
      </w:pPr>
      <w:r>
        <w:rPr>
          <w:rFonts w:ascii="Times New Roman" w:hAnsi="Times New Roman"/>
          <w:b/>
          <w:sz w:val="24"/>
        </w:rPr>
        <w:t>ТЕМА 18. Профессии.</w:t>
      </w:r>
    </w:p>
    <w:p w:rsidR="003F4256" w:rsidRDefault="003F4256">
      <w:pPr>
        <w:spacing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Фонетика: </w:t>
      </w:r>
      <w:r>
        <w:rPr>
          <w:rFonts w:ascii="Times New Roman" w:hAnsi="Times New Roman"/>
          <w:sz w:val="24"/>
        </w:rPr>
        <w:t>Тренировка звуков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Лексико-грамматический материал:</w:t>
      </w:r>
    </w:p>
    <w:p w:rsidR="003F4256" w:rsidRPr="001D2911" w:rsidRDefault="003F4256">
      <w:pPr>
        <w:spacing w:after="200" w:line="276" w:lineRule="auto"/>
        <w:rPr>
          <w:rFonts w:cs="Calibri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A doctor, a pilot, a builder, a teacher, a driver, a farmer.</w:t>
      </w:r>
    </w:p>
    <w:p w:rsidR="003F4256" w:rsidRPr="001D2911" w:rsidRDefault="003F4256">
      <w:pPr>
        <w:spacing w:after="200" w:line="276" w:lineRule="auto"/>
        <w:rPr>
          <w:rFonts w:cs="Calibri"/>
          <w:lang w:val="en-US"/>
        </w:rPr>
      </w:pPr>
      <w:r>
        <w:rPr>
          <w:rFonts w:ascii="Times New Roman" w:hAnsi="Times New Roman"/>
          <w:sz w:val="24"/>
        </w:rPr>
        <w:t>Конструкции</w:t>
      </w:r>
      <w:r w:rsidRPr="001D2911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типа</w:t>
      </w:r>
      <w:r w:rsidRPr="001D2911">
        <w:rPr>
          <w:rFonts w:ascii="Times New Roman" w:hAnsi="Times New Roman"/>
          <w:sz w:val="24"/>
          <w:lang w:val="en-US"/>
        </w:rPr>
        <w:t>: My mother is a teacher.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Дети должны уметь:</w:t>
      </w:r>
    </w:p>
    <w:p w:rsidR="003F4256" w:rsidRDefault="003F4256">
      <w:pPr>
        <w:numPr>
          <w:ilvl w:val="0"/>
          <w:numId w:val="18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 произносить звуки и слова;</w:t>
      </w:r>
    </w:p>
    <w:p w:rsidR="003F4256" w:rsidRDefault="003F4256">
      <w:pPr>
        <w:numPr>
          <w:ilvl w:val="0"/>
          <w:numId w:val="18"/>
        </w:numPr>
        <w:spacing w:after="200"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названия профессий.</w:t>
      </w:r>
    </w:p>
    <w:p w:rsidR="003F4256" w:rsidRDefault="003F4256">
      <w:pPr>
        <w:spacing w:after="200" w:line="276" w:lineRule="auto"/>
        <w:ind w:left="720"/>
        <w:rPr>
          <w:rFonts w:ascii="Times New Roman" w:hAnsi="Times New Roman"/>
          <w:sz w:val="24"/>
        </w:rPr>
      </w:pPr>
    </w:p>
    <w:p w:rsidR="003F4256" w:rsidRDefault="003F4256">
      <w:pPr>
        <w:spacing w:after="20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 19. Повторение.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Итоговый урок проводится в виде игры или соревнования.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4"/>
        </w:rPr>
      </w:pPr>
    </w:p>
    <w:p w:rsidR="003F4256" w:rsidRDefault="003F4256">
      <w:pPr>
        <w:spacing w:after="200" w:line="276" w:lineRule="auto"/>
        <w:rPr>
          <w:rFonts w:ascii="Times New Roman" w:hAnsi="Times New Roman"/>
          <w:sz w:val="24"/>
        </w:rPr>
      </w:pPr>
    </w:p>
    <w:p w:rsidR="003F4256" w:rsidRDefault="003F4256">
      <w:pPr>
        <w:spacing w:after="200" w:line="276" w:lineRule="auto"/>
        <w:rPr>
          <w:rFonts w:ascii="Times New Roman" w:hAnsi="Times New Roman"/>
          <w:sz w:val="24"/>
        </w:rPr>
      </w:pPr>
    </w:p>
    <w:p w:rsidR="003F4256" w:rsidRDefault="003F4256">
      <w:pPr>
        <w:spacing w:after="200" w:line="276" w:lineRule="auto"/>
        <w:rPr>
          <w:rFonts w:ascii="Times New Roman" w:hAnsi="Times New Roman"/>
          <w:sz w:val="24"/>
        </w:rPr>
      </w:pPr>
    </w:p>
    <w:p w:rsidR="003F4256" w:rsidRDefault="003F4256">
      <w:pPr>
        <w:spacing w:after="200" w:line="276" w:lineRule="auto"/>
        <w:rPr>
          <w:rFonts w:ascii="Times New Roman" w:hAnsi="Times New Roman"/>
          <w:sz w:val="24"/>
        </w:rPr>
      </w:pPr>
    </w:p>
    <w:p w:rsidR="003F4256" w:rsidRDefault="003F4256">
      <w:pPr>
        <w:ind w:left="-709" w:firstLine="567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Приложение 1.</w:t>
      </w:r>
    </w:p>
    <w:p w:rsidR="003F4256" w:rsidRDefault="003F4256">
      <w:pPr>
        <w:ind w:left="-709" w:firstLine="567"/>
        <w:rPr>
          <w:rFonts w:ascii="Times New Roman" w:hAnsi="Times New Roman"/>
          <w:sz w:val="24"/>
        </w:rPr>
      </w:pPr>
    </w:p>
    <w:p w:rsidR="003F4256" w:rsidRDefault="003F4256">
      <w:pPr>
        <w:ind w:left="-709" w:firstLine="567"/>
        <w:rPr>
          <w:rFonts w:ascii="Times New Roman" w:hAnsi="Times New Roman"/>
          <w:sz w:val="24"/>
        </w:rPr>
      </w:pPr>
    </w:p>
    <w:p w:rsidR="003F4256" w:rsidRDefault="003F4256">
      <w:pPr>
        <w:spacing w:after="200" w:line="276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Конспект занятия по английскому языку для детей старшей группы детского сада (первый год обучения).</w:t>
      </w:r>
    </w:p>
    <w:p w:rsidR="003F4256" w:rsidRDefault="003F4256">
      <w:pPr>
        <w:spacing w:after="200" w:line="276" w:lineRule="auto"/>
        <w:jc w:val="center"/>
        <w:rPr>
          <w:rFonts w:ascii="Times New Roman" w:hAnsi="Times New Roman"/>
          <w:sz w:val="32"/>
        </w:rPr>
      </w:pPr>
    </w:p>
    <w:p w:rsidR="003F4256" w:rsidRDefault="003F4256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u w:val="single"/>
        </w:rPr>
        <w:t>Тема:</w:t>
      </w:r>
      <w:r>
        <w:rPr>
          <w:rFonts w:ascii="Times New Roman" w:hAnsi="Times New Roman"/>
          <w:sz w:val="28"/>
        </w:rPr>
        <w:t xml:space="preserve"> «Фрукты».</w:t>
      </w:r>
    </w:p>
    <w:p w:rsidR="003F4256" w:rsidRDefault="003F4256">
      <w:pPr>
        <w:spacing w:after="200" w:line="276" w:lineRule="auto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>Цели: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закрепление употребления слов  a banana, an apple , an orange;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закрепление словесных конструкций  I like … . I eat … .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повторение стихотворения «Apple,apple»;</w:t>
      </w:r>
    </w:p>
    <w:p w:rsidR="003F4256" w:rsidRPr="001D2911" w:rsidRDefault="003F4256">
      <w:pPr>
        <w:spacing w:after="200" w:line="276" w:lineRule="auto"/>
        <w:rPr>
          <w:rFonts w:ascii="Times New Roman" w:hAnsi="Times New Roman"/>
          <w:sz w:val="28"/>
          <w:lang w:val="en-US"/>
        </w:rPr>
      </w:pPr>
      <w:r w:rsidRPr="001D2911">
        <w:rPr>
          <w:rFonts w:ascii="Times New Roman" w:hAnsi="Times New Roman"/>
          <w:sz w:val="28"/>
          <w:lang w:val="en-US"/>
        </w:rPr>
        <w:t xml:space="preserve">- </w:t>
      </w:r>
      <w:r>
        <w:rPr>
          <w:rFonts w:ascii="Times New Roman" w:hAnsi="Times New Roman"/>
          <w:sz w:val="28"/>
        </w:rPr>
        <w:t>введение</w:t>
      </w:r>
      <w:r w:rsidRPr="001D2911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новых</w:t>
      </w:r>
      <w:r w:rsidRPr="001D2911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слов</w:t>
      </w:r>
      <w:r w:rsidRPr="001D2911">
        <w:rPr>
          <w:rFonts w:ascii="Times New Roman" w:hAnsi="Times New Roman"/>
          <w:sz w:val="28"/>
          <w:lang w:val="en-US"/>
        </w:rPr>
        <w:t>: a peach, a pear, grapes;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внимания, усидчивости, памяти.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8"/>
        </w:rPr>
      </w:pPr>
    </w:p>
    <w:p w:rsidR="003F4256" w:rsidRDefault="003F4256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u w:val="single"/>
        </w:rPr>
        <w:t xml:space="preserve">Оборудование: </w:t>
      </w:r>
      <w:r>
        <w:rPr>
          <w:rFonts w:ascii="Times New Roman" w:hAnsi="Times New Roman"/>
          <w:sz w:val="28"/>
        </w:rPr>
        <w:t>муляжи фруктов.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8"/>
        </w:rPr>
      </w:pPr>
    </w:p>
    <w:p w:rsidR="003F4256" w:rsidRDefault="003F4256">
      <w:pPr>
        <w:spacing w:after="200" w:line="276" w:lineRule="auto"/>
        <w:jc w:val="center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>Ход занятия.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 Организационный момент.</w:t>
      </w:r>
    </w:p>
    <w:p w:rsidR="003F4256" w:rsidRPr="001D2911" w:rsidRDefault="003F4256">
      <w:pPr>
        <w:spacing w:after="200" w:line="276" w:lineRule="auto"/>
        <w:rPr>
          <w:rFonts w:ascii="Times New Roman" w:hAnsi="Times New Roman"/>
          <w:sz w:val="28"/>
          <w:lang w:val="en-US"/>
        </w:rPr>
      </w:pPr>
      <w:r w:rsidRPr="001D2911">
        <w:rPr>
          <w:rFonts w:ascii="Times New Roman" w:hAnsi="Times New Roman"/>
          <w:sz w:val="28"/>
          <w:lang w:val="en-US"/>
        </w:rPr>
        <w:t xml:space="preserve">Teacher: Good afternoon. </w:t>
      </w:r>
    </w:p>
    <w:p w:rsidR="003F4256" w:rsidRPr="001D2911" w:rsidRDefault="003F4256">
      <w:pPr>
        <w:spacing w:after="200" w:line="276" w:lineRule="auto"/>
        <w:rPr>
          <w:rFonts w:ascii="Times New Roman" w:hAnsi="Times New Roman"/>
          <w:sz w:val="28"/>
          <w:lang w:val="en-US"/>
        </w:rPr>
      </w:pPr>
      <w:r w:rsidRPr="001D2911">
        <w:rPr>
          <w:rFonts w:ascii="Times New Roman" w:hAnsi="Times New Roman"/>
          <w:sz w:val="28"/>
          <w:lang w:val="en-US"/>
        </w:rPr>
        <w:t xml:space="preserve">Children: Good afternoon. 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8"/>
        </w:rPr>
      </w:pPr>
      <w:r w:rsidRPr="001D2911">
        <w:rPr>
          <w:rFonts w:ascii="Times New Roman" w:hAnsi="Times New Roman"/>
          <w:sz w:val="28"/>
          <w:lang w:val="en-US"/>
        </w:rPr>
        <w:t xml:space="preserve">Teacher: What is your name?                </w:t>
      </w:r>
      <w:r>
        <w:rPr>
          <w:rFonts w:ascii="Times New Roman" w:hAnsi="Times New Roman"/>
          <w:sz w:val="28"/>
        </w:rPr>
        <w:t xml:space="preserve">(Каждому ребенку задается один из трех  </w:t>
      </w:r>
    </w:p>
    <w:p w:rsidR="003F4256" w:rsidRPr="001D2911" w:rsidRDefault="003F4256">
      <w:pPr>
        <w:spacing w:after="200" w:line="276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               </w:t>
      </w:r>
      <w:r w:rsidRPr="001D2911">
        <w:rPr>
          <w:rFonts w:ascii="Times New Roman" w:hAnsi="Times New Roman"/>
          <w:sz w:val="28"/>
          <w:lang w:val="en-US"/>
        </w:rPr>
        <w:t xml:space="preserve">How are you?                           </w:t>
      </w:r>
      <w:r>
        <w:rPr>
          <w:rFonts w:ascii="Times New Roman" w:hAnsi="Times New Roman"/>
          <w:sz w:val="28"/>
        </w:rPr>
        <w:t>вопросов</w:t>
      </w:r>
      <w:r w:rsidRPr="001D2911">
        <w:rPr>
          <w:rFonts w:ascii="Times New Roman" w:hAnsi="Times New Roman"/>
          <w:sz w:val="28"/>
          <w:lang w:val="en-US"/>
        </w:rPr>
        <w:t>).</w:t>
      </w:r>
    </w:p>
    <w:p w:rsidR="003F4256" w:rsidRPr="001D2911" w:rsidRDefault="003F4256">
      <w:pPr>
        <w:spacing w:after="200" w:line="276" w:lineRule="auto"/>
        <w:rPr>
          <w:rFonts w:ascii="Times New Roman" w:hAnsi="Times New Roman"/>
          <w:sz w:val="28"/>
          <w:lang w:val="en-US"/>
        </w:rPr>
      </w:pPr>
      <w:r w:rsidRPr="001D2911">
        <w:rPr>
          <w:rFonts w:ascii="Times New Roman" w:hAnsi="Times New Roman"/>
          <w:sz w:val="28"/>
          <w:lang w:val="en-US"/>
        </w:rPr>
        <w:t xml:space="preserve">               How old are you?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8"/>
        </w:rPr>
      </w:pPr>
      <w:r w:rsidRPr="001D2911">
        <w:rPr>
          <w:rFonts w:ascii="Times New Roman" w:hAnsi="Times New Roman"/>
          <w:sz w:val="28"/>
          <w:lang w:val="en-US"/>
        </w:rPr>
        <w:t xml:space="preserve">Children: My name is … .     I am fine.  </w:t>
      </w:r>
      <w:r>
        <w:rPr>
          <w:rFonts w:ascii="Times New Roman" w:hAnsi="Times New Roman"/>
          <w:sz w:val="28"/>
        </w:rPr>
        <w:t>I am 5.</w:t>
      </w:r>
    </w:p>
    <w:p w:rsidR="003F4256" w:rsidRDefault="003F4256">
      <w:pPr>
        <w:spacing w:after="20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II Основная часть.</w:t>
      </w:r>
    </w:p>
    <w:p w:rsidR="003F4256" w:rsidRDefault="003F4256">
      <w:pPr>
        <w:numPr>
          <w:ilvl w:val="0"/>
          <w:numId w:val="19"/>
        </w:numPr>
        <w:spacing w:after="200" w:line="276" w:lineRule="auto"/>
        <w:ind w:left="720" w:hanging="36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Повторение стихотворения «Apple, apple».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Teacher: Ребята, к нам в гости сегодня пришла Алиса. Она принесла нам гостинцев. Давайте посмотрим, что у нее в корзинке.</w:t>
      </w:r>
    </w:p>
    <w:p w:rsidR="003F4256" w:rsidRDefault="003F4256">
      <w:pPr>
        <w:spacing w:after="200" w:line="276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Дети достают по одному из известных фруктов, преподаватель  называет их по-английски. Дети повторяют за преподавателем.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Давайте отблагодарим Алису за подарки и споем ей песенку про те фрукты, которые она нам принесла.</w:t>
      </w:r>
    </w:p>
    <w:p w:rsidR="003F4256" w:rsidRPr="001D2911" w:rsidRDefault="003F4256">
      <w:pPr>
        <w:rPr>
          <w:rFonts w:ascii="Times New Roman" w:hAnsi="Times New Roman"/>
          <w:sz w:val="28"/>
          <w:lang w:val="en-US"/>
        </w:rPr>
      </w:pPr>
      <w:r w:rsidRPr="001D2911">
        <w:rPr>
          <w:rFonts w:ascii="Times New Roman" w:hAnsi="Times New Roman"/>
          <w:sz w:val="28"/>
          <w:lang w:val="en-US"/>
        </w:rPr>
        <w:t xml:space="preserve">Apple, apple.                     Banana, banana.                    </w:t>
      </w:r>
      <w:smartTag w:uri="urn:schemas-microsoft-com:office:smarttags" w:element="place">
        <w:smartTag w:uri="urn:schemas-microsoft-com:office:smarttags" w:element="City">
          <w:r w:rsidRPr="001D2911">
            <w:rPr>
              <w:rFonts w:ascii="Times New Roman" w:hAnsi="Times New Roman"/>
              <w:sz w:val="28"/>
              <w:lang w:val="en-US"/>
            </w:rPr>
            <w:t>Orange</w:t>
          </w:r>
        </w:smartTag>
      </w:smartTag>
      <w:r w:rsidRPr="001D2911">
        <w:rPr>
          <w:rFonts w:ascii="Times New Roman" w:hAnsi="Times New Roman"/>
          <w:sz w:val="28"/>
          <w:lang w:val="en-US"/>
        </w:rPr>
        <w:t>, orange.</w:t>
      </w:r>
    </w:p>
    <w:p w:rsidR="003F4256" w:rsidRPr="001D2911" w:rsidRDefault="003F4256">
      <w:pPr>
        <w:rPr>
          <w:rFonts w:ascii="Times New Roman" w:hAnsi="Times New Roman"/>
          <w:sz w:val="28"/>
          <w:lang w:val="en-US"/>
        </w:rPr>
      </w:pPr>
      <w:r w:rsidRPr="001D2911">
        <w:rPr>
          <w:rFonts w:ascii="Times New Roman" w:hAnsi="Times New Roman"/>
          <w:sz w:val="28"/>
          <w:lang w:val="en-US"/>
        </w:rPr>
        <w:t>Yummy, yummy.              Yummy, yummy.                  Yummy, yummy.</w:t>
      </w:r>
    </w:p>
    <w:p w:rsidR="003F4256" w:rsidRDefault="003F4256">
      <w:pPr>
        <w:rPr>
          <w:rFonts w:ascii="Times New Roman" w:hAnsi="Times New Roman"/>
          <w:sz w:val="28"/>
        </w:rPr>
      </w:pPr>
      <w:r w:rsidRPr="001D2911">
        <w:rPr>
          <w:rFonts w:ascii="Times New Roman" w:hAnsi="Times New Roman"/>
          <w:sz w:val="28"/>
          <w:lang w:val="en-US"/>
        </w:rPr>
        <w:t xml:space="preserve">I like apple.                        I like banana.                           </w:t>
      </w:r>
      <w:r>
        <w:rPr>
          <w:rFonts w:ascii="Times New Roman" w:hAnsi="Times New Roman"/>
          <w:sz w:val="28"/>
        </w:rPr>
        <w:t xml:space="preserve">I like orange.     </w:t>
      </w:r>
    </w:p>
    <w:p w:rsidR="003F4256" w:rsidRDefault="003F425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Mmm…                             Mmm…                                Mmm…  </w:t>
      </w:r>
    </w:p>
    <w:p w:rsidR="003F4256" w:rsidRDefault="003F4256">
      <w:pPr>
        <w:rPr>
          <w:rFonts w:ascii="Times New Roman" w:hAnsi="Times New Roman"/>
          <w:sz w:val="28"/>
        </w:rPr>
      </w:pPr>
    </w:p>
    <w:p w:rsidR="003F4256" w:rsidRDefault="003F4256">
      <w:pPr>
        <w:numPr>
          <w:ilvl w:val="0"/>
          <w:numId w:val="20"/>
        </w:numPr>
        <w:ind w:left="720" w:hanging="36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Закрепление словесных конструкций  I like…    I eat…     </w:t>
      </w:r>
    </w:p>
    <w:p w:rsidR="003F4256" w:rsidRDefault="003F4256">
      <w:pPr>
        <w:rPr>
          <w:rFonts w:ascii="Times New Roman" w:hAnsi="Times New Roman"/>
          <w:sz w:val="28"/>
        </w:rPr>
      </w:pPr>
    </w:p>
    <w:p w:rsidR="003F4256" w:rsidRDefault="003F425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Teacher : Ребята, Алиса не поняла в нашей песенке слова «I like…». Давайте поможем ей и скажем, что эти слова означают на русском языке.</w:t>
      </w:r>
    </w:p>
    <w:p w:rsidR="003F4256" w:rsidRDefault="003F4256">
      <w:pPr>
        <w:rPr>
          <w:rFonts w:ascii="Times New Roman" w:hAnsi="Times New Roman"/>
          <w:sz w:val="28"/>
        </w:rPr>
      </w:pPr>
    </w:p>
    <w:p w:rsidR="003F4256" w:rsidRDefault="003F425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Children: Я люблю. Мне нравится.</w:t>
      </w:r>
    </w:p>
    <w:p w:rsidR="003F4256" w:rsidRDefault="003F4256">
      <w:pPr>
        <w:rPr>
          <w:rFonts w:ascii="Times New Roman" w:hAnsi="Times New Roman"/>
          <w:sz w:val="28"/>
        </w:rPr>
      </w:pPr>
    </w:p>
    <w:p w:rsidR="003F4256" w:rsidRDefault="003F425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Teacher: Молодцы. А теперь расскажите и покажите Алисе, какие фрукты вы любите больше всего.</w:t>
      </w:r>
    </w:p>
    <w:p w:rsidR="003F4256" w:rsidRDefault="003F4256">
      <w:pPr>
        <w:rPr>
          <w:rFonts w:ascii="Times New Roman" w:hAnsi="Times New Roman"/>
          <w:sz w:val="28"/>
        </w:rPr>
      </w:pPr>
    </w:p>
    <w:p w:rsidR="003F4256" w:rsidRPr="001D2911" w:rsidRDefault="003F4256">
      <w:pPr>
        <w:rPr>
          <w:rFonts w:ascii="Times New Roman" w:hAnsi="Times New Roman"/>
          <w:sz w:val="28"/>
          <w:lang w:val="en-US"/>
        </w:rPr>
      </w:pPr>
      <w:r w:rsidRPr="001D2911">
        <w:rPr>
          <w:rFonts w:ascii="Times New Roman" w:hAnsi="Times New Roman"/>
          <w:sz w:val="28"/>
          <w:lang w:val="en-US"/>
        </w:rPr>
        <w:t>Children: I like a banana (an apple, an orange).</w:t>
      </w:r>
    </w:p>
    <w:p w:rsidR="003F4256" w:rsidRDefault="003F4256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Каждый ребенок высказывается и показывает называемый фрукт.</w:t>
      </w:r>
    </w:p>
    <w:p w:rsidR="003F4256" w:rsidRDefault="003F4256">
      <w:pPr>
        <w:rPr>
          <w:rFonts w:ascii="Times New Roman" w:hAnsi="Times New Roman"/>
          <w:i/>
          <w:sz w:val="28"/>
        </w:rPr>
      </w:pPr>
    </w:p>
    <w:p w:rsidR="003F4256" w:rsidRPr="001D2911" w:rsidRDefault="003F4256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 Teacher: Алиса хочет нам что-то сказать. Давайте</w:t>
      </w:r>
      <w:r w:rsidRPr="001D2911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послушаем</w:t>
      </w:r>
      <w:r w:rsidRPr="001D2911">
        <w:rPr>
          <w:rFonts w:ascii="Times New Roman" w:hAnsi="Times New Roman"/>
          <w:sz w:val="28"/>
          <w:lang w:val="en-US"/>
        </w:rPr>
        <w:t>.</w:t>
      </w:r>
    </w:p>
    <w:p w:rsidR="003F4256" w:rsidRPr="001D2911" w:rsidRDefault="003F4256">
      <w:pPr>
        <w:rPr>
          <w:rFonts w:ascii="Times New Roman" w:hAnsi="Times New Roman"/>
          <w:sz w:val="28"/>
          <w:lang w:val="en-US"/>
        </w:rPr>
      </w:pPr>
      <w:r w:rsidRPr="001D2911">
        <w:rPr>
          <w:rFonts w:ascii="Times New Roman" w:hAnsi="Times New Roman"/>
          <w:sz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1D2911">
            <w:rPr>
              <w:rFonts w:ascii="Times New Roman" w:hAnsi="Times New Roman"/>
              <w:sz w:val="28"/>
              <w:lang w:val="en-US"/>
            </w:rPr>
            <w:t>Alice</w:t>
          </w:r>
        </w:smartTag>
      </w:smartTag>
      <w:r w:rsidRPr="001D2911">
        <w:rPr>
          <w:rFonts w:ascii="Times New Roman" w:hAnsi="Times New Roman"/>
          <w:sz w:val="28"/>
          <w:lang w:val="en-US"/>
        </w:rPr>
        <w:t xml:space="preserve">:  I eat an apple. </w:t>
      </w:r>
    </w:p>
    <w:p w:rsidR="003F4256" w:rsidRDefault="003F4256">
      <w:p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Teacher: Ребята,  что сказала Алиса?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Children: Я ела яблоко.</w:t>
      </w:r>
    </w:p>
    <w:p w:rsidR="003F4256" w:rsidRDefault="003F425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Teacher:Точно, молодцы. Расскажите, а какие вы ели фрукты.</w:t>
      </w:r>
    </w:p>
    <w:p w:rsidR="003F4256" w:rsidRPr="001D2911" w:rsidRDefault="003F4256">
      <w:pPr>
        <w:rPr>
          <w:rFonts w:ascii="Times New Roman" w:hAnsi="Times New Roman"/>
          <w:sz w:val="28"/>
          <w:lang w:val="en-US"/>
        </w:rPr>
      </w:pPr>
      <w:r w:rsidRPr="001D2911">
        <w:rPr>
          <w:rFonts w:ascii="Times New Roman" w:hAnsi="Times New Roman"/>
          <w:sz w:val="28"/>
          <w:lang w:val="en-US"/>
        </w:rPr>
        <w:t>Children: I eat an orange (an apple, a banana).</w:t>
      </w:r>
    </w:p>
    <w:p w:rsidR="003F4256" w:rsidRDefault="003F4256">
      <w:pPr>
        <w:spacing w:after="200" w:line="276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Каждый ребенок высказывается.</w:t>
      </w:r>
    </w:p>
    <w:p w:rsidR="003F4256" w:rsidRPr="001D2911" w:rsidRDefault="003F4256">
      <w:pPr>
        <w:numPr>
          <w:ilvl w:val="0"/>
          <w:numId w:val="21"/>
        </w:numPr>
        <w:spacing w:after="200" w:line="276" w:lineRule="auto"/>
        <w:ind w:left="720" w:hanging="360"/>
        <w:rPr>
          <w:rFonts w:ascii="Times New Roman" w:hAnsi="Times New Roman"/>
          <w:sz w:val="28"/>
          <w:u w:val="single"/>
          <w:lang w:val="en-US"/>
        </w:rPr>
      </w:pPr>
      <w:r>
        <w:rPr>
          <w:rFonts w:ascii="Times New Roman" w:hAnsi="Times New Roman"/>
          <w:sz w:val="28"/>
          <w:u w:val="single"/>
        </w:rPr>
        <w:t>Введение</w:t>
      </w:r>
      <w:r w:rsidRPr="001D2911">
        <w:rPr>
          <w:rFonts w:ascii="Times New Roman" w:hAnsi="Times New Roman"/>
          <w:sz w:val="28"/>
          <w:u w:val="single"/>
          <w:lang w:val="en-US"/>
        </w:rPr>
        <w:t xml:space="preserve"> </w:t>
      </w:r>
      <w:r>
        <w:rPr>
          <w:rFonts w:ascii="Times New Roman" w:hAnsi="Times New Roman"/>
          <w:sz w:val="28"/>
          <w:u w:val="single"/>
        </w:rPr>
        <w:t>новых</w:t>
      </w:r>
      <w:r w:rsidRPr="001D2911">
        <w:rPr>
          <w:rFonts w:ascii="Times New Roman" w:hAnsi="Times New Roman"/>
          <w:sz w:val="28"/>
          <w:u w:val="single"/>
          <w:lang w:val="en-US"/>
        </w:rPr>
        <w:t xml:space="preserve"> </w:t>
      </w:r>
      <w:r>
        <w:rPr>
          <w:rFonts w:ascii="Times New Roman" w:hAnsi="Times New Roman"/>
          <w:sz w:val="28"/>
          <w:u w:val="single"/>
        </w:rPr>
        <w:t>слов</w:t>
      </w:r>
      <w:r w:rsidRPr="001D2911">
        <w:rPr>
          <w:rFonts w:ascii="Times New Roman" w:hAnsi="Times New Roman"/>
          <w:sz w:val="28"/>
          <w:u w:val="single"/>
          <w:lang w:val="en-US"/>
        </w:rPr>
        <w:t>: a peach, a pear, grapes.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Teacher: Алиса принесла нам в подарок еще несколько сладостей. Давайте выучим, как они называются по-английски.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Преподаватель достает по одному новому фрукту и называет его на английском языке. Дети повторяют за преподавателем  по три раза каждое новое название.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Teacher: А теперь давайте поиграем с Алисой. Вы закроете глазки и будете по одному выбирать из корзины фрукты. Вам нужно на ощупь угадать, что за фрукт вы достали и назвать его по-английски.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Teacher: А давайте споем нашу песенку про новые фрукты. Помогайте мне.</w:t>
      </w:r>
    </w:p>
    <w:p w:rsidR="003F4256" w:rsidRDefault="003F4256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Преподаватель начинает петь песенку и показывает тот фрукт, о котором нужно спеть. Дети поют вместе с преподавателем.</w:t>
      </w:r>
    </w:p>
    <w:p w:rsidR="003F4256" w:rsidRDefault="003F425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Peach, peach (pear, grapes).</w:t>
      </w:r>
    </w:p>
    <w:p w:rsidR="003F4256" w:rsidRDefault="003F425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Yummy, yummy.</w:t>
      </w:r>
    </w:p>
    <w:p w:rsidR="003F4256" w:rsidRDefault="003F425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like peach.</w:t>
      </w:r>
    </w:p>
    <w:p w:rsidR="003F4256" w:rsidRDefault="003F425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Mmm…</w:t>
      </w:r>
    </w:p>
    <w:p w:rsidR="003F4256" w:rsidRDefault="003F4256">
      <w:pPr>
        <w:rPr>
          <w:rFonts w:ascii="Times New Roman" w:hAnsi="Times New Roman"/>
          <w:sz w:val="28"/>
        </w:rPr>
      </w:pPr>
    </w:p>
    <w:p w:rsidR="003F4256" w:rsidRDefault="003F425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 Заключительная часть.</w:t>
      </w:r>
    </w:p>
    <w:p w:rsidR="003F4256" w:rsidRDefault="003F4256">
      <w:pPr>
        <w:rPr>
          <w:rFonts w:ascii="Times New Roman" w:hAnsi="Times New Roman"/>
          <w:sz w:val="28"/>
        </w:rPr>
      </w:pPr>
    </w:p>
    <w:p w:rsidR="003F4256" w:rsidRDefault="003F425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Teacher: Вы сегодня молодцы. И песенку спели, и рассказали Алисе о своих любимых фруктах, и слова новые выучили. А сейчас занятие подошло к концу. Дома расскажите родителям, какие вы узнали новые фрукты. </w:t>
      </w:r>
    </w:p>
    <w:p w:rsidR="003F4256" w:rsidRDefault="003F425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А сейчас пришло время спеть нашу прощальную песню.</w:t>
      </w:r>
    </w:p>
    <w:p w:rsidR="003F4256" w:rsidRDefault="003F4256">
      <w:pPr>
        <w:rPr>
          <w:rFonts w:ascii="Times New Roman" w:hAnsi="Times New Roman"/>
          <w:sz w:val="28"/>
        </w:rPr>
      </w:pPr>
    </w:p>
    <w:p w:rsidR="003F4256" w:rsidRPr="001D2911" w:rsidRDefault="003F4256">
      <w:pPr>
        <w:rPr>
          <w:rFonts w:ascii="Times New Roman" w:hAnsi="Times New Roman"/>
          <w:sz w:val="28"/>
          <w:lang w:val="en-US"/>
        </w:rPr>
      </w:pPr>
      <w:r w:rsidRPr="001D2911">
        <w:rPr>
          <w:rFonts w:ascii="Times New Roman" w:hAnsi="Times New Roman"/>
          <w:sz w:val="28"/>
          <w:lang w:val="en-US"/>
        </w:rPr>
        <w:t>Good bye, Tanya.</w:t>
      </w:r>
    </w:p>
    <w:p w:rsidR="003F4256" w:rsidRPr="001D2911" w:rsidRDefault="003F4256">
      <w:pPr>
        <w:rPr>
          <w:rFonts w:ascii="Times New Roman" w:hAnsi="Times New Roman"/>
          <w:sz w:val="28"/>
          <w:lang w:val="en-US"/>
        </w:rPr>
      </w:pPr>
      <w:r w:rsidRPr="001D2911">
        <w:rPr>
          <w:rFonts w:ascii="Times New Roman" w:hAnsi="Times New Roman"/>
          <w:sz w:val="28"/>
          <w:lang w:val="en-US"/>
        </w:rPr>
        <w:t>Good bye, Sonya.</w:t>
      </w:r>
    </w:p>
    <w:p w:rsidR="003F4256" w:rsidRPr="001D2911" w:rsidRDefault="003F4256">
      <w:pPr>
        <w:rPr>
          <w:rFonts w:ascii="Times New Roman" w:hAnsi="Times New Roman"/>
          <w:sz w:val="28"/>
          <w:lang w:val="en-US"/>
        </w:rPr>
      </w:pPr>
      <w:r w:rsidRPr="001D2911">
        <w:rPr>
          <w:rFonts w:ascii="Times New Roman" w:hAnsi="Times New Roman"/>
          <w:sz w:val="28"/>
          <w:lang w:val="en-US"/>
        </w:rPr>
        <w:t>Good bye, Sasha.</w:t>
      </w:r>
    </w:p>
    <w:p w:rsidR="003F4256" w:rsidRPr="001D2911" w:rsidRDefault="003F4256">
      <w:pPr>
        <w:spacing w:after="200" w:line="276" w:lineRule="auto"/>
        <w:rPr>
          <w:rFonts w:ascii="Times New Roman" w:hAnsi="Times New Roman"/>
          <w:sz w:val="28"/>
          <w:lang w:val="en-US"/>
        </w:rPr>
      </w:pPr>
      <w:r w:rsidRPr="001D2911">
        <w:rPr>
          <w:rFonts w:ascii="Times New Roman" w:hAnsi="Times New Roman"/>
          <w:sz w:val="28"/>
          <w:lang w:val="en-US"/>
        </w:rPr>
        <w:t>Trait to say «Good bye».</w:t>
      </w:r>
    </w:p>
    <w:p w:rsidR="003F4256" w:rsidRDefault="003F4256">
      <w:pPr>
        <w:spacing w:after="200" w:line="276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Дети поют хором, прощаясь по очереди с каждым И в конце - с преподавателем.</w:t>
      </w:r>
    </w:p>
    <w:p w:rsidR="003F4256" w:rsidRDefault="003F4256">
      <w:pPr>
        <w:ind w:left="-709" w:firstLine="567"/>
        <w:rPr>
          <w:rFonts w:ascii="Times New Roman" w:hAnsi="Times New Roman"/>
          <w:sz w:val="24"/>
        </w:rPr>
      </w:pPr>
    </w:p>
    <w:p w:rsidR="003F4256" w:rsidRDefault="003F4256">
      <w:pPr>
        <w:ind w:left="-709" w:firstLine="567"/>
        <w:rPr>
          <w:rFonts w:ascii="Times New Roman" w:hAnsi="Times New Roman"/>
          <w:sz w:val="24"/>
        </w:rPr>
      </w:pPr>
    </w:p>
    <w:p w:rsidR="003F4256" w:rsidRDefault="003F4256">
      <w:pPr>
        <w:ind w:left="-709" w:firstLine="567"/>
        <w:rPr>
          <w:rFonts w:ascii="Times New Roman" w:hAnsi="Times New Roman"/>
          <w:sz w:val="24"/>
        </w:rPr>
      </w:pPr>
    </w:p>
    <w:p w:rsidR="003F4256" w:rsidRDefault="003F4256">
      <w:pPr>
        <w:ind w:left="-709" w:firstLine="567"/>
        <w:rPr>
          <w:rFonts w:ascii="Times New Roman" w:hAnsi="Times New Roman"/>
          <w:sz w:val="24"/>
        </w:rPr>
      </w:pPr>
    </w:p>
    <w:p w:rsidR="003F4256" w:rsidRDefault="003F4256">
      <w:pPr>
        <w:ind w:left="-709" w:firstLine="567"/>
        <w:rPr>
          <w:rFonts w:ascii="Times New Roman" w:hAnsi="Times New Roman"/>
          <w:sz w:val="24"/>
        </w:rPr>
      </w:pPr>
    </w:p>
    <w:p w:rsidR="003F4256" w:rsidRDefault="003F4256">
      <w:pPr>
        <w:ind w:left="-709" w:firstLine="567"/>
        <w:rPr>
          <w:rFonts w:ascii="Times New Roman" w:hAnsi="Times New Roman"/>
          <w:sz w:val="24"/>
        </w:rPr>
      </w:pPr>
    </w:p>
    <w:p w:rsidR="003F4256" w:rsidRDefault="003F4256">
      <w:pPr>
        <w:ind w:left="-709" w:firstLine="567"/>
        <w:rPr>
          <w:rFonts w:ascii="Times New Roman" w:hAnsi="Times New Roman"/>
          <w:sz w:val="24"/>
        </w:rPr>
      </w:pPr>
    </w:p>
    <w:p w:rsidR="003F4256" w:rsidRDefault="003F4256">
      <w:pPr>
        <w:ind w:left="-709" w:firstLine="567"/>
        <w:rPr>
          <w:rFonts w:ascii="Times New Roman" w:hAnsi="Times New Roman"/>
          <w:sz w:val="24"/>
        </w:rPr>
      </w:pPr>
    </w:p>
    <w:p w:rsidR="003F4256" w:rsidRDefault="003F4256">
      <w:pPr>
        <w:ind w:left="-709" w:firstLine="567"/>
        <w:rPr>
          <w:rFonts w:ascii="Times New Roman" w:hAnsi="Times New Roman"/>
          <w:sz w:val="24"/>
        </w:rPr>
      </w:pPr>
    </w:p>
    <w:p w:rsidR="003F4256" w:rsidRDefault="003F4256">
      <w:pPr>
        <w:ind w:left="-709" w:firstLine="567"/>
        <w:rPr>
          <w:rFonts w:ascii="Times New Roman" w:hAnsi="Times New Roman"/>
          <w:sz w:val="24"/>
        </w:rPr>
      </w:pPr>
    </w:p>
    <w:p w:rsidR="003F4256" w:rsidRDefault="003F4256">
      <w:pPr>
        <w:ind w:left="-709" w:firstLine="567"/>
        <w:rPr>
          <w:rFonts w:ascii="Times New Roman" w:hAnsi="Times New Roman"/>
          <w:sz w:val="24"/>
        </w:rPr>
      </w:pPr>
    </w:p>
    <w:p w:rsidR="003F4256" w:rsidRDefault="003F4256">
      <w:pPr>
        <w:ind w:left="-709" w:firstLine="567"/>
        <w:rPr>
          <w:rFonts w:ascii="Times New Roman" w:hAnsi="Times New Roman"/>
          <w:sz w:val="24"/>
        </w:rPr>
      </w:pPr>
    </w:p>
    <w:p w:rsidR="003F4256" w:rsidRDefault="003F4256">
      <w:pPr>
        <w:ind w:left="-709" w:firstLine="567"/>
        <w:rPr>
          <w:rFonts w:ascii="Times New Roman" w:hAnsi="Times New Roman"/>
          <w:sz w:val="24"/>
        </w:rPr>
      </w:pPr>
    </w:p>
    <w:p w:rsidR="003F4256" w:rsidRDefault="003F4256">
      <w:pPr>
        <w:ind w:left="-709" w:firstLine="567"/>
        <w:rPr>
          <w:rFonts w:ascii="Times New Roman" w:hAnsi="Times New Roman"/>
          <w:sz w:val="24"/>
        </w:rPr>
      </w:pPr>
    </w:p>
    <w:p w:rsidR="003F4256" w:rsidRDefault="003F4256">
      <w:pPr>
        <w:ind w:left="-709" w:firstLine="567"/>
        <w:rPr>
          <w:rFonts w:ascii="Times New Roman" w:hAnsi="Times New Roman"/>
          <w:sz w:val="24"/>
        </w:rPr>
      </w:pPr>
    </w:p>
    <w:p w:rsidR="003F4256" w:rsidRDefault="003F4256">
      <w:pPr>
        <w:rPr>
          <w:rFonts w:ascii="Times New Roman" w:hAnsi="Times New Roman"/>
          <w:sz w:val="24"/>
        </w:rPr>
      </w:pPr>
    </w:p>
    <w:p w:rsidR="003F4256" w:rsidRDefault="003F4256">
      <w:pPr>
        <w:rPr>
          <w:rFonts w:cs="Calibri"/>
          <w:b/>
          <w:sz w:val="40"/>
        </w:rPr>
      </w:pPr>
    </w:p>
    <w:p w:rsidR="003F4256" w:rsidRDefault="003F4256">
      <w:pPr>
        <w:ind w:hanging="142"/>
        <w:jc w:val="center"/>
        <w:rPr>
          <w:rFonts w:ascii="Times New Roman" w:hAnsi="Times New Roman"/>
          <w:b/>
          <w:i/>
          <w:sz w:val="28"/>
        </w:rPr>
      </w:pPr>
    </w:p>
    <w:p w:rsidR="003F4256" w:rsidRDefault="003F4256">
      <w:pPr>
        <w:ind w:hanging="142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Приложение 2.</w:t>
      </w:r>
    </w:p>
    <w:p w:rsidR="003F4256" w:rsidRDefault="003F4256">
      <w:pPr>
        <w:ind w:hanging="142"/>
        <w:jc w:val="center"/>
        <w:rPr>
          <w:rFonts w:ascii="Times New Roman" w:hAnsi="Times New Roman"/>
          <w:b/>
          <w:i/>
          <w:sz w:val="28"/>
        </w:rPr>
      </w:pPr>
    </w:p>
    <w:p w:rsidR="003F4256" w:rsidRDefault="003F4256">
      <w:pPr>
        <w:ind w:hanging="142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Новогодний праздник.</w:t>
      </w:r>
    </w:p>
    <w:p w:rsidR="003F4256" w:rsidRDefault="003F4256">
      <w:pPr>
        <w:ind w:hanging="14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(Сценка, посвященная празднованию Нового года).</w:t>
      </w:r>
    </w:p>
    <w:p w:rsidR="003F4256" w:rsidRDefault="003F4256">
      <w:pPr>
        <w:rPr>
          <w:rFonts w:ascii="Times New Roman" w:hAnsi="Times New Roman"/>
          <w:sz w:val="24"/>
        </w:rPr>
      </w:pPr>
    </w:p>
    <w:p w:rsidR="003F4256" w:rsidRDefault="003F4256">
      <w:pPr>
        <w:ind w:hanging="142"/>
        <w:rPr>
          <w:rFonts w:ascii="Times New Roman" w:hAnsi="Times New Roman"/>
          <w:sz w:val="24"/>
        </w:rPr>
      </w:pPr>
    </w:p>
    <w:p w:rsidR="003F4256" w:rsidRDefault="003F4256">
      <w:pPr>
        <w:ind w:left="993" w:hanging="113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Teacher.</w:t>
      </w:r>
      <w:r>
        <w:rPr>
          <w:rFonts w:ascii="Times New Roman" w:hAnsi="Times New Roman"/>
          <w:sz w:val="24"/>
        </w:rPr>
        <w:t xml:space="preserve"> Здравствуйте ребята. Сегодня у нас  с вами Новый год! Вы любите этот       праздник? Его любят не только в нашей стране. Сейчас ребята из выпускной группы покажут, как отмечают Новый год животные в Англии.</w:t>
      </w:r>
    </w:p>
    <w:p w:rsidR="003F4256" w:rsidRDefault="003F4256">
      <w:pPr>
        <w:ind w:left="993" w:hanging="1135"/>
        <w:rPr>
          <w:rFonts w:ascii="Times New Roman" w:hAnsi="Times New Roman"/>
          <w:sz w:val="24"/>
        </w:rPr>
      </w:pPr>
    </w:p>
    <w:p w:rsidR="003F4256" w:rsidRDefault="003F4256">
      <w:pPr>
        <w:ind w:left="993" w:hanging="1135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(Выходят переодетые в животных дети и встают в ряд).</w:t>
      </w:r>
    </w:p>
    <w:p w:rsidR="003F4256" w:rsidRDefault="003F4256">
      <w:pPr>
        <w:ind w:left="993" w:hanging="1135"/>
        <w:rPr>
          <w:rFonts w:ascii="Times New Roman" w:hAnsi="Times New Roman"/>
          <w:i/>
          <w:sz w:val="24"/>
        </w:rPr>
      </w:pP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b/>
          <w:sz w:val="24"/>
          <w:lang w:val="en-US"/>
        </w:rPr>
        <w:t xml:space="preserve">Pupil 1. </w:t>
      </w:r>
      <w:r w:rsidRPr="001D2911">
        <w:rPr>
          <w:rFonts w:ascii="Times New Roman" w:hAnsi="Times New Roman"/>
          <w:sz w:val="24"/>
          <w:lang w:val="en-US"/>
        </w:rPr>
        <w:t>I am a Bear.</w:t>
      </w: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b/>
          <w:sz w:val="24"/>
          <w:lang w:val="en-US"/>
        </w:rPr>
        <w:t xml:space="preserve">Pupil 2. </w:t>
      </w:r>
      <w:r w:rsidRPr="001D2911">
        <w:rPr>
          <w:rFonts w:ascii="Times New Roman" w:hAnsi="Times New Roman"/>
          <w:sz w:val="24"/>
          <w:lang w:val="en-US"/>
        </w:rPr>
        <w:t>I am a Dog.</w:t>
      </w: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b/>
          <w:sz w:val="24"/>
          <w:lang w:val="en-US"/>
        </w:rPr>
        <w:t>Pupil 3</w:t>
      </w:r>
      <w:r w:rsidRPr="001D2911">
        <w:rPr>
          <w:rFonts w:ascii="Times New Roman" w:hAnsi="Times New Roman"/>
          <w:sz w:val="24"/>
          <w:lang w:val="en-US"/>
        </w:rPr>
        <w:t>. I am a Hear.</w:t>
      </w:r>
    </w:p>
    <w:p w:rsidR="003F4256" w:rsidRPr="001D2911" w:rsidRDefault="003F4256">
      <w:pPr>
        <w:ind w:left="993" w:hanging="1135"/>
        <w:rPr>
          <w:rFonts w:ascii="Times New Roman" w:hAnsi="Times New Roman"/>
          <w:b/>
          <w:sz w:val="24"/>
          <w:lang w:val="en-US"/>
        </w:rPr>
      </w:pPr>
      <w:r w:rsidRPr="001D2911">
        <w:rPr>
          <w:rFonts w:ascii="Times New Roman" w:hAnsi="Times New Roman"/>
          <w:b/>
          <w:sz w:val="24"/>
          <w:lang w:val="en-US"/>
        </w:rPr>
        <w:t xml:space="preserve">Pupil 4. </w:t>
      </w:r>
      <w:r w:rsidRPr="001D2911">
        <w:rPr>
          <w:rFonts w:ascii="Times New Roman" w:hAnsi="Times New Roman"/>
          <w:sz w:val="24"/>
          <w:lang w:val="en-US"/>
        </w:rPr>
        <w:t>I am a Frog</w:t>
      </w:r>
      <w:r w:rsidRPr="001D2911">
        <w:rPr>
          <w:rFonts w:ascii="Times New Roman" w:hAnsi="Times New Roman"/>
          <w:b/>
          <w:sz w:val="24"/>
          <w:lang w:val="en-US"/>
        </w:rPr>
        <w:t>.</w:t>
      </w:r>
    </w:p>
    <w:p w:rsidR="003F4256" w:rsidRPr="001D2911" w:rsidRDefault="003F4256">
      <w:pPr>
        <w:ind w:left="993" w:hanging="1135"/>
        <w:rPr>
          <w:rFonts w:ascii="Times New Roman" w:hAnsi="Times New Roman"/>
          <w:b/>
          <w:sz w:val="24"/>
          <w:lang w:val="en-US"/>
        </w:rPr>
      </w:pPr>
      <w:r w:rsidRPr="001D2911">
        <w:rPr>
          <w:rFonts w:ascii="Times New Roman" w:hAnsi="Times New Roman"/>
          <w:b/>
          <w:sz w:val="24"/>
          <w:lang w:val="en-US"/>
        </w:rPr>
        <w:t xml:space="preserve">Pupil 5. </w:t>
      </w:r>
      <w:r w:rsidRPr="001D2911">
        <w:rPr>
          <w:rFonts w:ascii="Times New Roman" w:hAnsi="Times New Roman"/>
          <w:sz w:val="24"/>
          <w:lang w:val="en-US"/>
        </w:rPr>
        <w:t>I am a Horse.</w:t>
      </w:r>
    </w:p>
    <w:p w:rsidR="003F4256" w:rsidRPr="001D2911" w:rsidRDefault="003F4256">
      <w:pPr>
        <w:ind w:left="993" w:hanging="1135"/>
        <w:rPr>
          <w:rFonts w:ascii="Times New Roman" w:hAnsi="Times New Roman"/>
          <w:b/>
          <w:sz w:val="24"/>
          <w:lang w:val="en-US"/>
        </w:rPr>
      </w:pPr>
      <w:r w:rsidRPr="001D2911">
        <w:rPr>
          <w:rFonts w:ascii="Times New Roman" w:hAnsi="Times New Roman"/>
          <w:b/>
          <w:sz w:val="24"/>
          <w:lang w:val="en-US"/>
        </w:rPr>
        <w:t xml:space="preserve">Pupil 6. </w:t>
      </w:r>
      <w:r w:rsidRPr="001D2911">
        <w:rPr>
          <w:rFonts w:ascii="Times New Roman" w:hAnsi="Times New Roman"/>
          <w:sz w:val="24"/>
          <w:lang w:val="en-US"/>
        </w:rPr>
        <w:t>I am a Mouse</w:t>
      </w:r>
      <w:r w:rsidRPr="001D2911">
        <w:rPr>
          <w:rFonts w:ascii="Times New Roman" w:hAnsi="Times New Roman"/>
          <w:b/>
          <w:sz w:val="24"/>
          <w:lang w:val="en-US"/>
        </w:rPr>
        <w:t>.</w:t>
      </w:r>
    </w:p>
    <w:p w:rsidR="003F4256" w:rsidRPr="001D2911" w:rsidRDefault="003F4256">
      <w:pPr>
        <w:ind w:left="993" w:hanging="1135"/>
        <w:rPr>
          <w:rFonts w:ascii="Times New Roman" w:hAnsi="Times New Roman"/>
          <w:b/>
          <w:sz w:val="24"/>
          <w:lang w:val="en-US"/>
        </w:rPr>
      </w:pPr>
    </w:p>
    <w:p w:rsidR="003F4256" w:rsidRDefault="003F4256">
      <w:pPr>
        <w:ind w:left="993" w:hanging="1135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(Выходит переодетый Дедом Морозом ребенок ).</w:t>
      </w:r>
    </w:p>
    <w:p w:rsidR="003F4256" w:rsidRDefault="003F4256">
      <w:pPr>
        <w:ind w:left="993" w:hanging="1135"/>
        <w:rPr>
          <w:rFonts w:ascii="Times New Roman" w:hAnsi="Times New Roman"/>
          <w:i/>
          <w:sz w:val="24"/>
        </w:rPr>
      </w:pP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b/>
          <w:sz w:val="24"/>
          <w:lang w:val="en-US"/>
        </w:rPr>
        <w:t xml:space="preserve">Pupil 7. </w:t>
      </w:r>
      <w:r w:rsidRPr="001D2911">
        <w:rPr>
          <w:rFonts w:ascii="Times New Roman" w:hAnsi="Times New Roman"/>
          <w:sz w:val="24"/>
          <w:lang w:val="en-US"/>
        </w:rPr>
        <w:t>And I am a Santa Clause!</w:t>
      </w:r>
    </w:p>
    <w:p w:rsidR="003F4256" w:rsidRPr="001D2911" w:rsidRDefault="003F4256">
      <w:pPr>
        <w:ind w:left="993" w:hanging="1135"/>
        <w:rPr>
          <w:rFonts w:ascii="Times New Roman" w:hAnsi="Times New Roman"/>
          <w:b/>
          <w:sz w:val="24"/>
          <w:lang w:val="en-US"/>
        </w:rPr>
      </w:pPr>
    </w:p>
    <w:p w:rsidR="003F4256" w:rsidRDefault="003F4256">
      <w:pPr>
        <w:ind w:left="993" w:hanging="113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Teacher. </w:t>
      </w:r>
      <w:r>
        <w:rPr>
          <w:rFonts w:ascii="Times New Roman" w:hAnsi="Times New Roman"/>
          <w:sz w:val="24"/>
        </w:rPr>
        <w:t>В Новый год все хотят получить подарки. Давайте посмотрим, что подарит Дед Мороз, а по-английски Санта Клаус, животным.</w:t>
      </w:r>
    </w:p>
    <w:p w:rsidR="003F4256" w:rsidRDefault="003F4256">
      <w:pPr>
        <w:ind w:left="993" w:hanging="1135"/>
        <w:rPr>
          <w:rFonts w:ascii="Times New Roman" w:hAnsi="Times New Roman"/>
          <w:sz w:val="24"/>
        </w:rPr>
      </w:pPr>
    </w:p>
    <w:p w:rsidR="003F4256" w:rsidRDefault="003F4256">
      <w:pPr>
        <w:ind w:hanging="14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(После реплик «животных» Санта Клаус достает из мешка соответствующий подарок и отдает его ребенку).</w:t>
      </w:r>
    </w:p>
    <w:p w:rsidR="003F4256" w:rsidRDefault="003F4256">
      <w:pPr>
        <w:ind w:left="993" w:hanging="1135"/>
        <w:rPr>
          <w:rFonts w:ascii="Times New Roman" w:hAnsi="Times New Roman"/>
          <w:sz w:val="24"/>
        </w:rPr>
      </w:pP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b/>
          <w:sz w:val="24"/>
          <w:lang w:val="en-US"/>
        </w:rPr>
        <w:t>Bear.</w:t>
      </w:r>
      <w:r w:rsidRPr="001D2911">
        <w:rPr>
          <w:rFonts w:ascii="Times New Roman" w:hAnsi="Times New Roman"/>
          <w:sz w:val="24"/>
          <w:lang w:val="en-US"/>
        </w:rPr>
        <w:t xml:space="preserve"> I like honey.</w:t>
      </w: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b/>
          <w:sz w:val="24"/>
          <w:lang w:val="en-US"/>
        </w:rPr>
        <w:t>Santa Clause</w:t>
      </w:r>
      <w:r w:rsidRPr="001D2911">
        <w:rPr>
          <w:rFonts w:ascii="Times New Roman" w:hAnsi="Times New Roman"/>
          <w:sz w:val="24"/>
          <w:lang w:val="en-US"/>
        </w:rPr>
        <w:t>. It’s for Bear.</w:t>
      </w: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b/>
          <w:sz w:val="24"/>
          <w:lang w:val="en-US"/>
        </w:rPr>
        <w:t>Hear</w:t>
      </w:r>
      <w:r w:rsidRPr="001D2911">
        <w:rPr>
          <w:rFonts w:ascii="Times New Roman" w:hAnsi="Times New Roman"/>
          <w:sz w:val="24"/>
          <w:lang w:val="en-US"/>
        </w:rPr>
        <w:t>. I like carrot.</w:t>
      </w: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b/>
          <w:sz w:val="24"/>
          <w:lang w:val="en-US"/>
        </w:rPr>
        <w:t>Santa Clause</w:t>
      </w:r>
      <w:r w:rsidRPr="001D2911">
        <w:rPr>
          <w:rFonts w:ascii="Times New Roman" w:hAnsi="Times New Roman"/>
          <w:sz w:val="24"/>
          <w:lang w:val="en-US"/>
        </w:rPr>
        <w:t>. It’s for Hear.</w:t>
      </w: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b/>
          <w:sz w:val="24"/>
          <w:lang w:val="en-US"/>
        </w:rPr>
        <w:t>Fox.</w:t>
      </w:r>
      <w:r w:rsidRPr="001D2911">
        <w:rPr>
          <w:rFonts w:ascii="Times New Roman" w:hAnsi="Times New Roman"/>
          <w:sz w:val="24"/>
          <w:lang w:val="en-US"/>
        </w:rPr>
        <w:t xml:space="preserve"> I like milk.</w:t>
      </w: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b/>
          <w:sz w:val="24"/>
          <w:lang w:val="en-US"/>
        </w:rPr>
        <w:t>Santa Clause</w:t>
      </w:r>
      <w:r w:rsidRPr="001D2911">
        <w:rPr>
          <w:rFonts w:ascii="Times New Roman" w:hAnsi="Times New Roman"/>
          <w:sz w:val="24"/>
          <w:lang w:val="en-US"/>
        </w:rPr>
        <w:t>. It’s for Fox.</w:t>
      </w: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b/>
          <w:sz w:val="24"/>
          <w:lang w:val="en-US"/>
        </w:rPr>
        <w:t>Horse</w:t>
      </w:r>
      <w:r w:rsidRPr="001D2911">
        <w:rPr>
          <w:rFonts w:ascii="Times New Roman" w:hAnsi="Times New Roman"/>
          <w:sz w:val="24"/>
          <w:lang w:val="en-US"/>
        </w:rPr>
        <w:t>. I like corn.</w:t>
      </w: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Santa Clause. It’s for Horse.</w:t>
      </w: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b/>
          <w:sz w:val="24"/>
          <w:lang w:val="en-US"/>
        </w:rPr>
        <w:t>Dog.</w:t>
      </w:r>
      <w:r w:rsidRPr="001D2911">
        <w:rPr>
          <w:rFonts w:ascii="Times New Roman" w:hAnsi="Times New Roman"/>
          <w:sz w:val="24"/>
          <w:lang w:val="en-US"/>
        </w:rPr>
        <w:t xml:space="preserve"> I like meat.</w:t>
      </w: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b/>
          <w:sz w:val="24"/>
          <w:lang w:val="en-US"/>
        </w:rPr>
        <w:t>Santa Clause.</w:t>
      </w:r>
      <w:r w:rsidRPr="001D2911">
        <w:rPr>
          <w:rFonts w:ascii="Times New Roman" w:hAnsi="Times New Roman"/>
          <w:sz w:val="24"/>
          <w:lang w:val="en-US"/>
        </w:rPr>
        <w:t xml:space="preserve"> It’s for Dog.</w:t>
      </w: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b/>
          <w:sz w:val="24"/>
          <w:lang w:val="en-US"/>
        </w:rPr>
        <w:t>Mouse</w:t>
      </w:r>
      <w:r w:rsidRPr="001D2911">
        <w:rPr>
          <w:rFonts w:ascii="Times New Roman" w:hAnsi="Times New Roman"/>
          <w:sz w:val="24"/>
          <w:lang w:val="en-US"/>
        </w:rPr>
        <w:t>. I like cheese.</w:t>
      </w: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b/>
          <w:sz w:val="24"/>
          <w:lang w:val="en-US"/>
        </w:rPr>
        <w:t>Santa Clause.</w:t>
      </w:r>
      <w:r w:rsidRPr="001D2911">
        <w:rPr>
          <w:rFonts w:ascii="Times New Roman" w:hAnsi="Times New Roman"/>
          <w:sz w:val="24"/>
          <w:lang w:val="en-US"/>
        </w:rPr>
        <w:t xml:space="preserve"> It’s for Mouse.</w:t>
      </w: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b/>
          <w:sz w:val="24"/>
          <w:lang w:val="en-US"/>
        </w:rPr>
        <w:t>All together.</w:t>
      </w:r>
      <w:r w:rsidRPr="001D2911">
        <w:rPr>
          <w:rFonts w:ascii="Times New Roman" w:hAnsi="Times New Roman"/>
          <w:sz w:val="24"/>
          <w:lang w:val="en-US"/>
        </w:rPr>
        <w:t xml:space="preserve"> All get present in this house.</w:t>
      </w: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</w:p>
    <w:p w:rsidR="003F4256" w:rsidRDefault="003F4256">
      <w:pPr>
        <w:ind w:left="993" w:hanging="113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Teacher. </w:t>
      </w:r>
      <w:r>
        <w:rPr>
          <w:rFonts w:ascii="Times New Roman" w:hAnsi="Times New Roman"/>
          <w:sz w:val="24"/>
        </w:rPr>
        <w:t>А  сейчас ребята споют для вас песню, в которой пожелают вам счастливого Нового года и Рождества.</w:t>
      </w:r>
    </w:p>
    <w:p w:rsidR="003F4256" w:rsidRDefault="003F4256">
      <w:pPr>
        <w:ind w:left="993" w:hanging="1135"/>
        <w:rPr>
          <w:rFonts w:ascii="Times New Roman" w:hAnsi="Times New Roman"/>
          <w:b/>
          <w:sz w:val="24"/>
        </w:rPr>
      </w:pPr>
    </w:p>
    <w:p w:rsidR="003F4256" w:rsidRDefault="003F4256">
      <w:pPr>
        <w:ind w:left="993" w:hanging="1135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(Звучит музыка, дети начинают петь).</w:t>
      </w:r>
    </w:p>
    <w:p w:rsidR="003F4256" w:rsidRPr="001D2911" w:rsidRDefault="003F4256">
      <w:pPr>
        <w:ind w:left="993" w:hanging="1135"/>
        <w:jc w:val="center"/>
        <w:rPr>
          <w:rFonts w:ascii="Times New Roman" w:hAnsi="Times New Roman"/>
          <w:b/>
          <w:sz w:val="24"/>
          <w:lang w:val="en-US"/>
        </w:rPr>
      </w:pPr>
      <w:r w:rsidRPr="001D2911">
        <w:rPr>
          <w:rFonts w:ascii="Times New Roman" w:hAnsi="Times New Roman"/>
          <w:b/>
          <w:sz w:val="24"/>
          <w:lang w:val="en-US"/>
        </w:rPr>
        <w:t>We wish you a merry Christmas.</w:t>
      </w:r>
    </w:p>
    <w:p w:rsidR="003F4256" w:rsidRPr="001D2911" w:rsidRDefault="003F4256">
      <w:pPr>
        <w:ind w:left="993" w:hanging="1135"/>
        <w:jc w:val="center"/>
        <w:rPr>
          <w:rFonts w:ascii="Times New Roman" w:hAnsi="Times New Roman"/>
          <w:b/>
          <w:sz w:val="24"/>
          <w:lang w:val="en-US"/>
        </w:rPr>
      </w:pPr>
    </w:p>
    <w:p w:rsidR="003F4256" w:rsidRPr="001D2911" w:rsidRDefault="003F4256">
      <w:pPr>
        <w:ind w:left="993" w:hanging="1135"/>
        <w:jc w:val="center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 xml:space="preserve">We wish you a merry Christmas. (3 </w:t>
      </w:r>
      <w:r>
        <w:rPr>
          <w:rFonts w:ascii="Times New Roman" w:hAnsi="Times New Roman"/>
          <w:sz w:val="24"/>
        </w:rPr>
        <w:t>раза</w:t>
      </w:r>
      <w:r w:rsidRPr="001D2911">
        <w:rPr>
          <w:rFonts w:ascii="Times New Roman" w:hAnsi="Times New Roman"/>
          <w:sz w:val="24"/>
          <w:lang w:val="en-US"/>
        </w:rPr>
        <w:t>)</w:t>
      </w:r>
    </w:p>
    <w:p w:rsidR="003F4256" w:rsidRPr="001D2911" w:rsidRDefault="003F4256">
      <w:pPr>
        <w:ind w:left="993" w:hanging="1135"/>
        <w:jc w:val="center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And happy New Year!</w:t>
      </w:r>
    </w:p>
    <w:p w:rsidR="003F4256" w:rsidRPr="001D2911" w:rsidRDefault="003F4256">
      <w:pPr>
        <w:ind w:left="993" w:hanging="1135"/>
        <w:jc w:val="center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ind w:left="993" w:hanging="1135"/>
        <w:jc w:val="center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Let’s all do a little clapping.</w:t>
      </w: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 xml:space="preserve">                                                         Let’s all do a little stepping.</w:t>
      </w: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 xml:space="preserve">                                                         Let’s all do a little twirling.</w:t>
      </w:r>
    </w:p>
    <w:p w:rsidR="003F4256" w:rsidRPr="001D2911" w:rsidRDefault="003F4256">
      <w:pPr>
        <w:ind w:left="993" w:hanging="1135"/>
        <w:jc w:val="center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And spread Christmas Cheer.</w:t>
      </w:r>
    </w:p>
    <w:p w:rsidR="003F4256" w:rsidRPr="001D2911" w:rsidRDefault="003F4256">
      <w:pPr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ind w:left="993" w:hanging="1135"/>
        <w:jc w:val="center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 xml:space="preserve">We wish you a merry Christmas. (3 </w:t>
      </w:r>
      <w:r>
        <w:rPr>
          <w:rFonts w:ascii="Times New Roman" w:hAnsi="Times New Roman"/>
          <w:sz w:val="24"/>
        </w:rPr>
        <w:t>раза</w:t>
      </w:r>
      <w:r w:rsidRPr="001D2911">
        <w:rPr>
          <w:rFonts w:ascii="Times New Roman" w:hAnsi="Times New Roman"/>
          <w:sz w:val="24"/>
          <w:lang w:val="en-US"/>
        </w:rPr>
        <w:t>)</w:t>
      </w:r>
    </w:p>
    <w:p w:rsidR="003F4256" w:rsidRPr="001D2911" w:rsidRDefault="003F4256">
      <w:pPr>
        <w:ind w:left="993" w:hanging="1135"/>
        <w:jc w:val="center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And happy New Year!</w:t>
      </w:r>
    </w:p>
    <w:p w:rsidR="003F4256" w:rsidRPr="001D2911" w:rsidRDefault="003F4256">
      <w:pPr>
        <w:ind w:left="993" w:hanging="1135"/>
        <w:rPr>
          <w:rFonts w:ascii="Times New Roman" w:hAnsi="Times New Roman"/>
          <w:sz w:val="24"/>
          <w:lang w:val="en-US"/>
        </w:rPr>
      </w:pPr>
    </w:p>
    <w:p w:rsidR="003F4256" w:rsidRDefault="003F4256">
      <w:pPr>
        <w:ind w:left="993" w:hanging="1135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i/>
          <w:sz w:val="24"/>
        </w:rPr>
        <w:t>Дети  кланяются и уходят под затихающую музыку</w:t>
      </w:r>
      <w:r>
        <w:rPr>
          <w:rFonts w:ascii="Times New Roman" w:hAnsi="Times New Roman"/>
          <w:sz w:val="24"/>
        </w:rPr>
        <w:t>).</w:t>
      </w:r>
    </w:p>
    <w:p w:rsidR="003F4256" w:rsidRDefault="003F4256">
      <w:pPr>
        <w:ind w:hanging="142"/>
        <w:jc w:val="center"/>
        <w:rPr>
          <w:rFonts w:cs="Calibri"/>
          <w:b/>
          <w:sz w:val="40"/>
        </w:rPr>
      </w:pPr>
    </w:p>
    <w:p w:rsidR="003F4256" w:rsidRDefault="003F4256">
      <w:pPr>
        <w:ind w:left="-709"/>
        <w:jc w:val="center"/>
        <w:rPr>
          <w:rFonts w:cs="Calibri"/>
          <w:b/>
          <w:i/>
          <w:sz w:val="26"/>
        </w:rPr>
      </w:pPr>
    </w:p>
    <w:p w:rsidR="003F4256" w:rsidRDefault="003F4256">
      <w:pPr>
        <w:ind w:left="-709"/>
        <w:jc w:val="center"/>
        <w:rPr>
          <w:rFonts w:cs="Calibri"/>
          <w:b/>
          <w:i/>
          <w:sz w:val="26"/>
        </w:rPr>
      </w:pPr>
    </w:p>
    <w:p w:rsidR="003F4256" w:rsidRDefault="003F4256">
      <w:pPr>
        <w:ind w:left="-709"/>
        <w:jc w:val="center"/>
        <w:rPr>
          <w:rFonts w:cs="Calibri"/>
          <w:b/>
          <w:i/>
          <w:sz w:val="26"/>
        </w:rPr>
      </w:pPr>
    </w:p>
    <w:p w:rsidR="003F4256" w:rsidRDefault="003F4256">
      <w:pPr>
        <w:ind w:left="-709"/>
        <w:jc w:val="center"/>
        <w:rPr>
          <w:rFonts w:cs="Calibri"/>
          <w:b/>
          <w:i/>
          <w:sz w:val="26"/>
        </w:rPr>
      </w:pPr>
    </w:p>
    <w:p w:rsidR="003F4256" w:rsidRDefault="003F4256">
      <w:pPr>
        <w:ind w:left="-709"/>
        <w:jc w:val="center"/>
        <w:rPr>
          <w:rFonts w:cs="Calibri"/>
          <w:b/>
          <w:i/>
          <w:sz w:val="26"/>
        </w:rPr>
      </w:pPr>
    </w:p>
    <w:p w:rsidR="003F4256" w:rsidRDefault="003F4256">
      <w:pPr>
        <w:ind w:left="-709"/>
        <w:jc w:val="center"/>
        <w:rPr>
          <w:rFonts w:cs="Calibri"/>
          <w:b/>
          <w:i/>
          <w:sz w:val="26"/>
        </w:rPr>
      </w:pPr>
    </w:p>
    <w:p w:rsidR="003F4256" w:rsidRDefault="003F4256">
      <w:pPr>
        <w:ind w:left="-709"/>
        <w:jc w:val="center"/>
        <w:rPr>
          <w:rFonts w:cs="Calibri"/>
          <w:b/>
          <w:i/>
          <w:sz w:val="26"/>
        </w:rPr>
      </w:pPr>
    </w:p>
    <w:p w:rsidR="003F4256" w:rsidRDefault="003F4256">
      <w:pPr>
        <w:ind w:left="-709"/>
        <w:jc w:val="center"/>
        <w:rPr>
          <w:rFonts w:cs="Calibri"/>
          <w:b/>
          <w:i/>
          <w:sz w:val="26"/>
        </w:rPr>
      </w:pPr>
    </w:p>
    <w:p w:rsidR="003F4256" w:rsidRDefault="003F4256">
      <w:pPr>
        <w:ind w:left="-709"/>
        <w:jc w:val="center"/>
        <w:rPr>
          <w:rFonts w:cs="Calibri"/>
          <w:b/>
          <w:i/>
          <w:sz w:val="26"/>
        </w:rPr>
      </w:pPr>
    </w:p>
    <w:p w:rsidR="003F4256" w:rsidRDefault="003F4256">
      <w:pPr>
        <w:ind w:left="-709"/>
        <w:jc w:val="center"/>
        <w:rPr>
          <w:rFonts w:cs="Calibri"/>
          <w:b/>
          <w:i/>
          <w:sz w:val="26"/>
        </w:rPr>
      </w:pPr>
    </w:p>
    <w:p w:rsidR="003F4256" w:rsidRDefault="003F4256">
      <w:pPr>
        <w:ind w:left="-709"/>
        <w:jc w:val="center"/>
        <w:rPr>
          <w:rFonts w:cs="Calibri"/>
          <w:b/>
          <w:i/>
          <w:sz w:val="26"/>
        </w:rPr>
      </w:pPr>
    </w:p>
    <w:p w:rsidR="003F4256" w:rsidRDefault="003F4256">
      <w:pPr>
        <w:ind w:left="-709"/>
        <w:jc w:val="center"/>
        <w:rPr>
          <w:rFonts w:cs="Calibri"/>
          <w:b/>
          <w:i/>
          <w:sz w:val="26"/>
        </w:rPr>
      </w:pPr>
    </w:p>
    <w:p w:rsidR="003F4256" w:rsidRDefault="003F4256">
      <w:pPr>
        <w:ind w:left="-709"/>
        <w:jc w:val="center"/>
        <w:rPr>
          <w:rFonts w:cs="Calibri"/>
          <w:b/>
          <w:i/>
          <w:sz w:val="26"/>
        </w:rPr>
      </w:pPr>
    </w:p>
    <w:p w:rsidR="003F4256" w:rsidRDefault="003F4256">
      <w:pPr>
        <w:ind w:left="-709"/>
        <w:jc w:val="center"/>
        <w:rPr>
          <w:rFonts w:cs="Calibri"/>
          <w:b/>
          <w:i/>
          <w:sz w:val="26"/>
        </w:rPr>
      </w:pPr>
    </w:p>
    <w:p w:rsidR="003F4256" w:rsidRDefault="003F4256">
      <w:pPr>
        <w:ind w:left="-709"/>
        <w:jc w:val="center"/>
        <w:rPr>
          <w:rFonts w:cs="Calibri"/>
          <w:b/>
          <w:i/>
          <w:sz w:val="26"/>
        </w:rPr>
      </w:pPr>
    </w:p>
    <w:p w:rsidR="003F4256" w:rsidRDefault="003F4256">
      <w:pPr>
        <w:ind w:left="-709"/>
        <w:jc w:val="center"/>
        <w:rPr>
          <w:rFonts w:cs="Calibri"/>
          <w:b/>
          <w:i/>
          <w:sz w:val="26"/>
        </w:rPr>
      </w:pPr>
    </w:p>
    <w:p w:rsidR="003F4256" w:rsidRDefault="003F4256">
      <w:pPr>
        <w:ind w:left="-709"/>
        <w:jc w:val="center"/>
        <w:rPr>
          <w:rFonts w:cs="Calibri"/>
          <w:b/>
          <w:i/>
          <w:sz w:val="26"/>
        </w:rPr>
      </w:pPr>
    </w:p>
    <w:p w:rsidR="003F4256" w:rsidRDefault="003F4256">
      <w:pPr>
        <w:ind w:left="-709"/>
        <w:jc w:val="center"/>
        <w:rPr>
          <w:rFonts w:cs="Calibri"/>
          <w:b/>
          <w:i/>
          <w:sz w:val="26"/>
        </w:rPr>
      </w:pPr>
    </w:p>
    <w:p w:rsidR="003F4256" w:rsidRDefault="003F4256">
      <w:pPr>
        <w:rPr>
          <w:rFonts w:cs="Calibri"/>
          <w:b/>
          <w:i/>
          <w:sz w:val="26"/>
        </w:rPr>
      </w:pPr>
    </w:p>
    <w:p w:rsidR="003F4256" w:rsidRDefault="003F4256">
      <w:pPr>
        <w:rPr>
          <w:rFonts w:cs="Calibri"/>
          <w:b/>
          <w:i/>
          <w:sz w:val="26"/>
        </w:rPr>
      </w:pPr>
    </w:p>
    <w:p w:rsidR="003F4256" w:rsidRDefault="003F4256">
      <w:pPr>
        <w:rPr>
          <w:rFonts w:cs="Calibri"/>
          <w:b/>
          <w:i/>
          <w:sz w:val="26"/>
        </w:rPr>
      </w:pPr>
    </w:p>
    <w:p w:rsidR="003F4256" w:rsidRDefault="003F4256">
      <w:pPr>
        <w:rPr>
          <w:rFonts w:cs="Calibri"/>
          <w:b/>
          <w:i/>
          <w:sz w:val="26"/>
        </w:rPr>
      </w:pPr>
    </w:p>
    <w:p w:rsidR="003F4256" w:rsidRDefault="003F4256">
      <w:pPr>
        <w:rPr>
          <w:rFonts w:cs="Calibri"/>
          <w:b/>
          <w:i/>
          <w:sz w:val="26"/>
        </w:rPr>
      </w:pPr>
    </w:p>
    <w:p w:rsidR="003F4256" w:rsidRDefault="003F4256">
      <w:pPr>
        <w:rPr>
          <w:rFonts w:cs="Calibri"/>
          <w:b/>
          <w:i/>
          <w:sz w:val="26"/>
        </w:rPr>
      </w:pPr>
    </w:p>
    <w:p w:rsidR="003F4256" w:rsidRDefault="003F4256">
      <w:pPr>
        <w:ind w:left="-709"/>
        <w:jc w:val="center"/>
        <w:rPr>
          <w:rFonts w:cs="Calibri"/>
          <w:b/>
          <w:i/>
          <w:sz w:val="26"/>
        </w:rPr>
      </w:pPr>
    </w:p>
    <w:p w:rsidR="003F4256" w:rsidRDefault="003F4256">
      <w:pPr>
        <w:ind w:left="-709"/>
        <w:jc w:val="center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b/>
          <w:i/>
          <w:sz w:val="26"/>
        </w:rPr>
        <w:t>Приложение 3.</w:t>
      </w:r>
    </w:p>
    <w:p w:rsidR="003F4256" w:rsidRDefault="003F4256">
      <w:pPr>
        <w:rPr>
          <w:rFonts w:cs="Calibri"/>
        </w:rPr>
      </w:pPr>
    </w:p>
    <w:p w:rsidR="003F4256" w:rsidRDefault="003F4256">
      <w:pPr>
        <w:keepNext/>
        <w:keepLines/>
        <w:ind w:left="-709" w:right="150" w:firstLine="42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1F68A5"/>
          <w:sz w:val="24"/>
        </w:rPr>
        <w:br/>
      </w:r>
      <w:r>
        <w:rPr>
          <w:rFonts w:ascii="Times New Roman" w:hAnsi="Times New Roman"/>
          <w:b/>
          <w:sz w:val="24"/>
        </w:rPr>
        <w:t>Стихи, песни и рифмовки.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What is your name? What is your name?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Now tell me, please, what is your name?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My name is Mary,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That’s my name.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 am Jura, you are Shura.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He is Sasha, she is Masha.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Am I Jura? Are you Shura?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Is he Sasha? Is she Masha?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Hello!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Hello!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What’s your name?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What’s your name?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I’m Mike!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I’m Jane. That’s my name.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Good morning! Good morning!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Good morning to you!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Good morning! Good morning!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I’m glad to see you!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Goodbye,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Goodbye,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Goodbye, my doll!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Goodbye,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Goodbye,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Goodbye, you all!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Goodbye, Tanya,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Goodbye, Sasha,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Goodbye, Olya.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Tray to say: “Goodbye”.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My mother,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My father,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My sister,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My brother.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This is my mother.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This is my father.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This is my brother Paul.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This is my sister.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This is my granny.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Oh, I love them all!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 have a father.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 have a mother.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 have a sister.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 have a brother.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 xml:space="preserve">Mather, father, sister, brother – 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Hand in hand with one another.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 have a hare, I have a bear.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My toys are here, my toys are there.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 have a horse, I have a fox,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 have a brown caw.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 have a hen, I have a chick.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And I am playing now.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I’ve got a ball.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I’ve got a doll.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I’ve got a dog.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I’ve got a frog.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One, two, me and you.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One, two, three, you and me.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Four, five, do the jive.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Six, seven, eight, wait, wait, wait.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Nine, ten, let’s start again.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One, two, three, four.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Mike and Jane, wash the floor!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Five</w:t>
      </w:r>
      <w:r w:rsidRPr="001D2911">
        <w:rPr>
          <w:rFonts w:cs="Calibri"/>
          <w:lang w:val="en-US"/>
        </w:rPr>
        <w:t xml:space="preserve">, </w:t>
      </w:r>
      <w:r w:rsidRPr="001D2911">
        <w:rPr>
          <w:rFonts w:ascii="Times New Roman" w:hAnsi="Times New Roman"/>
          <w:sz w:val="24"/>
          <w:lang w:val="en-US"/>
        </w:rPr>
        <w:t>six, seven, eight.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Nick and Ann, wash the plate!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Nine, ten, eleven, twelve.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Put your books upon the shelf!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 xml:space="preserve">One – a cat, 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 xml:space="preserve">Two – a bat, 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Three – a dog,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Four – a frog,</w:t>
      </w:r>
    </w:p>
    <w:p w:rsidR="003F4256" w:rsidRPr="001D2911" w:rsidRDefault="003F4256">
      <w:pPr>
        <w:spacing w:line="276" w:lineRule="auto"/>
        <w:rPr>
          <w:rFonts w:cs="Calibri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Five – a hear</w:t>
      </w:r>
      <w:r w:rsidRPr="001D2911">
        <w:rPr>
          <w:rFonts w:cs="Calibri"/>
          <w:lang w:val="en-US"/>
        </w:rPr>
        <w:t>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cs="Calibri"/>
          <w:lang w:val="en-US"/>
        </w:rPr>
        <w:t xml:space="preserve"> </w:t>
      </w:r>
      <w:r w:rsidRPr="001D2911">
        <w:rPr>
          <w:rFonts w:ascii="Times New Roman" w:hAnsi="Times New Roman"/>
          <w:sz w:val="24"/>
          <w:lang w:val="en-US"/>
        </w:rPr>
        <w:t>Six – a bear.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One, two, three.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Look at me.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One, two, three.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Play with me.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One, two, three.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You and me.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One, two, three.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Jump with me.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Rainbow purple,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Rainbow blue.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Rainbow green,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And yellow too!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Rainbow orange,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Rainbow red.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Rainbow shining over head.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rPr>
          <w:rFonts w:cs="Calibri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Red and yellow</w:t>
      </w:r>
    </w:p>
    <w:p w:rsidR="003F4256" w:rsidRPr="001D2911" w:rsidRDefault="003F4256">
      <w:pPr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And pink and green,</w:t>
      </w:r>
    </w:p>
    <w:p w:rsidR="003F4256" w:rsidRPr="001D2911" w:rsidRDefault="003F4256">
      <w:pPr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Purple and</w:t>
      </w:r>
      <w:r w:rsidRPr="001D2911">
        <w:rPr>
          <w:rFonts w:cs="Calibri"/>
          <w:lang w:val="en-US"/>
        </w:rPr>
        <w:t xml:space="preserve"> </w:t>
      </w:r>
      <w:r w:rsidRPr="001D2911">
        <w:rPr>
          <w:rFonts w:ascii="Times New Roman" w:hAnsi="Times New Roman"/>
          <w:sz w:val="24"/>
          <w:lang w:val="en-US"/>
        </w:rPr>
        <w:t>orange and</w:t>
      </w:r>
      <w:r w:rsidRPr="001D2911">
        <w:rPr>
          <w:rFonts w:cs="Calibri"/>
          <w:lang w:val="en-US"/>
        </w:rPr>
        <w:t xml:space="preserve"> </w:t>
      </w:r>
      <w:r w:rsidRPr="001D2911">
        <w:rPr>
          <w:rFonts w:ascii="Times New Roman" w:hAnsi="Times New Roman"/>
          <w:sz w:val="24"/>
          <w:lang w:val="en-US"/>
        </w:rPr>
        <w:t>blue.</w:t>
      </w:r>
    </w:p>
    <w:p w:rsidR="003F4256" w:rsidRPr="001D2911" w:rsidRDefault="003F4256">
      <w:pPr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 can sing a rainbow,</w:t>
      </w:r>
    </w:p>
    <w:p w:rsidR="003F4256" w:rsidRPr="001D2911" w:rsidRDefault="003F4256">
      <w:pPr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Sing a rainbow,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Sing a rainbow, too.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See the shoe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Yellow and blue.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See the bed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Grey and rd.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See the cat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White and black.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See the tree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Brown and green.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Red, red, red the rose.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Blue, blue, blue the sky.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Grey, grey, grey the cat.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And so is the rat.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Green and yellow, blue and red,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Blue and red, blue and red,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Green and yellow, blue and red,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Parrot! Parrot! Parrot!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Green and yellow, blue and red,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Parrots! Parrots! Parrots!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Black and brown, white and grey,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White and grey, white and grey.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Horse! Horse! Horse!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Black and brown, white and grey,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Horses! Horses! Horses!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My cat is black,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My cat is fat.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 like my cat.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It is my pet.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Bow – wow, says the dog,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Mew – mew, says the cat,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Grunt, grunt, goes the hog,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And squeak goes the rat.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Tu – whu, says the owl,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Caw – caw, says the crow,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Quack – quack, says the duck,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And what cuckoos say you know.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 like my Bunny.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Bears like honey.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Girls like cats.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Cats like rats.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Boys like dogs.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Storks like frogs.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Mice like cheese.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Sparrows like pears.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Owls like mice.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 like rice.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Birds like grain.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Say it again.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Where do you live, dear Pat?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My home is a big flat.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Where do you live, Mrs. Hottage?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 live in a green cottage.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Where do you live, pretty mouse?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 live under the house.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Where do you live, little Pete?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 xml:space="preserve">I live in </w:t>
      </w:r>
      <w:smartTag w:uri="urn:schemas-microsoft-com:office:smarttags" w:element="address">
        <w:smartTag w:uri="urn:schemas-microsoft-com:office:smarttags" w:element="Street">
          <w:r w:rsidRPr="001D2911">
            <w:rPr>
              <w:rFonts w:ascii="Times New Roman" w:hAnsi="Times New Roman"/>
              <w:sz w:val="24"/>
              <w:lang w:val="en-US"/>
            </w:rPr>
            <w:t>Rainbow Street</w:t>
          </w:r>
        </w:smartTag>
      </w:smartTag>
      <w:r w:rsidRPr="001D2911">
        <w:rPr>
          <w:rFonts w:ascii="Times New Roman" w:hAnsi="Times New Roman"/>
          <w:sz w:val="24"/>
          <w:lang w:val="en-US"/>
        </w:rPr>
        <w:t>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Can you hop like a rabbit?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Can you jump like a frog?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Can you walk like a duck?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Can you run like a dog,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Can you fly like a bird?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Can you swim like a fish?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And be still, like a good child.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As still, as you wish.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Hands up, hand down.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Hands on hips, sit down.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Hands up, to the sides.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Bend left, bend right.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One, two, three, hop.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One, two, three, stop.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Step – step, clap – clap.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Step – step, clap – clap.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Nod your head,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And turn around.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And clap, clap, clap.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Princess.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Sheriff.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King and clown.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One, two, three, four, five,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Sit down.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My little fingers.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My little toes.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My little ears.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My little nose.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 xml:space="preserve">Head and shoulders, knees and toes, 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Knees and toes.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Head and shoulders, knees and toes,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Knees and toes.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And eyes, and ears, and mouth, and nose.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 xml:space="preserve">Head and shoulders, knees and toes, 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Knees and toes.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</w:p>
    <w:p w:rsidR="003F4256" w:rsidRDefault="003F4256">
      <w:pPr>
        <w:numPr>
          <w:ilvl w:val="0"/>
          <w:numId w:val="22"/>
        </w:numPr>
        <w:spacing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Sit down! Stand up!</w:t>
      </w:r>
    </w:p>
    <w:p w:rsidR="003F4256" w:rsidRDefault="003F4256">
      <w:pPr>
        <w:numPr>
          <w:ilvl w:val="0"/>
          <w:numId w:val="22"/>
        </w:numPr>
        <w:spacing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What? Oh, no, no, no!</w:t>
      </w:r>
    </w:p>
    <w:p w:rsidR="003F4256" w:rsidRDefault="003F4256">
      <w:pPr>
        <w:numPr>
          <w:ilvl w:val="0"/>
          <w:numId w:val="22"/>
        </w:numPr>
        <w:spacing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Sit down! Stand up!</w:t>
      </w:r>
    </w:p>
    <w:p w:rsidR="003F4256" w:rsidRDefault="003F4256">
      <w:pPr>
        <w:numPr>
          <w:ilvl w:val="0"/>
          <w:numId w:val="22"/>
        </w:numPr>
        <w:spacing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Oh, no!</w:t>
      </w:r>
    </w:p>
    <w:p w:rsidR="003F4256" w:rsidRDefault="003F4256">
      <w:pPr>
        <w:numPr>
          <w:ilvl w:val="0"/>
          <w:numId w:val="22"/>
        </w:numPr>
        <w:spacing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Now go!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Go, go, go, go!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Go! Run! Go! Run!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Fly! Sleep! Swim! Jump!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Stand up! Sit down!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can hop, - 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Says the hare.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can walk, - 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Says the bear.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can run, - 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Says the dog.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can swim, - 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Says the frog.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Stand up! Clap, clap.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Hands up! Clap, clap!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Step, step. Hands down!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Clap, clap. Sit down!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Show me your shoulders.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Show me your neck.  </w:t>
      </w:r>
    </w:p>
    <w:p w:rsidR="003F4256" w:rsidRDefault="003F4256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Show me your hands.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And show me your back.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Honey, honey.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Yummy, yummy.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I like honey.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Mmm…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“Give me some honey,” says the bear.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“Give me some cabbage,” says the hare.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“Give me some corn,” says the cock.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  <w:r w:rsidRPr="001D2911">
        <w:rPr>
          <w:rFonts w:ascii="Times New Roman" w:hAnsi="Times New Roman"/>
          <w:sz w:val="24"/>
          <w:lang w:val="en-US"/>
        </w:rPr>
        <w:t>“Give me some meat,” says the dog.</w:t>
      </w: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Pr="001D2911" w:rsidRDefault="003F4256">
      <w:pPr>
        <w:spacing w:line="276" w:lineRule="auto"/>
        <w:rPr>
          <w:rFonts w:ascii="Times New Roman" w:hAnsi="Times New Roman"/>
          <w:sz w:val="24"/>
          <w:lang w:val="en-US"/>
        </w:rPr>
      </w:pPr>
    </w:p>
    <w:p w:rsidR="003F4256" w:rsidRDefault="003F4256">
      <w:pPr>
        <w:spacing w:line="276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Список используемой литературы.</w:t>
      </w:r>
    </w:p>
    <w:p w:rsidR="003F4256" w:rsidRDefault="003F4256">
      <w:pPr>
        <w:numPr>
          <w:ilvl w:val="0"/>
          <w:numId w:val="23"/>
        </w:numPr>
        <w:spacing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Астафьева М. Д. Игры для детей, изучающих английский язык.- М., Мозаика – Синтез, 2007.</w:t>
      </w:r>
    </w:p>
    <w:p w:rsidR="003F4256" w:rsidRDefault="003F4256">
      <w:pPr>
        <w:numPr>
          <w:ilvl w:val="0"/>
          <w:numId w:val="23"/>
        </w:numPr>
        <w:spacing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Ефанова З. А. Занимательные материалы по английскому языку. Подготовительная группа. – Волгоград, Корифей, 2007.</w:t>
      </w:r>
    </w:p>
    <w:p w:rsidR="003F4256" w:rsidRDefault="003F4256">
      <w:pPr>
        <w:numPr>
          <w:ilvl w:val="0"/>
          <w:numId w:val="23"/>
        </w:numPr>
        <w:spacing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Иностранные языки в школе.</w:t>
      </w:r>
    </w:p>
    <w:p w:rsidR="003F4256" w:rsidRDefault="003F4256">
      <w:pPr>
        <w:numPr>
          <w:ilvl w:val="0"/>
          <w:numId w:val="23"/>
        </w:numPr>
        <w:spacing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Крижановская Т. В., Бедич Е. В. Английский язык: для детей 4-5 лет: в 2 ч. – М., Эксмо, 2010.</w:t>
      </w:r>
    </w:p>
    <w:p w:rsidR="003F4256" w:rsidRDefault="003F4256">
      <w:pPr>
        <w:numPr>
          <w:ilvl w:val="0"/>
          <w:numId w:val="23"/>
        </w:numPr>
        <w:spacing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Никитенко З. Н., Негневицкая Е. И. Начинаем изучать английский язык. – М., Просвещение, 2002.</w:t>
      </w:r>
    </w:p>
    <w:p w:rsidR="003F4256" w:rsidRDefault="003F4256">
      <w:pPr>
        <w:numPr>
          <w:ilvl w:val="0"/>
          <w:numId w:val="23"/>
        </w:numPr>
        <w:spacing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Никитенко З. Н., Негневицкая Е. И. Книга для учителя. – М., Просвещение, 2002.</w:t>
      </w:r>
    </w:p>
    <w:p w:rsidR="003F4256" w:rsidRDefault="003F4256">
      <w:pPr>
        <w:numPr>
          <w:ilvl w:val="0"/>
          <w:numId w:val="23"/>
        </w:numPr>
        <w:spacing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Протасова Е. Ю., Родина Н. М. Обучение дошкольников иностранному языку. – М., - ИД «Карапуз» - ТЦ «Сфера», 2009.</w:t>
      </w:r>
    </w:p>
    <w:p w:rsidR="003F4256" w:rsidRDefault="003F4256">
      <w:pPr>
        <w:numPr>
          <w:ilvl w:val="0"/>
          <w:numId w:val="23"/>
        </w:numPr>
        <w:spacing w:line="276" w:lineRule="auto"/>
        <w:ind w:left="72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Шабельникова Е. Ю. Обучение детей 5-6 лет английскому языку. – Волгоград, 2009.</w:t>
      </w:r>
    </w:p>
    <w:p w:rsidR="003F4256" w:rsidRDefault="003F4256">
      <w:pPr>
        <w:spacing w:after="200" w:line="276" w:lineRule="auto"/>
        <w:rPr>
          <w:rFonts w:cs="Calibri"/>
        </w:rPr>
      </w:pPr>
    </w:p>
    <w:sectPr w:rsidR="003F4256" w:rsidSect="00D45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BA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344058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12147C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0F466E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4F32BA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8312B9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E5415A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54971A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9175DB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F4578C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2CF3DD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467584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84554C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B1A698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0CF55B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1D471C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6693D3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761536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CCF003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0F83BF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CD9702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EF9643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FF80F6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4"/>
  </w:num>
  <w:num w:numId="5">
    <w:abstractNumId w:val="20"/>
  </w:num>
  <w:num w:numId="6">
    <w:abstractNumId w:val="18"/>
  </w:num>
  <w:num w:numId="7">
    <w:abstractNumId w:val="7"/>
  </w:num>
  <w:num w:numId="8">
    <w:abstractNumId w:val="16"/>
  </w:num>
  <w:num w:numId="9">
    <w:abstractNumId w:val="12"/>
  </w:num>
  <w:num w:numId="10">
    <w:abstractNumId w:val="17"/>
  </w:num>
  <w:num w:numId="11">
    <w:abstractNumId w:val="1"/>
  </w:num>
  <w:num w:numId="12">
    <w:abstractNumId w:val="19"/>
  </w:num>
  <w:num w:numId="13">
    <w:abstractNumId w:val="6"/>
  </w:num>
  <w:num w:numId="14">
    <w:abstractNumId w:val="11"/>
  </w:num>
  <w:num w:numId="15">
    <w:abstractNumId w:val="2"/>
  </w:num>
  <w:num w:numId="16">
    <w:abstractNumId w:val="0"/>
  </w:num>
  <w:num w:numId="17">
    <w:abstractNumId w:val="21"/>
  </w:num>
  <w:num w:numId="18">
    <w:abstractNumId w:val="8"/>
  </w:num>
  <w:num w:numId="19">
    <w:abstractNumId w:val="3"/>
  </w:num>
  <w:num w:numId="20">
    <w:abstractNumId w:val="5"/>
  </w:num>
  <w:num w:numId="21">
    <w:abstractNumId w:val="15"/>
  </w:num>
  <w:num w:numId="22">
    <w:abstractNumId w:val="22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0239"/>
    <w:rsid w:val="00080239"/>
    <w:rsid w:val="001D2911"/>
    <w:rsid w:val="003F4256"/>
    <w:rsid w:val="00473148"/>
    <w:rsid w:val="00551F12"/>
    <w:rsid w:val="0073595D"/>
    <w:rsid w:val="00826ED1"/>
    <w:rsid w:val="00CC6DB1"/>
    <w:rsid w:val="00D4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DB1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24</Pages>
  <Words>3594</Words>
  <Characters>20492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ACER</cp:lastModifiedBy>
  <cp:revision>3</cp:revision>
  <dcterms:created xsi:type="dcterms:W3CDTF">2024-11-13T13:51:00Z</dcterms:created>
  <dcterms:modified xsi:type="dcterms:W3CDTF">2025-11-10T10:29:00Z</dcterms:modified>
</cp:coreProperties>
</file>