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C1" w:rsidRDefault="00FC14C1">
      <w:pPr>
        <w:spacing w:before="71" w:line="250" w:lineRule="exact"/>
        <w:ind w:left="3302"/>
        <w:rPr>
          <w:rFonts w:ascii="Tahoma" w:hAnsi="Tahoma"/>
          <w:b/>
          <w:sz w:val="24"/>
        </w:rPr>
      </w:pPr>
      <w:r>
        <w:rPr>
          <w:rFonts w:ascii="Tahoma" w:hAnsi="Tahoma"/>
          <w:b/>
          <w:w w:val="105"/>
          <w:sz w:val="24"/>
        </w:rPr>
        <w:t>Подписано</w:t>
      </w:r>
      <w:r>
        <w:rPr>
          <w:rFonts w:ascii="Tahoma" w:hAnsi="Tahoma"/>
          <w:b/>
          <w:spacing w:val="5"/>
          <w:w w:val="105"/>
          <w:sz w:val="24"/>
        </w:rPr>
        <w:t xml:space="preserve"> </w:t>
      </w:r>
      <w:r>
        <w:rPr>
          <w:rFonts w:ascii="Tahoma" w:hAnsi="Tahoma"/>
          <w:b/>
          <w:w w:val="105"/>
          <w:sz w:val="24"/>
        </w:rPr>
        <w:t>цифровой</w:t>
      </w:r>
      <w:r>
        <w:rPr>
          <w:rFonts w:ascii="Tahoma" w:hAnsi="Tahoma"/>
          <w:b/>
          <w:spacing w:val="5"/>
          <w:w w:val="105"/>
          <w:sz w:val="24"/>
        </w:rPr>
        <w:t xml:space="preserve"> </w:t>
      </w:r>
      <w:r>
        <w:rPr>
          <w:rFonts w:ascii="Tahoma" w:hAnsi="Tahoma"/>
          <w:b/>
          <w:w w:val="105"/>
          <w:sz w:val="24"/>
        </w:rPr>
        <w:t>подписью:</w:t>
      </w:r>
    </w:p>
    <w:p w:rsidR="00FC14C1" w:rsidRDefault="00FC14C1">
      <w:pPr>
        <w:spacing w:line="250" w:lineRule="exact"/>
        <w:rPr>
          <w:rFonts w:ascii="Tahoma" w:hAnsi="Tahoma"/>
          <w:sz w:val="24"/>
        </w:rPr>
        <w:sectPr w:rsidR="00FC14C1">
          <w:type w:val="continuous"/>
          <w:pgSz w:w="11910" w:h="16840"/>
          <w:pgMar w:top="660" w:right="740" w:bottom="280" w:left="1580" w:header="720" w:footer="720" w:gutter="0"/>
          <w:cols w:space="720"/>
        </w:sectPr>
      </w:pPr>
    </w:p>
    <w:p w:rsidR="00FC14C1" w:rsidRDefault="00FC14C1">
      <w:pPr>
        <w:spacing w:before="31" w:line="199" w:lineRule="auto"/>
        <w:ind w:left="3302"/>
        <w:rPr>
          <w:rFonts w:ascii="Tahoma" w:hAnsi="Tahoma"/>
          <w:b/>
          <w:sz w:val="24"/>
        </w:rPr>
      </w:pPr>
      <w:r>
        <w:rPr>
          <w:rFonts w:ascii="Tahoma" w:hAnsi="Tahoma"/>
          <w:b/>
          <w:w w:val="105"/>
          <w:sz w:val="24"/>
        </w:rPr>
        <w:t>Королева Н.Н.</w:t>
      </w:r>
      <w:r>
        <w:rPr>
          <w:rFonts w:ascii="Tahoma" w:hAnsi="Tahoma"/>
          <w:b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w w:val="105"/>
          <w:sz w:val="24"/>
        </w:rPr>
        <w:t>Дата:2024.09.01</w:t>
      </w:r>
    </w:p>
    <w:p w:rsidR="00FC14C1" w:rsidRDefault="00FC14C1">
      <w:pPr>
        <w:spacing w:before="130" w:line="410" w:lineRule="auto"/>
        <w:ind w:left="647" w:right="1363" w:firstLine="9"/>
      </w:pPr>
      <w:r>
        <w:br w:type="column"/>
        <w:t>Утверждено</w:t>
      </w:r>
      <w:r>
        <w:rPr>
          <w:spacing w:val="1"/>
        </w:rPr>
        <w:t xml:space="preserve"> </w:t>
      </w:r>
      <w:r>
        <w:t>Заведующий</w:t>
      </w:r>
      <w:r>
        <w:rPr>
          <w:spacing w:val="-10"/>
        </w:rPr>
        <w:t xml:space="preserve"> </w:t>
      </w:r>
      <w:r>
        <w:t>МБДОУ</w:t>
      </w:r>
    </w:p>
    <w:p w:rsidR="00FC14C1" w:rsidRDefault="00FC14C1">
      <w:pPr>
        <w:spacing w:before="4"/>
        <w:ind w:left="638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№1</w:t>
      </w:r>
      <w:r>
        <w:rPr>
          <w:spacing w:val="-6"/>
        </w:rPr>
        <w:t xml:space="preserve"> </w:t>
      </w:r>
      <w:r>
        <w:t>«Теремок»</w:t>
      </w:r>
    </w:p>
    <w:p w:rsidR="00FC14C1" w:rsidRDefault="00FC14C1">
      <w:pPr>
        <w:spacing w:before="179"/>
        <w:ind w:left="647"/>
      </w:pPr>
      <w:r>
        <w:t>города</w:t>
      </w:r>
      <w:r>
        <w:rPr>
          <w:spacing w:val="-6"/>
        </w:rPr>
        <w:t xml:space="preserve"> </w:t>
      </w:r>
      <w:r>
        <w:t>Алатыря</w:t>
      </w:r>
      <w:r>
        <w:rPr>
          <w:spacing w:val="-3"/>
        </w:rPr>
        <w:t xml:space="preserve"> </w:t>
      </w:r>
      <w:r>
        <w:t>Чувашской</w:t>
      </w:r>
      <w:r>
        <w:rPr>
          <w:spacing w:val="-1"/>
        </w:rPr>
        <w:t xml:space="preserve"> </w:t>
      </w:r>
      <w:r>
        <w:t>Республики</w:t>
      </w:r>
    </w:p>
    <w:p w:rsidR="00FC14C1" w:rsidRDefault="00FC14C1">
      <w:pPr>
        <w:sectPr w:rsidR="00FC14C1">
          <w:type w:val="continuous"/>
          <w:pgSz w:w="11910" w:h="16840"/>
          <w:pgMar w:top="660" w:right="740" w:bottom="280" w:left="1580" w:header="720" w:footer="720" w:gutter="0"/>
          <w:cols w:num="2" w:space="720" w:equalWidth="0">
            <w:col w:w="5487" w:space="40"/>
            <w:col w:w="4063"/>
          </w:cols>
        </w:sectPr>
      </w:pPr>
    </w:p>
    <w:p w:rsidR="00FC14C1" w:rsidRDefault="00FC14C1">
      <w:pPr>
        <w:pStyle w:val="BodyText"/>
        <w:ind w:left="0"/>
        <w:rPr>
          <w:sz w:val="20"/>
        </w:rPr>
      </w:pPr>
    </w:p>
    <w:p w:rsidR="00FC14C1" w:rsidRDefault="00FC14C1">
      <w:pPr>
        <w:pStyle w:val="BodyText"/>
        <w:ind w:left="0"/>
        <w:rPr>
          <w:sz w:val="27"/>
        </w:rPr>
      </w:pPr>
    </w:p>
    <w:p w:rsidR="00FC14C1" w:rsidRDefault="00FC14C1">
      <w:pPr>
        <w:pStyle w:val="Title"/>
        <w:spacing w:before="87" w:line="259" w:lineRule="auto"/>
        <w:ind w:hanging="395"/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реализуемым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программам за счет бюджетных ассигнований федерального 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местных</w:t>
      </w:r>
      <w:r>
        <w:rPr>
          <w:spacing w:val="-6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</w:p>
    <w:p w:rsidR="00FC14C1" w:rsidRDefault="00FC14C1">
      <w:pPr>
        <w:pStyle w:val="Title"/>
        <w:spacing w:line="261" w:lineRule="auto"/>
        <w:ind w:left="4542" w:right="213"/>
      </w:pPr>
      <w:r>
        <w:t>договорам об образовании за счет средств физических и (или) юридических</w:t>
      </w:r>
      <w:r>
        <w:rPr>
          <w:spacing w:val="-67"/>
        </w:rPr>
        <w:t xml:space="preserve"> </w:t>
      </w:r>
      <w:r>
        <w:t>лиц.</w:t>
      </w:r>
    </w:p>
    <w:p w:rsidR="00FC14C1" w:rsidRDefault="00FC14C1">
      <w:pPr>
        <w:pStyle w:val="BodyText"/>
        <w:ind w:left="0"/>
        <w:rPr>
          <w:sz w:val="30"/>
        </w:rPr>
      </w:pPr>
    </w:p>
    <w:p w:rsidR="00FC14C1" w:rsidRDefault="00FC14C1">
      <w:pPr>
        <w:pStyle w:val="BodyText"/>
        <w:spacing w:before="257"/>
        <w:ind w:left="182" w:hanging="63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численности</w:t>
      </w:r>
      <w:r>
        <w:rPr>
          <w:spacing w:val="-9"/>
        </w:rPr>
        <w:t xml:space="preserve"> </w:t>
      </w:r>
      <w:r>
        <w:t>обучающихся: 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>
          <w:t>2025</w:t>
        </w:r>
        <w:r>
          <w:rPr>
            <w:spacing w:val="-1"/>
          </w:rPr>
          <w:t xml:space="preserve"> </w:t>
        </w:r>
        <w:r>
          <w:t>г</w:t>
        </w:r>
      </w:smartTag>
      <w:r>
        <w:t>.</w:t>
      </w:r>
      <w:r>
        <w:rPr>
          <w:spacing w:val="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чел.</w:t>
      </w:r>
    </w:p>
    <w:p w:rsidR="00FC14C1" w:rsidRDefault="00FC14C1">
      <w:pPr>
        <w:pStyle w:val="BodyText"/>
        <w:spacing w:before="180" w:line="259" w:lineRule="auto"/>
        <w:ind w:right="160" w:firstLine="62"/>
      </w:pPr>
      <w:r>
        <w:t xml:space="preserve">Сведения о количестве детей с иностранным гражданством на 1 сентября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</w:t>
      </w:r>
      <w:r>
        <w:rPr>
          <w:spacing w:val="1"/>
        </w:rPr>
        <w:t xml:space="preserve"> </w:t>
      </w:r>
      <w:r>
        <w:t>составляет 0 чел. Сведения о численности обучающихся за счет бюджетных ассигнований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 xml:space="preserve">сентября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чел.,</w:t>
      </w:r>
      <w:r>
        <w:rPr>
          <w:spacing w:val="-4"/>
        </w:rPr>
        <w:t xml:space="preserve"> </w:t>
      </w:r>
      <w:r>
        <w:t>в т.</w:t>
      </w:r>
      <w:r>
        <w:rPr>
          <w:spacing w:val="1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обучающихся,</w:t>
      </w:r>
    </w:p>
    <w:p w:rsidR="00FC14C1" w:rsidRDefault="00FC14C1">
      <w:pPr>
        <w:pStyle w:val="BodyText"/>
        <w:spacing w:line="275" w:lineRule="exact"/>
      </w:pPr>
      <w:r>
        <w:t>являющихся</w:t>
      </w:r>
      <w:r>
        <w:rPr>
          <w:spacing w:val="-1"/>
        </w:rPr>
        <w:t xml:space="preserve"> </w:t>
      </w:r>
      <w:r>
        <w:t>иностранными</w:t>
      </w:r>
      <w:r>
        <w:rPr>
          <w:spacing w:val="-5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— 0</w:t>
      </w:r>
      <w:r>
        <w:rPr>
          <w:spacing w:val="-6"/>
        </w:rPr>
        <w:t xml:space="preserve"> </w:t>
      </w:r>
      <w:r>
        <w:t>чел.</w:t>
      </w:r>
    </w:p>
    <w:p w:rsidR="00FC14C1" w:rsidRDefault="00FC14C1">
      <w:pPr>
        <w:pStyle w:val="BodyText"/>
        <w:spacing w:before="185" w:line="259" w:lineRule="auto"/>
        <w:ind w:right="873"/>
      </w:pPr>
      <w:r>
        <w:t>Сведения о численности обучающихся за счет бюджетных ассигнований бюджетов</w:t>
      </w:r>
      <w:r>
        <w:rPr>
          <w:spacing w:val="-57"/>
        </w:rPr>
        <w:t xml:space="preserve"> </w:t>
      </w:r>
      <w:r>
        <w:t xml:space="preserve">субъектов Российской Федерации на 1 сентября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 составляет 0 чел., в т. ч.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-2"/>
        </w:rPr>
        <w:t xml:space="preserve"> </w:t>
      </w:r>
      <w:r>
        <w:t>гражданами</w:t>
      </w:r>
      <w:r>
        <w:rPr>
          <w:spacing w:val="9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чел.</w:t>
      </w:r>
    </w:p>
    <w:p w:rsidR="00FC14C1" w:rsidRDefault="00FC14C1">
      <w:pPr>
        <w:pStyle w:val="BodyText"/>
        <w:spacing w:before="157" w:line="259" w:lineRule="auto"/>
        <w:ind w:right="540"/>
        <w:jc w:val="both"/>
      </w:pPr>
      <w:r>
        <w:t xml:space="preserve">Сведения о численности обучающихся за счет местного бюджета на 1 сентября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</w:t>
      </w:r>
      <w:r>
        <w:rPr>
          <w:spacing w:val="-57"/>
        </w:rPr>
        <w:t xml:space="preserve"> </w:t>
      </w:r>
      <w:r>
        <w:t>составляет 100 чел., в т. ч. обучающихся, являющихся иностранными гражданами — 0</w:t>
      </w:r>
      <w:r>
        <w:rPr>
          <w:spacing w:val="-57"/>
        </w:rPr>
        <w:t xml:space="preserve"> </w:t>
      </w:r>
      <w:r>
        <w:t>чел.</w:t>
      </w:r>
    </w:p>
    <w:p w:rsidR="00FC14C1" w:rsidRDefault="00FC14C1">
      <w:pPr>
        <w:pStyle w:val="BodyText"/>
        <w:spacing w:before="162" w:line="259" w:lineRule="auto"/>
        <w:ind w:right="277" w:firstLine="62"/>
      </w:pPr>
      <w:r>
        <w:t>Сведения о численности обучающихся по договорам об образовании, заключаемых при</w:t>
      </w:r>
      <w:r>
        <w:rPr>
          <w:spacing w:val="1"/>
        </w:rPr>
        <w:t xml:space="preserve"> </w:t>
      </w:r>
      <w:r>
        <w:t>приеме на обучение за счет средств физического и (или) юридического лица (по</w:t>
      </w:r>
      <w:r>
        <w:rPr>
          <w:spacing w:val="1"/>
        </w:rPr>
        <w:t xml:space="preserve"> </w:t>
      </w:r>
      <w:r>
        <w:t xml:space="preserve">договорам об оказании платных образовательных услуг) на 1 сентября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 составляет</w:t>
      </w:r>
      <w:r>
        <w:rPr>
          <w:spacing w:val="-57"/>
        </w:rPr>
        <w:t xml:space="preserve"> </w:t>
      </w:r>
      <w:r>
        <w:t>52 чел.,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</w:t>
      </w:r>
      <w:r>
        <w:rPr>
          <w:spacing w:val="-6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-3"/>
        </w:rPr>
        <w:t xml:space="preserve"> </w:t>
      </w:r>
      <w:r>
        <w:t>гражданами</w:t>
      </w:r>
      <w:r>
        <w:rPr>
          <w:spacing w:val="1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чел.</w:t>
      </w:r>
    </w:p>
    <w:sectPr w:rsidR="00FC14C1" w:rsidSect="00F131B8">
      <w:type w:val="continuous"/>
      <w:pgSz w:w="11910" w:h="16840"/>
      <w:pgMar w:top="66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1B8"/>
    <w:rsid w:val="00226373"/>
    <w:rsid w:val="0042226A"/>
    <w:rsid w:val="006D73B0"/>
    <w:rsid w:val="00855828"/>
    <w:rsid w:val="00875BC1"/>
    <w:rsid w:val="0099334B"/>
    <w:rsid w:val="0099799E"/>
    <w:rsid w:val="009A08AB"/>
    <w:rsid w:val="00AA368D"/>
    <w:rsid w:val="00E93733"/>
    <w:rsid w:val="00EE34B6"/>
    <w:rsid w:val="00F131B8"/>
    <w:rsid w:val="00FC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B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131B8"/>
    <w:pPr>
      <w:ind w:left="11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226A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131B8"/>
    <w:pPr>
      <w:ind w:left="571" w:hanging="4298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2226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131B8"/>
  </w:style>
  <w:style w:type="paragraph" w:customStyle="1" w:styleId="TableParagraph">
    <w:name w:val="Table Paragraph"/>
    <w:basedOn w:val="Normal"/>
    <w:uiPriority w:val="99"/>
    <w:rsid w:val="00F13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222</Words>
  <Characters>1270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med123</dc:creator>
  <cp:keywords/>
  <dc:description/>
  <cp:lastModifiedBy>ACER</cp:lastModifiedBy>
  <cp:revision>4</cp:revision>
  <dcterms:created xsi:type="dcterms:W3CDTF">2024-11-13T10:04:00Z</dcterms:created>
  <dcterms:modified xsi:type="dcterms:W3CDTF">2026-02-16T10:41:00Z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