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7E" w:rsidRPr="00932FE3" w:rsidRDefault="0046397E" w:rsidP="00D71704">
      <w:pPr>
        <w:spacing w:after="0" w:line="510" w:lineRule="atLeast"/>
        <w:jc w:val="center"/>
        <w:outlineLvl w:val="0"/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</w:pPr>
      <w:r w:rsidRPr="00932FE3">
        <w:rPr>
          <w:rFonts w:ascii="Times New Roman" w:hAnsi="Times New Roman"/>
          <w:color w:val="262626"/>
          <w:kern w:val="36"/>
          <w:sz w:val="24"/>
          <w:szCs w:val="24"/>
          <w:lang w:eastAsia="ru-RU"/>
        </w:rPr>
        <w:t>ИНФОРМАЦИЯ О НАЛИЧИИ СПЕЦИАЛЬНЫХ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6397E" w:rsidRDefault="0046397E" w:rsidP="00932FE3">
      <w:pPr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46397E" w:rsidRPr="00932FE3" w:rsidRDefault="0046397E" w:rsidP="00932FE3">
      <w:pPr>
        <w:spacing w:after="360" w:line="240" w:lineRule="auto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932FE3">
        <w:rPr>
          <w:rFonts w:ascii="Times New Roman" w:hAnsi="Times New Roman"/>
          <w:color w:val="262626"/>
          <w:sz w:val="24"/>
          <w:szCs w:val="24"/>
          <w:lang w:eastAsia="ru-RU"/>
        </w:rPr>
        <w:t xml:space="preserve">В МБДОУ 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специальных средств</w:t>
      </w:r>
      <w:r w:rsidRPr="00932FE3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обучения коллективного и индивидуального пользования для инвалидов и лиц с ограниченными возм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ожностями здоровья нет.</w:t>
      </w:r>
      <w:r w:rsidRPr="00932FE3">
        <w:rPr>
          <w:rFonts w:ascii="Times New Roman" w:hAnsi="Times New Roman"/>
          <w:color w:val="262626"/>
          <w:sz w:val="24"/>
          <w:szCs w:val="24"/>
          <w:lang w:eastAsia="ru-RU"/>
        </w:rPr>
        <w:br/>
      </w:r>
    </w:p>
    <w:p w:rsidR="0046397E" w:rsidRDefault="0046397E"/>
    <w:sectPr w:rsidR="0046397E" w:rsidSect="001D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DEC"/>
    <w:rsid w:val="001D4561"/>
    <w:rsid w:val="00342ECE"/>
    <w:rsid w:val="0046397E"/>
    <w:rsid w:val="00932FE3"/>
    <w:rsid w:val="00A15DEC"/>
    <w:rsid w:val="00BD2568"/>
    <w:rsid w:val="00D17F9B"/>
    <w:rsid w:val="00D7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436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43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44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ACER</cp:lastModifiedBy>
  <cp:revision>4</cp:revision>
  <dcterms:created xsi:type="dcterms:W3CDTF">2024-11-13T07:56:00Z</dcterms:created>
  <dcterms:modified xsi:type="dcterms:W3CDTF">2024-11-13T12:05:00Z</dcterms:modified>
</cp:coreProperties>
</file>